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9A633EF" w:rsidR="00ED0D58" w:rsidRPr="008B3129" w:rsidRDefault="00E758E4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758E4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HUACARETA – FASE (XIV) 202</w:t>
            </w:r>
            <w:r w:rsidR="00810DCC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  <w:r w:rsidRPr="00E758E4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CB4F9B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E758E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1C48854A" w:rsidR="00077B8F" w:rsidRPr="00693B26" w:rsidRDefault="00E758E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7F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Bs. 3.066.299,85 (Tres Millones Sesenta y Seis Mil Doscientos Noventa y Nueve 85/100 Boliivanos)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FCC0F8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845AA78" w:rsid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2F4E6F2" w:rsidR="00693B26" w:rsidRPr="00693B26" w:rsidRDefault="00CF42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758E4">
              <w:rPr>
                <w:rFonts w:ascii="Arial" w:hAnsi="Arial" w:cs="Arial"/>
                <w:sz w:val="16"/>
                <w:szCs w:val="18"/>
                <w:lang w:val="es-BO"/>
              </w:rPr>
              <w:t>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BD9BCAB" w:rsidR="00693B26" w:rsidRPr="00693B26" w:rsidRDefault="00E758E4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1D5E4D4" w:rsidR="00736685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96BFA78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758E4">
              <w:rPr>
                <w:rFonts w:ascii="Arial" w:hAnsi="Arial" w:cs="Arial"/>
                <w:sz w:val="16"/>
                <w:szCs w:val="18"/>
                <w:lang w:val="es-BO"/>
              </w:rPr>
              <w:t>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84FFCB7" w:rsidR="00736685" w:rsidRPr="00693B26" w:rsidRDefault="00E758E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F42E0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C0022C3" w:rsidR="00736685" w:rsidRPr="00C43305" w:rsidRDefault="00E758E4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758E4">
              <w:rPr>
                <w:b/>
                <w:bCs/>
                <w:sz w:val="16"/>
                <w:szCs w:val="16"/>
              </w:rPr>
              <w:t>https://meet.google.com/csr-hoqz-uhf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5A68940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8937522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780231C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BBF2D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E083BA8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B3BCC4D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810DC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810DC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85C11"/>
    <w:rsid w:val="002A766D"/>
    <w:rsid w:val="00301C16"/>
    <w:rsid w:val="0031560E"/>
    <w:rsid w:val="00334C4E"/>
    <w:rsid w:val="00346C84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666DF"/>
    <w:rsid w:val="00693B26"/>
    <w:rsid w:val="006A6318"/>
    <w:rsid w:val="006A6A9C"/>
    <w:rsid w:val="006B132A"/>
    <w:rsid w:val="006B72CB"/>
    <w:rsid w:val="006C10C8"/>
    <w:rsid w:val="00731753"/>
    <w:rsid w:val="00736685"/>
    <w:rsid w:val="00745B80"/>
    <w:rsid w:val="00751830"/>
    <w:rsid w:val="007C5249"/>
    <w:rsid w:val="007F2A5F"/>
    <w:rsid w:val="007F3BC7"/>
    <w:rsid w:val="00810DCC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123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45</cp:revision>
  <cp:lastPrinted>2025-05-30T16:10:00Z</cp:lastPrinted>
  <dcterms:created xsi:type="dcterms:W3CDTF">2025-03-29T15:04:00Z</dcterms:created>
  <dcterms:modified xsi:type="dcterms:W3CDTF">2025-05-30T17:23:00Z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