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7896404" w:rsidR="00ED0D58" w:rsidRPr="008B3129" w:rsidRDefault="006B72CB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6B72CB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MONTEAGUDO -FASE(XX)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252D697F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C4330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6</w:t>
            </w:r>
            <w:r w:rsidR="006B72C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7745552" w:rsidR="00077B8F" w:rsidRPr="00693B26" w:rsidRDefault="006B72CB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72CB">
              <w:rPr>
                <w:rFonts w:ascii="Arial" w:hAnsi="Arial" w:cs="Arial"/>
                <w:b/>
                <w:color w:val="EE0000"/>
                <w:sz w:val="16"/>
                <w:szCs w:val="16"/>
              </w:rPr>
              <w:t xml:space="preserve">Bs. 3.879.056,99 (Tres Millones Ochocientos Setenta y Nueve Mil Cincuenta y Seis 99/100 </w:t>
            </w:r>
            <w:proofErr w:type="gramStart"/>
            <w:r w:rsidRPr="006B72CB">
              <w:rPr>
                <w:rFonts w:ascii="Arial" w:hAnsi="Arial" w:cs="Arial"/>
                <w:b/>
                <w:color w:val="EE0000"/>
                <w:sz w:val="16"/>
                <w:szCs w:val="16"/>
              </w:rPr>
              <w:t>Bolivianos</w:t>
            </w:r>
            <w:proofErr w:type="gramEnd"/>
            <w:r w:rsidRPr="006B72CB">
              <w:rPr>
                <w:rFonts w:ascii="Arial" w:hAnsi="Arial" w:cs="Arial"/>
                <w:b/>
                <w:color w:val="EE0000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BFCC0F8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C23D5E" w14:textId="77777777" w:rsidR="00736685" w:rsidRDefault="0073668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3845AA78" w:rsidR="00693B26" w:rsidRDefault="00367AA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19D6FA5" w:rsidR="00693B26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C64430A" w:rsidR="00693B26" w:rsidRPr="00693B26" w:rsidRDefault="00CF42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6B72CB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781C088" w:rsidR="00693B26" w:rsidRPr="00693B26" w:rsidRDefault="00CF42E0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  <w:r w:rsidR="00C43305">
              <w:rPr>
                <w:rFonts w:ascii="Arial" w:hAnsi="Arial" w:cs="Arial"/>
                <w:sz w:val="16"/>
                <w:szCs w:val="18"/>
                <w:lang w:val="es-BO"/>
              </w:rPr>
              <w:t>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51D5E4D4" w:rsidR="00736685" w:rsidRDefault="00367AA6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43518DE1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F1993D9" w:rsidR="00736685" w:rsidRPr="00693B26" w:rsidRDefault="00CF42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6B72CB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28115D82" w:rsidR="00736685" w:rsidRPr="00693B26" w:rsidRDefault="00CF42E0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44155C9" w:rsidR="00736685" w:rsidRPr="00C43305" w:rsidRDefault="006B72CB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B72CB">
              <w:rPr>
                <w:b/>
                <w:bCs/>
                <w:sz w:val="16"/>
                <w:szCs w:val="16"/>
              </w:rPr>
              <w:t>https://meet.google.com/hzx-imxc-nnc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65A68940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7029D87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08937522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564F5361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780231C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BBF2D5E" w:rsidR="00B650D1" w:rsidRPr="00DE0394" w:rsidRDefault="0073668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E083BA8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3B3BCC4D" w:rsidR="00B650D1" w:rsidRPr="00DE0394" w:rsidRDefault="00367AA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6C99C81F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67AA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6B72CB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6B72CB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64265"/>
    <w:rsid w:val="00071824"/>
    <w:rsid w:val="000762E5"/>
    <w:rsid w:val="00077B8F"/>
    <w:rsid w:val="00080829"/>
    <w:rsid w:val="00082958"/>
    <w:rsid w:val="0008606C"/>
    <w:rsid w:val="00091FDA"/>
    <w:rsid w:val="001330F5"/>
    <w:rsid w:val="001B6B15"/>
    <w:rsid w:val="001B744E"/>
    <w:rsid w:val="00216230"/>
    <w:rsid w:val="00253784"/>
    <w:rsid w:val="00280C2A"/>
    <w:rsid w:val="002A766D"/>
    <w:rsid w:val="00301C16"/>
    <w:rsid w:val="0031560E"/>
    <w:rsid w:val="00334C4E"/>
    <w:rsid w:val="00346C84"/>
    <w:rsid w:val="00367AA6"/>
    <w:rsid w:val="003F0D6A"/>
    <w:rsid w:val="003F6F77"/>
    <w:rsid w:val="00401F6C"/>
    <w:rsid w:val="0041751A"/>
    <w:rsid w:val="00486412"/>
    <w:rsid w:val="004874E7"/>
    <w:rsid w:val="005203B7"/>
    <w:rsid w:val="00524EF0"/>
    <w:rsid w:val="0053539D"/>
    <w:rsid w:val="005642D5"/>
    <w:rsid w:val="00582DE9"/>
    <w:rsid w:val="0065025F"/>
    <w:rsid w:val="00657D0A"/>
    <w:rsid w:val="006666DF"/>
    <w:rsid w:val="00693B26"/>
    <w:rsid w:val="006A6318"/>
    <w:rsid w:val="006A6A9C"/>
    <w:rsid w:val="006B132A"/>
    <w:rsid w:val="006B72CB"/>
    <w:rsid w:val="006C10C8"/>
    <w:rsid w:val="00736685"/>
    <w:rsid w:val="00745B80"/>
    <w:rsid w:val="00751830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51097"/>
    <w:rsid w:val="00E55C69"/>
    <w:rsid w:val="00E73C8C"/>
    <w:rsid w:val="00EC0423"/>
    <w:rsid w:val="00ED0D58"/>
    <w:rsid w:val="00ED42FD"/>
    <w:rsid w:val="00F122A9"/>
    <w:rsid w:val="00F20C0D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122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43</cp:revision>
  <cp:lastPrinted>2025-05-30T16:10:00Z</cp:lastPrinted>
  <dcterms:created xsi:type="dcterms:W3CDTF">2025-03-29T15:04:00Z</dcterms:created>
  <dcterms:modified xsi:type="dcterms:W3CDTF">2025-05-30T16:10:00Z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