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32DA5184" w:rsidR="00ED0D58" w:rsidRPr="008B3129" w:rsidRDefault="00367AA6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367AA6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MUYUPAMPA  -FASE(XIII) 2025-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57649BF4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C43305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6</w:t>
            </w:r>
            <w:r w:rsidR="00367AA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5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54A5B645" w:rsidR="00077B8F" w:rsidRPr="00693B26" w:rsidRDefault="00367AA6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7AA6">
              <w:rPr>
                <w:rFonts w:ascii="Arial" w:hAnsi="Arial" w:cs="Arial"/>
                <w:b/>
                <w:sz w:val="16"/>
                <w:szCs w:val="16"/>
              </w:rPr>
              <w:t>Bs. 2.699.950,26 (Dos Millones Seiscientos Noventa y Nueve Mil Novecientos Cincuenta 26/100)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a.i.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0BFCC0F8" w:rsidR="00B650D1" w:rsidRPr="00DE0394" w:rsidRDefault="00367AA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C23D5E" w14:textId="77777777" w:rsidR="00736685" w:rsidRDefault="0073668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3845AA78" w:rsidR="00693B26" w:rsidRDefault="00367AA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219D6FA5" w:rsidR="00693B26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275C578F" w:rsidR="00693B26" w:rsidRPr="00693B26" w:rsidRDefault="00367AA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5D650B07" w:rsidR="00693B26" w:rsidRPr="00693B26" w:rsidRDefault="00367AA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</w:t>
            </w:r>
            <w:r w:rsidR="00C43305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51D5E4D4" w:rsidR="00736685" w:rsidRDefault="00367AA6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3518DE1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302F1057" w:rsidR="00736685" w:rsidRPr="00693B26" w:rsidRDefault="00C4330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367AA6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4ECA1049" w:rsidR="00736685" w:rsidRPr="00693B26" w:rsidRDefault="00367AA6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  <w:r w:rsidR="00C43305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Pr="00DE0394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7BFB26CA" w:rsidR="00736685" w:rsidRPr="00C43305" w:rsidRDefault="00367AA6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67AA6">
              <w:rPr>
                <w:b/>
                <w:bCs/>
                <w:sz w:val="16"/>
                <w:szCs w:val="16"/>
              </w:rPr>
              <w:t>https://meet.google.com/wbo-dfwz-zin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65A68940" w:rsidR="00B650D1" w:rsidRPr="00DE0394" w:rsidRDefault="00367AA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37029D87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08937522" w:rsidR="00B650D1" w:rsidRPr="00DE0394" w:rsidRDefault="00367AA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564F5361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7780231C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367AA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5BBF2D5E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1E083BA8" w:rsidR="00B650D1" w:rsidRPr="00DE0394" w:rsidRDefault="00367AA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3B3BCC4D" w:rsidR="00B650D1" w:rsidRPr="00DE0394" w:rsidRDefault="00367AA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6C99C81F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67AA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367AA6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367AA6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15A0"/>
    <w:rsid w:val="000176A1"/>
    <w:rsid w:val="00064265"/>
    <w:rsid w:val="00071824"/>
    <w:rsid w:val="000762E5"/>
    <w:rsid w:val="00077B8F"/>
    <w:rsid w:val="00080829"/>
    <w:rsid w:val="00082958"/>
    <w:rsid w:val="0008606C"/>
    <w:rsid w:val="00091FDA"/>
    <w:rsid w:val="001330F5"/>
    <w:rsid w:val="001B6B15"/>
    <w:rsid w:val="001B744E"/>
    <w:rsid w:val="00216230"/>
    <w:rsid w:val="00253784"/>
    <w:rsid w:val="00280C2A"/>
    <w:rsid w:val="002A766D"/>
    <w:rsid w:val="00301C16"/>
    <w:rsid w:val="0031560E"/>
    <w:rsid w:val="00334C4E"/>
    <w:rsid w:val="00367AA6"/>
    <w:rsid w:val="003F0D6A"/>
    <w:rsid w:val="003F6F77"/>
    <w:rsid w:val="00401F6C"/>
    <w:rsid w:val="0041751A"/>
    <w:rsid w:val="00486412"/>
    <w:rsid w:val="004874E7"/>
    <w:rsid w:val="005203B7"/>
    <w:rsid w:val="00524EF0"/>
    <w:rsid w:val="0053539D"/>
    <w:rsid w:val="005642D5"/>
    <w:rsid w:val="00582DE9"/>
    <w:rsid w:val="0065025F"/>
    <w:rsid w:val="00657D0A"/>
    <w:rsid w:val="00693B26"/>
    <w:rsid w:val="006A6318"/>
    <w:rsid w:val="006A6A9C"/>
    <w:rsid w:val="006B132A"/>
    <w:rsid w:val="006C10C8"/>
    <w:rsid w:val="00736685"/>
    <w:rsid w:val="00745B80"/>
    <w:rsid w:val="00751830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97C87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121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41</cp:revision>
  <cp:lastPrinted>2025-05-22T19:03:00Z</cp:lastPrinted>
  <dcterms:created xsi:type="dcterms:W3CDTF">2025-03-29T15:04:00Z</dcterms:created>
  <dcterms:modified xsi:type="dcterms:W3CDTF">2025-05-30T15:27:00Z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