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5"/>
        <w:gridCol w:w="1877"/>
        <w:gridCol w:w="168"/>
        <w:gridCol w:w="130"/>
        <w:gridCol w:w="252"/>
        <w:gridCol w:w="753"/>
        <w:gridCol w:w="122"/>
        <w:gridCol w:w="120"/>
        <w:gridCol w:w="169"/>
        <w:gridCol w:w="163"/>
        <w:gridCol w:w="120"/>
        <w:gridCol w:w="379"/>
        <w:gridCol w:w="120"/>
        <w:gridCol w:w="470"/>
        <w:gridCol w:w="120"/>
        <w:gridCol w:w="122"/>
        <w:gridCol w:w="278"/>
        <w:gridCol w:w="51"/>
        <w:gridCol w:w="75"/>
        <w:gridCol w:w="88"/>
        <w:gridCol w:w="364"/>
        <w:gridCol w:w="122"/>
        <w:gridCol w:w="122"/>
        <w:gridCol w:w="1766"/>
        <w:gridCol w:w="240"/>
        <w:gridCol w:w="387"/>
      </w:tblGrid>
      <w:tr w:rsidR="007E7FD9" w:rsidRPr="00AD6FF4" w14:paraId="0EBB7E6E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85400A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5A32E32E" w:rsidR="0085400A" w:rsidRPr="00DE7E00" w:rsidRDefault="0085400A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9A5C7E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SANTA CRUZ DE LA SIERRA -FASE(CCLXXXI)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85400A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85400A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23856BEF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AEV-SC-DC 166/2025</w:t>
            </w:r>
          </w:p>
        </w:tc>
        <w:tc>
          <w:tcPr>
            <w:tcW w:w="164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85400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85400A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6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85400A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85400A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07301452" w:rsidR="006428C7" w:rsidRPr="00832455" w:rsidRDefault="00187287" w:rsidP="006428C7">
            <w:pPr>
              <w:rPr>
                <w:strike/>
                <w:sz w:val="16"/>
                <w:szCs w:val="16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0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3.879.183,9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OCHOCIENTOS SETENTA Y NUEVE MIL CIENTO OCHENTA Y TRES 90/100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bookmarkEnd w:id="0"/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85400A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85400A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28329591" w:rsidR="009C273C" w:rsidRPr="00832455" w:rsidRDefault="009C273C" w:rsidP="009C273C">
            <w:pPr>
              <w:rPr>
                <w:sz w:val="16"/>
                <w:szCs w:val="16"/>
                <w:lang w:val="es-BO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85400A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85400A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85400A">
        <w:trPr>
          <w:trHeight w:val="284"/>
        </w:trPr>
        <w:tc>
          <w:tcPr>
            <w:tcW w:w="219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85400A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F71E09D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E3A2422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3CC84E1B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85400A">
        <w:trPr>
          <w:trHeight w:val="132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85400A">
        <w:trPr>
          <w:trHeight w:val="77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CF7905" w14:paraId="0F8C2F13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6F46E45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448859AA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30F84EDE" w:rsidR="009C273C" w:rsidRDefault="00187287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30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9C273C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2C37B73B" w:rsidR="009C273C" w:rsidRPr="00E169D4" w:rsidRDefault="00CF7905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187287">
              <w:rPr>
                <w:sz w:val="16"/>
                <w:szCs w:val="16"/>
                <w:lang w:val="es-BO"/>
              </w:rPr>
              <w:t>1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 w:rsidR="00187287">
              <w:rPr>
                <w:sz w:val="16"/>
                <w:szCs w:val="16"/>
                <w:lang w:val="es-BO"/>
              </w:rPr>
              <w:t>00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24156D7E" w:rsidR="009C273C" w:rsidRPr="00187287" w:rsidRDefault="00187287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187287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</w:t>
            </w:r>
            <w:proofErr w:type="spellStart"/>
            <w:r w:rsidRPr="00187287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yvk-ijur-owd</w:t>
            </w:r>
            <w:proofErr w:type="spellEnd"/>
            <w:r w:rsidRPr="00187287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 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6428C7" w:rsidRDefault="009C273C" w:rsidP="009C273C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9C273C" w:rsidRPr="00CF7905" w14:paraId="6AAFFF44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6428C7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6428C7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6428C7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6428C7" w:rsidRDefault="009C273C" w:rsidP="009C273C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9C273C" w:rsidRPr="00E169D4" w14:paraId="4BFCEC27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31E97694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3CAD070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85400A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85400A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3E7993E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1A403EF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85400A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7B776C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2C1E076A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381A149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19E7599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2E44B60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7431318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2" w:name="_Hlk201796281"/>
      <w:bookmarkEnd w:id="1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2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B967" w14:textId="77777777" w:rsidR="005B24BD" w:rsidRDefault="005B24BD" w:rsidP="0002168D">
      <w:r>
        <w:separator/>
      </w:r>
    </w:p>
  </w:endnote>
  <w:endnote w:type="continuationSeparator" w:id="0">
    <w:p w14:paraId="0FE9B6AE" w14:textId="77777777" w:rsidR="005B24BD" w:rsidRDefault="005B24B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17C4" w14:textId="77777777" w:rsidR="005B24BD" w:rsidRDefault="005B24BD" w:rsidP="0002168D">
      <w:r>
        <w:separator/>
      </w:r>
    </w:p>
  </w:footnote>
  <w:footnote w:type="continuationSeparator" w:id="0">
    <w:p w14:paraId="7612B7EE" w14:textId="77777777" w:rsidR="005B24BD" w:rsidRDefault="005B24B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B24BD"/>
    <w:rsid w:val="005C6511"/>
    <w:rsid w:val="005E37A2"/>
    <w:rsid w:val="005F23D5"/>
    <w:rsid w:val="006428C7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5400A"/>
    <w:rsid w:val="00885A0A"/>
    <w:rsid w:val="0089490A"/>
    <w:rsid w:val="008D3831"/>
    <w:rsid w:val="008D6944"/>
    <w:rsid w:val="0090062C"/>
    <w:rsid w:val="009657E4"/>
    <w:rsid w:val="009C273C"/>
    <w:rsid w:val="009C50DB"/>
    <w:rsid w:val="009D5E46"/>
    <w:rsid w:val="009E2C8D"/>
    <w:rsid w:val="00A24498"/>
    <w:rsid w:val="00A811B7"/>
    <w:rsid w:val="00AD13C6"/>
    <w:rsid w:val="00B90CBF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2025-06-27T02:07:00Z</dcterms:created>
  <dcterms:modified xsi:type="dcterms:W3CDTF">2025-06-27T02:07:00Z</dcterms:modified>
</cp:coreProperties>
</file>