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5530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1"/>
        <w:gridCol w:w="1879"/>
        <w:gridCol w:w="169"/>
        <w:gridCol w:w="121"/>
        <w:gridCol w:w="224"/>
        <w:gridCol w:w="729"/>
        <w:gridCol w:w="125"/>
        <w:gridCol w:w="121"/>
        <w:gridCol w:w="191"/>
        <w:gridCol w:w="143"/>
        <w:gridCol w:w="111"/>
        <w:gridCol w:w="10"/>
        <w:gridCol w:w="111"/>
        <w:gridCol w:w="255"/>
        <w:gridCol w:w="15"/>
        <w:gridCol w:w="125"/>
        <w:gridCol w:w="736"/>
        <w:gridCol w:w="38"/>
        <w:gridCol w:w="10"/>
        <w:gridCol w:w="46"/>
        <w:gridCol w:w="28"/>
        <w:gridCol w:w="109"/>
        <w:gridCol w:w="22"/>
        <w:gridCol w:w="282"/>
        <w:gridCol w:w="48"/>
        <w:gridCol w:w="20"/>
        <w:gridCol w:w="103"/>
        <w:gridCol w:w="62"/>
        <w:gridCol w:w="24"/>
        <w:gridCol w:w="561"/>
        <w:gridCol w:w="302"/>
        <w:gridCol w:w="133"/>
        <w:gridCol w:w="1687"/>
        <w:gridCol w:w="310"/>
        <w:gridCol w:w="394"/>
      </w:tblGrid>
      <w:tr w:rsidR="005329BC" w:rsidRPr="00AD6FF4" w14:paraId="09E3F7D2" w14:textId="77777777" w:rsidTr="00587EDA">
        <w:trPr>
          <w:trHeight w:val="284"/>
        </w:trPr>
        <w:tc>
          <w:tcPr>
            <w:tcW w:w="5000" w:type="pct"/>
            <w:gridSpan w:val="3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032DA0E" w14:textId="77777777" w:rsidR="005329BC" w:rsidRPr="005329BC" w:rsidRDefault="005329BC" w:rsidP="005329BC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bookmarkStart w:id="1" w:name="_Hlk181199754"/>
            <w:r w:rsidRPr="005329BC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5329BC" w:rsidRPr="00AD6FF4" w14:paraId="657681C6" w14:textId="77777777" w:rsidTr="00587EDA">
        <w:trPr>
          <w:trHeight w:val="284"/>
        </w:trPr>
        <w:tc>
          <w:tcPr>
            <w:tcW w:w="5000" w:type="pct"/>
            <w:gridSpan w:val="3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9A6F7A1" w14:textId="77777777" w:rsidR="005329BC" w:rsidRPr="005329BC" w:rsidRDefault="005329BC" w:rsidP="005329B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587EDA" w:rsidRPr="00AD6FF4" w14:paraId="649E932E" w14:textId="77777777" w:rsidTr="00587EDA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5D822B" w14:textId="77777777" w:rsidR="00587EDA" w:rsidRPr="00AD6FF4" w:rsidRDefault="00587EDA" w:rsidP="00587ED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587EDA" w:rsidRPr="00AD6FF4" w:rsidRDefault="00587EDA" w:rsidP="00587ED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ABE" w14:textId="77777777" w:rsidR="00587EDA" w:rsidRPr="00AD6FF4" w:rsidRDefault="00587EDA" w:rsidP="00587ED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705669" w14:textId="66FAA6A2" w:rsidR="00587EDA" w:rsidRPr="00930FB3" w:rsidRDefault="00587EDA" w:rsidP="00587EDA">
            <w:pPr>
              <w:tabs>
                <w:tab w:val="left" w:pos="617"/>
              </w:tabs>
              <w:ind w:left="142" w:right="243"/>
              <w:jc w:val="both"/>
              <w:rPr>
                <w:b/>
                <w:sz w:val="16"/>
                <w:szCs w:val="16"/>
                <w:lang w:val="es-ES_tradnl"/>
              </w:rPr>
            </w:pPr>
            <w:r w:rsidRPr="00CC537E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MUNICIPIO DE COTOCA -FASE(XXVIII) 2025- SANTA CRUZ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FB423" w14:textId="77777777" w:rsidR="00587EDA" w:rsidRPr="00AD6FF4" w:rsidRDefault="00587EDA" w:rsidP="00587EDA">
            <w:pPr>
              <w:rPr>
                <w:sz w:val="16"/>
                <w:szCs w:val="16"/>
                <w:lang w:val="es-BO"/>
              </w:rPr>
            </w:pPr>
          </w:p>
        </w:tc>
      </w:tr>
      <w:tr w:rsidR="00587EDA" w:rsidRPr="00AD6FF4" w14:paraId="079F8245" w14:textId="77777777" w:rsidTr="00587EDA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3E47" w14:textId="77777777" w:rsidR="00587EDA" w:rsidRPr="00AD6FF4" w:rsidRDefault="00587EDA" w:rsidP="00587ED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F938" w14:textId="77777777" w:rsidR="00587EDA" w:rsidRPr="00AD6FF4" w:rsidRDefault="00587EDA" w:rsidP="00587ED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8" w:type="pct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BA180" w14:textId="77777777" w:rsidR="00587EDA" w:rsidRPr="00930FB3" w:rsidRDefault="00587EDA" w:rsidP="00587EDA">
            <w:pPr>
              <w:rPr>
                <w:sz w:val="16"/>
                <w:szCs w:val="16"/>
                <w:lang w:val="es-BO"/>
              </w:rPr>
            </w:pPr>
          </w:p>
        </w:tc>
      </w:tr>
      <w:tr w:rsidR="00587EDA" w:rsidRPr="00AD6FF4" w14:paraId="492C2491" w14:textId="77777777" w:rsidTr="00587EDA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5195" w14:textId="77777777" w:rsidR="00587EDA" w:rsidRPr="00AD6FF4" w:rsidRDefault="00587EDA" w:rsidP="00587ED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3AB" w14:textId="77777777" w:rsidR="00587EDA" w:rsidRPr="00AD6FF4" w:rsidRDefault="00587EDA" w:rsidP="00587ED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F5FD" w14:textId="77777777" w:rsidR="00587EDA" w:rsidRPr="00AD6FF4" w:rsidRDefault="00587EDA" w:rsidP="00587ED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B79362" w14:textId="40CBD3C7" w:rsidR="00587EDA" w:rsidRPr="00A25E88" w:rsidRDefault="00587EDA" w:rsidP="00587ED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s-BO"/>
              </w:rPr>
              <w:t>AEV-SC-DC 156/2025</w:t>
            </w:r>
          </w:p>
        </w:tc>
        <w:tc>
          <w:tcPr>
            <w:tcW w:w="172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DF77B" w14:textId="77777777" w:rsidR="00587EDA" w:rsidRPr="00930FB3" w:rsidRDefault="00587EDA" w:rsidP="00587EDA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1811AE6" w14:textId="77777777" w:rsidTr="00587EDA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A45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A8D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8" w:type="pct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226A4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B24E289" w14:textId="77777777" w:rsidTr="00587EDA">
        <w:tblPrEx>
          <w:jc w:val="center"/>
          <w:tblInd w:w="0" w:type="dxa"/>
        </w:tblPrEx>
        <w:trPr>
          <w:trHeight w:val="70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C1AC" w14:textId="77777777" w:rsidR="005329BC" w:rsidRPr="0084329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E5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4B0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0BFEA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  <w:r w:rsidRPr="00930FB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826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F1DBE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7DEC9909" w14:textId="77777777" w:rsidTr="00587EDA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53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6A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8" w:type="pct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10F7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  <w:tr w:rsidR="00587EDA" w:rsidRPr="00AD6FF4" w14:paraId="10E74163" w14:textId="77777777" w:rsidTr="00587EDA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EF25" w14:textId="77777777" w:rsidR="00587EDA" w:rsidRPr="00C60BCF" w:rsidRDefault="00587EDA" w:rsidP="00587ED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4877" w14:textId="77777777" w:rsidR="00587EDA" w:rsidRPr="00C60BCF" w:rsidRDefault="00587EDA" w:rsidP="00587ED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D7F9" w14:textId="77777777" w:rsidR="00587EDA" w:rsidRPr="00C60BCF" w:rsidRDefault="00587EDA" w:rsidP="00587ED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01DA9" w14:textId="69A84E61" w:rsidR="00587EDA" w:rsidRPr="00930FB3" w:rsidRDefault="00587EDA" w:rsidP="00587EDA">
            <w:pPr>
              <w:rPr>
                <w:strike/>
                <w:sz w:val="16"/>
                <w:szCs w:val="16"/>
              </w:rPr>
            </w:pPr>
            <w:r w:rsidRPr="00CC537E">
              <w:rPr>
                <w:rFonts w:eastAsia="Times New Roman"/>
                <w:sz w:val="18"/>
                <w:szCs w:val="18"/>
              </w:rPr>
              <w:t xml:space="preserve">El Precio Referencial destinado al Objeto de Contratación es de </w:t>
            </w:r>
            <w:bookmarkStart w:id="2" w:name="_Hlk174093512"/>
            <w:r w:rsidRPr="00CC537E">
              <w:rPr>
                <w:rFonts w:eastAsia="Times New Roman"/>
                <w:b/>
                <w:color w:val="FF0000"/>
                <w:sz w:val="18"/>
                <w:szCs w:val="18"/>
              </w:rPr>
              <w:t>Bs. 3.868.787,73 (TRES MILLONES OCHOCIENTOS SESENTA Y OCHO MIL SETECIENTOS OCHENTA Y SIETE 73/100 BOLIVIANOS).</w:t>
            </w:r>
            <w:r w:rsidRPr="00CC537E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  <w:bookmarkEnd w:id="2"/>
          </w:p>
        </w:tc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AAB2" w14:textId="77777777" w:rsidR="00587EDA" w:rsidRPr="00AD6FF4" w:rsidRDefault="00587EDA" w:rsidP="00587EDA">
            <w:pPr>
              <w:rPr>
                <w:sz w:val="16"/>
                <w:szCs w:val="16"/>
                <w:lang w:val="es-BO"/>
              </w:rPr>
            </w:pPr>
          </w:p>
        </w:tc>
      </w:tr>
      <w:tr w:rsidR="00587EDA" w:rsidRPr="00AD6FF4" w14:paraId="6E427AF5" w14:textId="77777777" w:rsidTr="00587EDA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3AD3" w14:textId="77777777" w:rsidR="00587EDA" w:rsidRPr="00AD6FF4" w:rsidRDefault="00587EDA" w:rsidP="00587ED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B8D" w14:textId="77777777" w:rsidR="00587EDA" w:rsidRPr="00AD6FF4" w:rsidRDefault="00587EDA" w:rsidP="00587ED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8" w:type="pct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7AADB" w14:textId="77777777" w:rsidR="00587EDA" w:rsidRPr="00930FB3" w:rsidRDefault="00587EDA" w:rsidP="00587ED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87EDA" w:rsidRPr="00AD6FF4" w14:paraId="137D4A89" w14:textId="77777777" w:rsidTr="00587EDA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3FC53" w14:textId="77777777" w:rsidR="00587EDA" w:rsidRPr="00AD6FF4" w:rsidRDefault="00587EDA" w:rsidP="00587ED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E40" w14:textId="77777777" w:rsidR="00587EDA" w:rsidRPr="00AD6FF4" w:rsidRDefault="00587EDA" w:rsidP="00587ED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32A" w14:textId="77777777" w:rsidR="00587EDA" w:rsidRPr="00AD6FF4" w:rsidRDefault="00587EDA" w:rsidP="00587ED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58A6" w14:textId="71A8D54F" w:rsidR="00587EDA" w:rsidRPr="00930FB3" w:rsidRDefault="00587EDA" w:rsidP="00587EDA">
            <w:pPr>
              <w:jc w:val="both"/>
              <w:rPr>
                <w:color w:val="000000"/>
                <w:sz w:val="16"/>
                <w:szCs w:val="16"/>
                <w:lang w:val="es-ES_tradnl"/>
              </w:rPr>
            </w:pPr>
            <w:r w:rsidRPr="00CC537E">
              <w:rPr>
                <w:sz w:val="18"/>
                <w:szCs w:val="18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CC537E">
              <w:rPr>
                <w:b/>
                <w:bCs/>
                <w:color w:val="FF0000"/>
                <w:sz w:val="18"/>
                <w:szCs w:val="18"/>
              </w:rPr>
              <w:t>180</w:t>
            </w:r>
            <w:r w:rsidRPr="00CC537E">
              <w:rPr>
                <w:b/>
                <w:color w:val="FF0000"/>
                <w:sz w:val="18"/>
                <w:szCs w:val="18"/>
              </w:rPr>
              <w:t xml:space="preserve"> (</w:t>
            </w:r>
            <w:r w:rsidRPr="00CC537E">
              <w:rPr>
                <w:b/>
                <w:bCs/>
                <w:color w:val="FF0000"/>
                <w:sz w:val="18"/>
                <w:szCs w:val="18"/>
              </w:rPr>
              <w:t>CIENTO OCHENTA</w:t>
            </w:r>
            <w:r w:rsidRPr="00CC537E">
              <w:rPr>
                <w:b/>
                <w:color w:val="FF0000"/>
                <w:sz w:val="18"/>
                <w:szCs w:val="18"/>
              </w:rPr>
              <w:t>)</w:t>
            </w:r>
            <w:r w:rsidRPr="00CC537E">
              <w:rPr>
                <w:color w:val="FF0000"/>
                <w:sz w:val="18"/>
                <w:szCs w:val="18"/>
              </w:rPr>
              <w:t xml:space="preserve"> </w:t>
            </w:r>
            <w:r w:rsidRPr="00CC537E">
              <w:rPr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FC2B4" w14:textId="77777777" w:rsidR="00587EDA" w:rsidRPr="00AD6FF4" w:rsidRDefault="00587EDA" w:rsidP="00587EDA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51F4CF95" w14:textId="77777777" w:rsidTr="00587EDA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26C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B22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8" w:type="pct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8E75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6E61FE45" w14:textId="77777777" w:rsidTr="00587EDA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C5FFF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D7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704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4CDCE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9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15E" w14:textId="77777777" w:rsidR="00551CDC" w:rsidRPr="00C60BCF" w:rsidRDefault="00551CDC" w:rsidP="00551C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811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674F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1836A131" w14:textId="77777777" w:rsidTr="00587EDA">
        <w:tblPrEx>
          <w:jc w:val="center"/>
          <w:tblInd w:w="0" w:type="dxa"/>
        </w:tblPrEx>
        <w:trPr>
          <w:trHeight w:val="49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49567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77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A46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2497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5816F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4B39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5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C9FD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2A9D30F8" w14:textId="77777777" w:rsidTr="00587EDA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D615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8F9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E0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316A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E2C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0CB8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CEB5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FFB2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838F1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4E80DCCC" w14:textId="77777777" w:rsidTr="00587EDA">
        <w:trPr>
          <w:trHeight w:val="284"/>
        </w:trPr>
        <w:tc>
          <w:tcPr>
            <w:tcW w:w="5000" w:type="pct"/>
            <w:gridSpan w:val="3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934828A" w14:textId="77777777" w:rsidR="00551CDC" w:rsidRPr="00FA28A3" w:rsidRDefault="00551CDC" w:rsidP="00551CD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51CDC" w:rsidRPr="00E169D4" w14:paraId="6841F507" w14:textId="77777777" w:rsidTr="00587EDA">
        <w:trPr>
          <w:trHeight w:val="284"/>
        </w:trPr>
        <w:tc>
          <w:tcPr>
            <w:tcW w:w="201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0A350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50" w:type="pct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460C33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76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2EB60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55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0B08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51CDC" w:rsidRPr="00E169D4" w14:paraId="624F1911" w14:textId="77777777" w:rsidTr="00587EDA">
        <w:trPr>
          <w:trHeight w:val="57"/>
        </w:trPr>
        <w:tc>
          <w:tcPr>
            <w:tcW w:w="40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200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16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C04D" w14:textId="6F0CB1ED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935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D57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8AD2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7FEE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755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1104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2C5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011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6E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6A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2A9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58A0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BE7F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F7B0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96066A8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EDA" w:rsidRPr="00E169D4" w14:paraId="603F7CEA" w14:textId="77777777" w:rsidTr="00587EDA">
        <w:trPr>
          <w:trHeight w:val="53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1797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1CBCD7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67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92E6C" w14:textId="787B193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6AE3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64AAB" w14:textId="5E3D23A6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B886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3C515A" w14:textId="520629E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9A83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5FF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3E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BB4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FED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F31F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D78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AF1B6" w14:textId="225A52B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r w:rsidR="003E64E4">
              <w:rPr>
                <w:sz w:val="16"/>
                <w:szCs w:val="16"/>
                <w:lang w:val="es-BO"/>
              </w:rPr>
              <w:t>Dirección</w:t>
            </w:r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196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7B17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EDA" w:rsidRPr="00E169D4" w14:paraId="70B29A43" w14:textId="77777777" w:rsidTr="00587EDA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A80BA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4D08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18FDB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8AE3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059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3F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F2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8D0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09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2150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29ABC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90F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539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23E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FDA9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0D19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5F4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1165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600BD9E1" w14:textId="77777777" w:rsidTr="00587EDA">
        <w:trPr>
          <w:trHeight w:val="132"/>
        </w:trPr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4DEF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9C541" w14:textId="77777777" w:rsidR="00551CDC" w:rsidRPr="007B28E0" w:rsidRDefault="00551CDC" w:rsidP="00551CD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911233" w14:textId="77777777" w:rsidR="00551CDC" w:rsidRPr="007B28E0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023A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1A6E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99A5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24CF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7F930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F4DB4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4ACC3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04926B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FAF2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FB4B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3CDF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0FB93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FF198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4117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A1E64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07241DCD" w14:textId="77777777" w:rsidTr="00587EDA">
        <w:trPr>
          <w:trHeight w:val="77"/>
        </w:trPr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26D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BA1AA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15FF2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95EF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281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648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9AC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BB8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D7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FFA5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43CD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DE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9DD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F53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C828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8EB7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B77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71D5CF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34E3176B" w14:textId="77777777" w:rsidTr="00587EDA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7EC6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1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53A3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5B4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A37C" w14:textId="73A3222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AD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BABA" w14:textId="7969A2B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189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E480" w14:textId="00DC556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D57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F532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BA3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AEA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CCC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FCA2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B2E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4F49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9929BD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EDA" w:rsidRPr="00CF1A33" w14:paraId="25D995ED" w14:textId="77777777" w:rsidTr="00587EDA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642F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4377BD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553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28E5A" w14:textId="4C94AAE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BCE1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F09F2" w14:textId="3FCC1375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D79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7AFF3" w14:textId="6778750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5F9B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A6FD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07D1E" w14:textId="3AD336D0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Presentación:</w:t>
            </w:r>
          </w:p>
          <w:p w14:paraId="2EACAEEF" w14:textId="143BEF87" w:rsidR="00551CDC" w:rsidRDefault="00587EDA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  <w:r w:rsidR="00551CDC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30</w:t>
            </w:r>
          </w:p>
          <w:p w14:paraId="20C48377" w14:textId="6A32879B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F8940DE" w14:textId="77777777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DF41CEF" w14:textId="77777777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906D937" w14:textId="77777777" w:rsidR="00551CDC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6C7C508" w14:textId="77777777" w:rsidR="00551CDC" w:rsidRPr="00720779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Apertura:</w:t>
            </w:r>
          </w:p>
          <w:p w14:paraId="5D2B0C88" w14:textId="77234CCD" w:rsidR="00551CDC" w:rsidRPr="00E169D4" w:rsidRDefault="00CF1A33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587EDA">
              <w:rPr>
                <w:sz w:val="16"/>
                <w:szCs w:val="16"/>
                <w:lang w:val="es-BO"/>
              </w:rPr>
              <w:t>1:00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C924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5661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A838F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2555BA73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recepcionará en la Calle </w:t>
            </w:r>
            <w:proofErr w:type="gramStart"/>
            <w:r w:rsidRPr="00A67A13">
              <w:rPr>
                <w:i/>
                <w:sz w:val="12"/>
                <w:szCs w:val="16"/>
              </w:rPr>
              <w:t>Independencia  Nro.</w:t>
            </w:r>
            <w:proofErr w:type="gramEnd"/>
            <w:r w:rsidRPr="00A67A13">
              <w:rPr>
                <w:i/>
                <w:sz w:val="12"/>
                <w:szCs w:val="16"/>
              </w:rPr>
              <w:t xml:space="preserve"> 461 entre calles Mercado y Monseñor Salvatierra (Zona Centro)</w:t>
            </w:r>
          </w:p>
          <w:p w14:paraId="64DE9BC7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4B0AFE81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FD27333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479A71A6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1EE19ECE" w14:textId="30A9DD1B" w:rsidR="00551CDC" w:rsidRPr="00CF1A33" w:rsidRDefault="006C2E84" w:rsidP="00551CDC">
            <w:pPr>
              <w:adjustRightInd w:val="0"/>
              <w:snapToGrid w:val="0"/>
              <w:jc w:val="center"/>
              <w:rPr>
                <w:i/>
                <w:color w:val="3366FF"/>
                <w:sz w:val="16"/>
                <w:szCs w:val="16"/>
                <w:lang w:val="en-US"/>
              </w:rPr>
            </w:pPr>
            <w:r w:rsidRPr="006C2E84">
              <w:rPr>
                <w:b/>
                <w:bCs/>
                <w:i/>
                <w:color w:val="002060"/>
                <w:sz w:val="16"/>
                <w:szCs w:val="16"/>
                <w:lang w:val="en-US"/>
              </w:rPr>
              <w:t>meet.google.com/</w:t>
            </w:r>
            <w:proofErr w:type="spellStart"/>
            <w:r w:rsidRPr="006C2E84">
              <w:rPr>
                <w:b/>
                <w:bCs/>
                <w:i/>
                <w:color w:val="002060"/>
                <w:sz w:val="16"/>
                <w:szCs w:val="16"/>
                <w:lang w:val="en-US"/>
              </w:rPr>
              <w:t>mah-nwny-vpa</w:t>
            </w:r>
            <w:proofErr w:type="spellEnd"/>
          </w:p>
        </w:tc>
        <w:tc>
          <w:tcPr>
            <w:tcW w:w="196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020D" w14:textId="77777777" w:rsidR="00551CDC" w:rsidRPr="00CF1A33" w:rsidRDefault="00551CDC" w:rsidP="00551CDC">
            <w:pPr>
              <w:adjustRightInd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87EDA" w:rsidRPr="00CF1A33" w14:paraId="20B9DC69" w14:textId="77777777" w:rsidTr="00587EDA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95979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5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A4F86" w14:textId="77777777" w:rsidR="00551CDC" w:rsidRPr="00CF1A33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5995FB" w14:textId="77777777" w:rsidR="00551CDC" w:rsidRPr="00CF1A33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B90E7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DC24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0C0C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0054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536E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96A6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D54988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2971D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E98F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EB5C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3583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BDA1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D9791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537F" w14:textId="77777777" w:rsidR="00551CDC" w:rsidRPr="00CF1A33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9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DBDCFF" w14:textId="77777777" w:rsidR="00551CDC" w:rsidRPr="00CF1A33" w:rsidRDefault="00551CDC" w:rsidP="00551CDC">
            <w:pPr>
              <w:adjustRightInd w:val="0"/>
              <w:snapToGrid w:val="0"/>
              <w:rPr>
                <w:sz w:val="4"/>
                <w:szCs w:val="4"/>
                <w:lang w:val="en-US"/>
              </w:rPr>
            </w:pPr>
          </w:p>
        </w:tc>
      </w:tr>
      <w:tr w:rsidR="00551CDC" w:rsidRPr="00E169D4" w14:paraId="17D91036" w14:textId="77777777" w:rsidTr="00587EDA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95D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1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D176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633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725E" w14:textId="10733218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6DF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8E0E" w14:textId="20EBDF18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6E5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4BAE" w14:textId="3D6151B1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30C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AD8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CB3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E13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F8DB" w14:textId="5E5AF4D9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EBC9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55D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A1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left w:val="nil"/>
            </w:tcBorders>
            <w:shd w:val="clear" w:color="auto" w:fill="auto"/>
            <w:vAlign w:val="center"/>
          </w:tcPr>
          <w:p w14:paraId="63503A4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1288768C" w14:textId="77777777" w:rsidTr="00587EDA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FAD9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C3B972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E35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2451A" w14:textId="6A259783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1AB3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817236" w14:textId="0AB17A0C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73B6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E2087" w14:textId="0AE37754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2B3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9E561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FA4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B05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1C4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EAD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2CF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995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170E32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0BF366AE" w14:textId="77777777" w:rsidTr="00587EDA">
        <w:trPr>
          <w:trHeight w:val="53"/>
        </w:trPr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89F4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3D032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6E0BB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86C9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A535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C07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CD8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B9F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42D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CC69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54D1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6B0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FF8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DE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4DBF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7C3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B80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E7821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625571F3" w14:textId="77777777" w:rsidTr="00587EDA">
        <w:trPr>
          <w:trHeight w:val="74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6C8C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4</w:t>
            </w:r>
          </w:p>
        </w:tc>
        <w:tc>
          <w:tcPr>
            <w:tcW w:w="161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12A2C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BB67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312CD" w14:textId="79864C1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FEC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F6DB1" w14:textId="4711140C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DEC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D946" w14:textId="6F48E2EE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924A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EF1E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0F3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0C4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6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3F46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4DB3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33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34470" w14:textId="77777777" w:rsidR="00551CDC" w:rsidRPr="00E169D4" w:rsidRDefault="00551CDC" w:rsidP="00551CD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51CDC" w:rsidRPr="00E169D4" w14:paraId="47FDB130" w14:textId="77777777" w:rsidTr="00587EDA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15B7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1E6BB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7785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942B" w14:textId="019985B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12B6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34D" w14:textId="42F94314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17B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489" w14:textId="653AB633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434A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569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64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D06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1E03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3DE9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53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2C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438A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7A8B4B6" w14:textId="77777777" w:rsidTr="00587EDA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34E7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65DE68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217F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D626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BC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695F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02F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D74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999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7DF51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2F59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0E0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DD3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69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E61C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9C9E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E4F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963629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18A699D7" w14:textId="77777777" w:rsidTr="00587EDA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29809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1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C57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6C2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E43" w14:textId="1D7D685F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AC1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4808" w14:textId="4818FD91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344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15D5" w14:textId="68D9909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7E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AD9A1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2B6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7C6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4DDF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47B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42E0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AF8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355265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1B8C572" w14:textId="77777777" w:rsidTr="00587EDA">
        <w:trPr>
          <w:trHeight w:val="173"/>
        </w:trPr>
        <w:tc>
          <w:tcPr>
            <w:tcW w:w="4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87E3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F283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A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460B0" w14:textId="20AD104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3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6C58" w14:textId="5378BA9E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9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44A71" w14:textId="535BD806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A9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5ED00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459B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90E6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A6A3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38E5C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375B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865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3A757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77BBD85" w14:textId="77777777" w:rsidTr="00587EDA">
        <w:trPr>
          <w:trHeight w:val="53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B8C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FFA9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D6B6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A55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C5C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3E3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77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D57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5E4F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7D58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39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1F28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425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BBB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7D1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87E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4086AF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11DA406" w14:textId="77777777" w:rsidTr="00587EDA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257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9328C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908820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31D0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450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A03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A11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2A9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2CB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7F28F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5481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3A1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1C9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67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913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DB10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3C2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39592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0AE84BDA" w14:textId="77777777" w:rsidTr="00587EDA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A743D" w14:textId="77777777" w:rsidR="00551CDC" w:rsidRPr="00E169D4" w:rsidRDefault="00551CDC" w:rsidP="00551C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1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1DE0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12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7EF6" w14:textId="62D06D1C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8A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0354C" w14:textId="411F7605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5F5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F49F" w14:textId="5AC92C4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4FB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2205E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54A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3F1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47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482C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9DA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4B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CD4BF9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6A155CB" w14:textId="77777777" w:rsidTr="00587EDA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2AD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7C684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8A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539BB" w14:textId="6D2426B5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48A2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413F7" w14:textId="2816AA08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ECDD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C56AD" w14:textId="0ADBA64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5F7F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5FB9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D9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90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EDA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71DD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0E32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0AE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379D7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5D55AD6" w14:textId="77777777" w:rsidTr="00587EDA"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52BF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510DA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745EC7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4BB2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BBBB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A72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B8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03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0DF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75E8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83378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8DB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69A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5D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C1F7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FB8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712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478A6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54F4DF75" w14:textId="77777777" w:rsidTr="00587EDA">
        <w:trPr>
          <w:trHeight w:val="190"/>
        </w:trPr>
        <w:tc>
          <w:tcPr>
            <w:tcW w:w="4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A981C" w14:textId="77777777" w:rsidR="00551CDC" w:rsidRPr="00E169D4" w:rsidRDefault="00551CDC" w:rsidP="00551C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1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583F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15D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D8B6" w14:textId="18F74A2E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7E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0FA6" w14:textId="3E8CD294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1A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1671" w14:textId="6D45C4A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E74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DB2A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BAA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95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4DA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56DA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CF73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A8E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1D027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1F947B9B" w14:textId="77777777" w:rsidTr="00587EDA">
        <w:trPr>
          <w:trHeight w:val="190"/>
        </w:trPr>
        <w:tc>
          <w:tcPr>
            <w:tcW w:w="4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2D5CE0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1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0E141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E59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58F69" w14:textId="43D11B9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62D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BDF0C" w14:textId="205E3198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89C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045151" w14:textId="43476FC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051B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AAEC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844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6C2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4F1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8EC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0F8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78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AFBA8C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04127C05" w14:textId="77777777" w:rsidTr="00587EDA">
        <w:tc>
          <w:tcPr>
            <w:tcW w:w="4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56AEC5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54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B7DA6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05173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91844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BF63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1DA8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91D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005F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168F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480D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231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EA8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3041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0FE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650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007D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8D40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3C4E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5AFB94D" w14:textId="77777777" w:rsidR="005329BC" w:rsidRPr="0090062C" w:rsidRDefault="005329B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bookmarkEnd w:id="3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bookmarkStart w:id="4" w:name="_Hlk200724622"/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4"/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4042" w14:textId="77777777" w:rsidR="0036273F" w:rsidRDefault="0036273F" w:rsidP="0002168D">
      <w:r>
        <w:separator/>
      </w:r>
    </w:p>
  </w:endnote>
  <w:endnote w:type="continuationSeparator" w:id="0">
    <w:p w14:paraId="13C4D5D7" w14:textId="77777777" w:rsidR="0036273F" w:rsidRDefault="0036273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5FFB" w14:textId="77777777" w:rsidR="0036273F" w:rsidRDefault="0036273F" w:rsidP="0002168D">
      <w:r>
        <w:separator/>
      </w:r>
    </w:p>
  </w:footnote>
  <w:footnote w:type="continuationSeparator" w:id="0">
    <w:p w14:paraId="0AC613BE" w14:textId="77777777" w:rsidR="0036273F" w:rsidRDefault="0036273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0357FBE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7A8F64C">
          <wp:simplePos x="0" y="0"/>
          <wp:positionH relativeFrom="page">
            <wp:align>left</wp:align>
          </wp:positionH>
          <wp:positionV relativeFrom="paragraph">
            <wp:posOffset>-554990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65F0"/>
    <w:rsid w:val="000B4213"/>
    <w:rsid w:val="000B4F61"/>
    <w:rsid w:val="000D5A8C"/>
    <w:rsid w:val="001111B4"/>
    <w:rsid w:val="00130A1B"/>
    <w:rsid w:val="0015699E"/>
    <w:rsid w:val="00164615"/>
    <w:rsid w:val="001C3EA2"/>
    <w:rsid w:val="002442F9"/>
    <w:rsid w:val="002609A5"/>
    <w:rsid w:val="002E7E12"/>
    <w:rsid w:val="0036273F"/>
    <w:rsid w:val="0037646F"/>
    <w:rsid w:val="003C10F4"/>
    <w:rsid w:val="003E64E4"/>
    <w:rsid w:val="003F7457"/>
    <w:rsid w:val="005000B0"/>
    <w:rsid w:val="0052385A"/>
    <w:rsid w:val="00525505"/>
    <w:rsid w:val="005270D6"/>
    <w:rsid w:val="005329BC"/>
    <w:rsid w:val="00551CDC"/>
    <w:rsid w:val="0056799C"/>
    <w:rsid w:val="00587EDA"/>
    <w:rsid w:val="005A5895"/>
    <w:rsid w:val="005C6511"/>
    <w:rsid w:val="005E7653"/>
    <w:rsid w:val="00645513"/>
    <w:rsid w:val="0066786B"/>
    <w:rsid w:val="006B433C"/>
    <w:rsid w:val="006C2E84"/>
    <w:rsid w:val="006C6913"/>
    <w:rsid w:val="006E5D85"/>
    <w:rsid w:val="00723404"/>
    <w:rsid w:val="00772AE3"/>
    <w:rsid w:val="007B0F98"/>
    <w:rsid w:val="00817EC0"/>
    <w:rsid w:val="0084608C"/>
    <w:rsid w:val="008854DA"/>
    <w:rsid w:val="00885A0A"/>
    <w:rsid w:val="008D3831"/>
    <w:rsid w:val="0090062C"/>
    <w:rsid w:val="009657E4"/>
    <w:rsid w:val="00966147"/>
    <w:rsid w:val="009C50DB"/>
    <w:rsid w:val="009D5E46"/>
    <w:rsid w:val="00A24498"/>
    <w:rsid w:val="00A25E88"/>
    <w:rsid w:val="00A3621F"/>
    <w:rsid w:val="00A96540"/>
    <w:rsid w:val="00AC72ED"/>
    <w:rsid w:val="00AD13C6"/>
    <w:rsid w:val="00B3094A"/>
    <w:rsid w:val="00BA6FEE"/>
    <w:rsid w:val="00C073FE"/>
    <w:rsid w:val="00C42C70"/>
    <w:rsid w:val="00CB6186"/>
    <w:rsid w:val="00CE775C"/>
    <w:rsid w:val="00CF1A33"/>
    <w:rsid w:val="00D06586"/>
    <w:rsid w:val="00D462D7"/>
    <w:rsid w:val="00D5011E"/>
    <w:rsid w:val="00D50472"/>
    <w:rsid w:val="00D92EB6"/>
    <w:rsid w:val="00DA197C"/>
    <w:rsid w:val="00DC7BFD"/>
    <w:rsid w:val="00E14848"/>
    <w:rsid w:val="00E2759D"/>
    <w:rsid w:val="00E3401A"/>
    <w:rsid w:val="00E962CB"/>
    <w:rsid w:val="00EA253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2025-06-13T23:19:00Z</cp:lastPrinted>
  <dcterms:created xsi:type="dcterms:W3CDTF">2025-06-14T00:25:00Z</dcterms:created>
  <dcterms:modified xsi:type="dcterms:W3CDTF">2025-06-14T00:25:00Z</dcterms:modified>
</cp:coreProperties>
</file>