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08B58526" w:rsidR="00341061" w:rsidRPr="00E12BA3" w:rsidRDefault="006C01F2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2BA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VILLA MONTES -FASE(XLV)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90A3F9E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6C01F2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25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6CA6BFB6" w:rsidR="00846624" w:rsidRPr="00F705F9" w:rsidRDefault="006C01F2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</w:t>
            </w:r>
            <w:r w:rsidR="00846624"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2BA1EDAE" w:rsidR="00846624" w:rsidRPr="00E12BA3" w:rsidRDefault="006C01F2" w:rsidP="006C01F2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E12BA3">
              <w:rPr>
                <w:rFonts w:ascii="Tahoma" w:hAnsi="Tahoma" w:cs="Tahoma"/>
                <w:color w:val="FF0000"/>
                <w:sz w:val="16"/>
                <w:szCs w:val="16"/>
              </w:rPr>
              <w:t xml:space="preserve">Bs. </w:t>
            </w:r>
            <w:r w:rsidRPr="00E12BA3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2.623.044,27</w:t>
            </w:r>
            <w:r w:rsidRPr="00E12BA3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E12BA3">
              <w:rPr>
                <w:rFonts w:ascii="Tahoma" w:hAnsi="Tahoma" w:cs="Tahoma"/>
                <w:color w:val="FF0000"/>
                <w:sz w:val="16"/>
                <w:szCs w:val="16"/>
              </w:rPr>
              <w:t>(Dos Millones Seiscientos Veintitrés Mil Cuarenta y Cuatro 27/100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E12BA3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79C57470" w:rsidR="00341061" w:rsidRPr="004B3532" w:rsidRDefault="00B80643" w:rsidP="00E12B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CFD6D67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4F347A63" w:rsidR="00424D82" w:rsidRDefault="00B8064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029A031C" w:rsidR="004E02EE" w:rsidRPr="004B3532" w:rsidRDefault="00B80643" w:rsidP="00E12B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6C8A546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854F2FD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4633A79" w:rsidR="00424D82" w:rsidRDefault="006C01F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0187F54" w:rsidR="00670FF9" w:rsidRPr="004B3532" w:rsidRDefault="006C01F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7CBEE02E" w:rsidR="00424D82" w:rsidRPr="00E12BA3" w:rsidRDefault="00E12BA3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C26CC6" w:rsidRPr="00E12BA3">
                <w:rPr>
                  <w:rStyle w:val="Hipervnculo"/>
                  <w:sz w:val="16"/>
                  <w:szCs w:val="16"/>
                </w:rPr>
                <w:t>https://meet.google.com/dgp-axpa-qrz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6DFFE2C3" w:rsidR="00424D82" w:rsidRPr="004B3532" w:rsidRDefault="006F24F0" w:rsidP="00E12B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5D1B40B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2119BBB7" w:rsidR="00424D82" w:rsidRPr="004B3532" w:rsidRDefault="006F24F0" w:rsidP="00E12B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75B2DBF7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FF7AF49" w:rsidR="00424D82" w:rsidRPr="004B3532" w:rsidRDefault="006F24F0" w:rsidP="00E12B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C31C6C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2971676" w:rsidR="00424D82" w:rsidRPr="00446FBA" w:rsidRDefault="00176CD0" w:rsidP="00E12B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4A0E8DC8" w:rsidR="00424D82" w:rsidRPr="00446FBA" w:rsidRDefault="006F24F0" w:rsidP="00E12B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E12B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BB84" w14:textId="77777777" w:rsidR="00E40B73" w:rsidRDefault="00E40B73" w:rsidP="0002168D">
      <w:r>
        <w:separator/>
      </w:r>
    </w:p>
  </w:endnote>
  <w:endnote w:type="continuationSeparator" w:id="0">
    <w:p w14:paraId="624D2EFC" w14:textId="77777777" w:rsidR="00E40B73" w:rsidRDefault="00E40B7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DEF0" w14:textId="77777777" w:rsidR="00E40B73" w:rsidRDefault="00E40B73" w:rsidP="0002168D">
      <w:r>
        <w:separator/>
      </w:r>
    </w:p>
  </w:footnote>
  <w:footnote w:type="continuationSeparator" w:id="0">
    <w:p w14:paraId="1A47B8F1" w14:textId="77777777" w:rsidR="00E40B73" w:rsidRDefault="00E40B7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215A3"/>
    <w:rsid w:val="00130A1B"/>
    <w:rsid w:val="001423E9"/>
    <w:rsid w:val="001450EE"/>
    <w:rsid w:val="0015473F"/>
    <w:rsid w:val="00164615"/>
    <w:rsid w:val="00176CD0"/>
    <w:rsid w:val="001912D4"/>
    <w:rsid w:val="00191CC4"/>
    <w:rsid w:val="001936FF"/>
    <w:rsid w:val="001A06D2"/>
    <w:rsid w:val="001B2813"/>
    <w:rsid w:val="001C7D84"/>
    <w:rsid w:val="001D200E"/>
    <w:rsid w:val="001F0DF8"/>
    <w:rsid w:val="002136DE"/>
    <w:rsid w:val="0021743E"/>
    <w:rsid w:val="00231E81"/>
    <w:rsid w:val="002442F9"/>
    <w:rsid w:val="00263C6D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3F4D5C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C01F2"/>
    <w:rsid w:val="006E0C8D"/>
    <w:rsid w:val="006E5A7D"/>
    <w:rsid w:val="006F1A9C"/>
    <w:rsid w:val="006F24F0"/>
    <w:rsid w:val="006F484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75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0643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26CC6"/>
    <w:rsid w:val="00C46C3D"/>
    <w:rsid w:val="00C5512D"/>
    <w:rsid w:val="00C633AC"/>
    <w:rsid w:val="00C861E8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12BA3"/>
    <w:rsid w:val="00E20F4D"/>
    <w:rsid w:val="00E22F2D"/>
    <w:rsid w:val="00E23350"/>
    <w:rsid w:val="00E3401A"/>
    <w:rsid w:val="00E34296"/>
    <w:rsid w:val="00E40B73"/>
    <w:rsid w:val="00E51D0F"/>
    <w:rsid w:val="00E5244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542D3"/>
    <w:rsid w:val="00F705F9"/>
    <w:rsid w:val="00F73C0A"/>
    <w:rsid w:val="00F75A3C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gp-axpa-qr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46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19</cp:revision>
  <cp:lastPrinted>2025-06-03T15:40:00Z</cp:lastPrinted>
  <dcterms:created xsi:type="dcterms:W3CDTF">2025-04-30T12:26:00Z</dcterms:created>
  <dcterms:modified xsi:type="dcterms:W3CDTF">2025-06-04T20:12:00Z</dcterms:modified>
</cp:coreProperties>
</file>