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 w:eastAsia="es-ES"/>
        </w:rPr>
      </w:pPr>
      <w:r w:rsidRPr="00CD1CA3">
        <w:rPr>
          <w:rFonts w:ascii="Arial" w:hAnsi="Arial" w:cs="Arial"/>
          <w:b/>
          <w:sz w:val="20"/>
          <w:szCs w:val="20"/>
          <w:lang w:val="it-IT" w:eastAsia="es-ES"/>
        </w:rPr>
        <w:t>AGENCIA ESTATAL DE VIVIENDA</w:t>
      </w:r>
    </w:p>
    <w:p w14:paraId="2AC5EA28" w14:textId="585F8933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CONVOCATORIA  PARA PROCESO DE CONTRATACION</w:t>
      </w:r>
    </w:p>
    <w:p w14:paraId="42D70FB7" w14:textId="62014BEC" w:rsidR="00424D82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GESTION 202</w:t>
      </w:r>
      <w:r w:rsidR="00A66576" w:rsidRPr="00CD1CA3">
        <w:rPr>
          <w:rFonts w:ascii="Arial" w:hAnsi="Arial" w:cs="Arial"/>
          <w:b/>
          <w:sz w:val="20"/>
          <w:szCs w:val="20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29B154F" w:rsidR="00341061" w:rsidRPr="00CD1CA3" w:rsidRDefault="00CD1CA3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D1CA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SAN LORENZO – FASE(XXXVI) 2025–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0D50C269" w:rsidR="00846624" w:rsidRPr="00CD1CA3" w:rsidRDefault="00CD1CA3" w:rsidP="00846624">
            <w:pP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CD1CA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AEV-TJ-CD-PVCUA 026/2025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3A5C0042" w:rsidR="00846624" w:rsidRPr="00CD1CA3" w:rsidRDefault="00CD1CA3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CD1CA3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2.708.968,67 (Dos Millones Setecientos Ocho Mil Novecientos Sesenta y Ocho con 67/100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8A7BEF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3D9DBDE8" w:rsidR="00341061" w:rsidRPr="004B3532" w:rsidRDefault="00CD1CA3" w:rsidP="00EA39CA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EA39CA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41D66413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6CD86C4" w:rsidR="00424D82" w:rsidRDefault="00CD1CA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6821888C" w:rsidR="004E02EE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8C4E3C3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4A729773" w:rsidR="004E02EE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7170C8C4" w:rsidR="00424D82" w:rsidRDefault="00CD1CA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16AC15D8" w:rsidR="00670FF9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1833052E" w:rsidR="00424D82" w:rsidRPr="00CD1CA3" w:rsidRDefault="008A7BEF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CD1CA3" w:rsidRPr="00CD1CA3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https://meet.google.com/ivq-neoh-jiq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2503A48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638C0EAF" w:rsidR="00424D82" w:rsidRPr="004B3532" w:rsidRDefault="00C46C3D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7D07E51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014D888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498B55C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0D66058A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36C92674" w:rsidR="00424D82" w:rsidRPr="00446FBA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32DC3E7" w:rsidR="00424D82" w:rsidRPr="00446FBA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1D706D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3E234" w14:textId="77777777" w:rsidR="008A7BEF" w:rsidRDefault="008A7BEF" w:rsidP="0002168D">
      <w:r>
        <w:separator/>
      </w:r>
    </w:p>
  </w:endnote>
  <w:endnote w:type="continuationSeparator" w:id="0">
    <w:p w14:paraId="3CDD092C" w14:textId="77777777" w:rsidR="008A7BEF" w:rsidRDefault="008A7BE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AAA8" w14:textId="77777777" w:rsidR="008A7BEF" w:rsidRDefault="008A7BEF" w:rsidP="0002168D">
      <w:r>
        <w:separator/>
      </w:r>
    </w:p>
  </w:footnote>
  <w:footnote w:type="continuationSeparator" w:id="0">
    <w:p w14:paraId="2E78BA44" w14:textId="77777777" w:rsidR="008A7BEF" w:rsidRDefault="008A7BE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4776"/>
    <w:rsid w:val="0005710F"/>
    <w:rsid w:val="000574CC"/>
    <w:rsid w:val="00063C78"/>
    <w:rsid w:val="000769D5"/>
    <w:rsid w:val="000834CB"/>
    <w:rsid w:val="000A5FBD"/>
    <w:rsid w:val="000C26CA"/>
    <w:rsid w:val="000C7800"/>
    <w:rsid w:val="000E621B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D706D"/>
    <w:rsid w:val="001F0DF8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0F41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55D2E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423B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A7BEF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5A97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7645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D1CA3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A39CA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vq-neoh-j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25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14</cp:revision>
  <cp:lastPrinted>2025-05-20T18:25:00Z</cp:lastPrinted>
  <dcterms:created xsi:type="dcterms:W3CDTF">2025-04-30T12:26:00Z</dcterms:created>
  <dcterms:modified xsi:type="dcterms:W3CDTF">2025-06-03T20:26:00Z</dcterms:modified>
</cp:coreProperties>
</file>