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 w:eastAsia="es-ES"/>
        </w:rPr>
      </w:pPr>
      <w:r w:rsidRPr="00CD1CA3">
        <w:rPr>
          <w:rFonts w:ascii="Arial" w:hAnsi="Arial" w:cs="Arial"/>
          <w:b/>
          <w:sz w:val="20"/>
          <w:szCs w:val="20"/>
          <w:lang w:val="it-IT" w:eastAsia="es-ES"/>
        </w:rPr>
        <w:t>AGENCIA ESTATAL DE VIVIENDA</w:t>
      </w:r>
    </w:p>
    <w:p w14:paraId="2AC5EA28" w14:textId="585F8933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CONVOCATORIA  PARA PROCESO DE CONTRATACION</w:t>
      </w:r>
    </w:p>
    <w:p w14:paraId="42D70FB7" w14:textId="62014BEC" w:rsidR="00424D82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GESTION 202</w:t>
      </w:r>
      <w:r w:rsidR="00A66576" w:rsidRPr="00CD1CA3">
        <w:rPr>
          <w:rFonts w:ascii="Arial" w:hAnsi="Arial" w:cs="Arial"/>
          <w:b/>
          <w:sz w:val="20"/>
          <w:szCs w:val="20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6E3AE2C7" w:rsidR="00341061" w:rsidRPr="00775821" w:rsidRDefault="00775821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75821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SAN LORENZO – FASE(XXXVII) 2025–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5F6CECB" w:rsidR="00846624" w:rsidRPr="00775821" w:rsidRDefault="00CD1CA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7758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AEV-TJ-CD-PVCUA 02</w:t>
            </w:r>
            <w:r w:rsidR="00775821" w:rsidRPr="007758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7</w:t>
            </w:r>
            <w:r w:rsidRPr="00775821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408B167" w:rsidR="00846624" w:rsidRPr="00775821" w:rsidRDefault="00775821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20"/>
                <w:szCs w:val="20"/>
              </w:rPr>
            </w:pPr>
            <w:r w:rsidRPr="00775821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 xml:space="preserve">Bs. 2.312.441,05 (Dos Millones Trecientos Doce </w:t>
            </w:r>
            <w:bookmarkStart w:id="0" w:name="_GoBack"/>
            <w:bookmarkEnd w:id="0"/>
            <w:r w:rsidRPr="00775821">
              <w:rPr>
                <w:rFonts w:ascii="Tahoma" w:hAnsi="Tahoma" w:cs="Tahoma"/>
                <w:b w:val="0"/>
                <w:i w:val="0"/>
                <w:color w:val="FF0000"/>
                <w:sz w:val="20"/>
                <w:szCs w:val="20"/>
              </w:rPr>
              <w:t>Mil Cuatrocientos Cuarenta y Uno con 05/100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1A4F86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0B3933CD" w:rsidR="00341061" w:rsidRPr="004B3532" w:rsidRDefault="00CD1CA3" w:rsidP="0077582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75821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41D66413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6CD86C4" w:rsidR="00424D82" w:rsidRDefault="00CD1CA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821888C" w:rsidR="004E02EE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8C4E3C3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4A729773" w:rsidR="004E02EE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7B8B0F15" w:rsidR="00424D82" w:rsidRDefault="0077582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A86930C" w:rsidR="00670FF9" w:rsidRPr="004B3532" w:rsidRDefault="00775821" w:rsidP="0077582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FCA66C9" w:rsidR="00424D82" w:rsidRPr="00775821" w:rsidRDefault="00775821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77582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https://meet.google.com/uah-ffcr-kcz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2503A48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638C0EAF" w:rsidR="00424D82" w:rsidRPr="004B3532" w:rsidRDefault="00C46C3D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7D07E51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014D888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498B55C" w:rsidR="00424D82" w:rsidRPr="004B3532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0D66058A" w:rsidR="00424D82" w:rsidRPr="004B3532" w:rsidRDefault="00E114FB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D1CA3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36C92674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82465B2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32DC3E7" w:rsidR="00424D82" w:rsidRPr="00446FBA" w:rsidRDefault="00CD1CA3" w:rsidP="00CD1CA3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6AC08B4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374F0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A7385" w14:textId="77777777" w:rsidR="001A4F86" w:rsidRDefault="001A4F86" w:rsidP="0002168D">
      <w:r>
        <w:separator/>
      </w:r>
    </w:p>
  </w:endnote>
  <w:endnote w:type="continuationSeparator" w:id="0">
    <w:p w14:paraId="24F33B72" w14:textId="77777777" w:rsidR="001A4F86" w:rsidRDefault="001A4F8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12E4" w14:textId="77777777" w:rsidR="001A4F86" w:rsidRDefault="001A4F86" w:rsidP="0002168D">
      <w:r>
        <w:separator/>
      </w:r>
    </w:p>
  </w:footnote>
  <w:footnote w:type="continuationSeparator" w:id="0">
    <w:p w14:paraId="539460D3" w14:textId="77777777" w:rsidR="001A4F86" w:rsidRDefault="001A4F8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69D5"/>
    <w:rsid w:val="000834CB"/>
    <w:rsid w:val="000A5FBD"/>
    <w:rsid w:val="000C26CA"/>
    <w:rsid w:val="000C7800"/>
    <w:rsid w:val="000E621B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A4F86"/>
    <w:rsid w:val="001B2813"/>
    <w:rsid w:val="001C7D84"/>
    <w:rsid w:val="001D200E"/>
    <w:rsid w:val="001D706D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75821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D1CA3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ah-ffcr-k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29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14</cp:revision>
  <cp:lastPrinted>2025-05-20T18:25:00Z</cp:lastPrinted>
  <dcterms:created xsi:type="dcterms:W3CDTF">2025-04-30T12:26:00Z</dcterms:created>
  <dcterms:modified xsi:type="dcterms:W3CDTF">2025-06-03T18:12:00Z</dcterms:modified>
</cp:coreProperties>
</file>