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71D8925A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1A1FF86E" w14:textId="77777777" w:rsidR="008E3480" w:rsidRPr="00653C8D" w:rsidRDefault="008E3480" w:rsidP="008E348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8E3480" w:rsidRPr="00AD6FF4" w14:paraId="716188A5" w14:textId="77777777" w:rsidTr="00D0198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78A5812" w14:textId="77777777" w:rsidR="008E3480" w:rsidRPr="00AD6FF4" w:rsidRDefault="008E3480" w:rsidP="008E3480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E3480" w:rsidRPr="00AD6FF4" w14:paraId="112DADE1" w14:textId="77777777" w:rsidTr="00D0198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4278A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E3480" w:rsidRPr="00AD6FF4" w14:paraId="308DC836" w14:textId="77777777" w:rsidTr="00D0198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7454ED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C6D0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F4AD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8C65E3" w14:textId="77777777" w:rsidR="008E3480" w:rsidRPr="00B824D3" w:rsidRDefault="008E3480" w:rsidP="00D01986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VINTO</w:t>
            </w:r>
            <w:r w:rsidRPr="00B824D3">
              <w:rPr>
                <w:b/>
                <w:lang w:val="es-ES_tradnl"/>
              </w:rPr>
              <w:t xml:space="preserve"> -FASE(XX</w:t>
            </w:r>
            <w:r>
              <w:rPr>
                <w:b/>
                <w:lang w:val="es-ES_tradnl"/>
              </w:rPr>
              <w:t>IX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DBBE2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3306687D" w14:textId="77777777" w:rsidTr="00D0198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683E0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146D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4A39" w14:textId="77777777" w:rsidR="008E3480" w:rsidRPr="00B824D3" w:rsidRDefault="008E3480" w:rsidP="00D01986">
            <w:pPr>
              <w:rPr>
                <w:lang w:val="es-BO"/>
              </w:rPr>
            </w:pPr>
          </w:p>
        </w:tc>
      </w:tr>
      <w:tr w:rsidR="008E3480" w:rsidRPr="00AD6FF4" w14:paraId="4335B1E3" w14:textId="77777777" w:rsidTr="00D0198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5FF3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AD45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E830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F35526" w14:textId="77777777" w:rsidR="008E3480" w:rsidRPr="00B824D3" w:rsidRDefault="008E3480" w:rsidP="00D01986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/DD.CBBA/CD/Nº113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6793B" w14:textId="77777777" w:rsidR="008E3480" w:rsidRPr="00B824D3" w:rsidRDefault="008E3480" w:rsidP="00D01986">
            <w:pPr>
              <w:rPr>
                <w:lang w:val="es-BO"/>
              </w:rPr>
            </w:pPr>
          </w:p>
        </w:tc>
      </w:tr>
      <w:tr w:rsidR="008E3480" w:rsidRPr="00AD6FF4" w14:paraId="14299E0B" w14:textId="77777777" w:rsidTr="00D0198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90D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4E3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6BA65" w14:textId="77777777" w:rsidR="008E3480" w:rsidRPr="00B824D3" w:rsidRDefault="008E3480" w:rsidP="00D01986">
            <w:pPr>
              <w:rPr>
                <w:lang w:val="es-BO"/>
              </w:rPr>
            </w:pPr>
          </w:p>
        </w:tc>
      </w:tr>
      <w:tr w:rsidR="008E3480" w:rsidRPr="00AD6FF4" w14:paraId="5D924BCB" w14:textId="77777777" w:rsidTr="00D0198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0CE4F" w14:textId="77777777" w:rsidR="008E3480" w:rsidRPr="0084329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7D07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1E3B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A8891C" w14:textId="77777777" w:rsidR="008E3480" w:rsidRPr="00B824D3" w:rsidRDefault="008E3480" w:rsidP="00D01986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0F98B" w14:textId="77777777" w:rsidR="008E3480" w:rsidRPr="00B824D3" w:rsidRDefault="008E3480" w:rsidP="00D01986">
            <w:pPr>
              <w:rPr>
                <w:lang w:val="es-BO"/>
              </w:rPr>
            </w:pPr>
          </w:p>
        </w:tc>
      </w:tr>
      <w:tr w:rsidR="008E3480" w:rsidRPr="00AD6FF4" w14:paraId="752D5D5E" w14:textId="77777777" w:rsidTr="00D019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2A627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063A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4B3AA" w14:textId="77777777" w:rsidR="008E3480" w:rsidRPr="00B824D3" w:rsidRDefault="008E3480" w:rsidP="00D01986">
            <w:pPr>
              <w:rPr>
                <w:lang w:val="es-BO"/>
              </w:rPr>
            </w:pPr>
          </w:p>
        </w:tc>
      </w:tr>
      <w:tr w:rsidR="008E3480" w:rsidRPr="00AD6FF4" w14:paraId="44FACE45" w14:textId="77777777" w:rsidTr="00D0198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3CC77" w14:textId="77777777" w:rsidR="008E3480" w:rsidRPr="00C60BCF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208" w14:textId="77777777" w:rsidR="008E3480" w:rsidRPr="00C60BCF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FFF6" w14:textId="77777777" w:rsidR="008E3480" w:rsidRPr="00C60BCF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F45F26" w14:textId="77777777" w:rsidR="008E3480" w:rsidRPr="009A0087" w:rsidRDefault="008E3480" w:rsidP="00D01986">
            <w:pPr>
              <w:rPr>
                <w:b/>
                <w:strike/>
                <w:sz w:val="24"/>
                <w:szCs w:val="24"/>
              </w:rPr>
            </w:pPr>
            <w:bookmarkStart w:id="1" w:name="_Hlk194321208"/>
            <w:r w:rsidRPr="009A0087">
              <w:rPr>
                <w:b/>
              </w:rPr>
              <w:t xml:space="preserve">Bs. </w:t>
            </w:r>
            <w:r w:rsidRPr="009A0087">
              <w:rPr>
                <w:bCs/>
              </w:rPr>
              <w:t>3.044.282,50</w:t>
            </w:r>
            <w:r w:rsidRPr="009A0087">
              <w:rPr>
                <w:b/>
              </w:rPr>
              <w:t xml:space="preserve"> (TRES MILLONES CUARENTA Y CUATRO MIL DOSCIENTOS OCHENTA Y DOS 50/100 BOLIVIANOS).</w:t>
            </w:r>
            <w:bookmarkEnd w:id="1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32C65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65DD719D" w14:textId="77777777" w:rsidTr="00D0198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81404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D52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5A3E6" w14:textId="77777777" w:rsidR="008E3480" w:rsidRPr="00A1481F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E3480" w:rsidRPr="00AD6FF4" w14:paraId="50688B5B" w14:textId="77777777" w:rsidTr="00D0198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C83AD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66A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9002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346BDA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A5CD8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5A061651" w14:textId="77777777" w:rsidTr="00D0198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0770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244F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ED59E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3B68F96E" w14:textId="77777777" w:rsidTr="00D0198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30E73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1045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D46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B577D6" w14:textId="77777777" w:rsidR="008E3480" w:rsidRPr="00AD6FF4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BAD" w14:textId="77777777" w:rsidR="008E3480" w:rsidRPr="00C60BCF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F6B02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7B69315D" w14:textId="77777777" w:rsidTr="00D0198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5B24C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F66F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DE95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6E74D" w14:textId="77777777" w:rsidR="008E3480" w:rsidRPr="00AD6FF4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44166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DCA62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3C2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3326EB3C" w14:textId="77777777" w:rsidTr="00D019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BF77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E351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55EE9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139DBFCF" w14:textId="77777777" w:rsidTr="00D019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B276C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5723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21F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3CEB7D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20E7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23FEB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F9E7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20376" w14:textId="77777777" w:rsidR="008E3480" w:rsidRPr="00AD6FF4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B991D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1DE6BBCF" w14:textId="77777777" w:rsidTr="00D0198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42C9C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04A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7C00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293A59E0" w14:textId="77777777" w:rsidTr="00D0198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FA355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C806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6759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87AA6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30C9" w14:textId="77777777" w:rsidR="008E3480" w:rsidRPr="00C60BCF" w:rsidRDefault="008E3480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3480" w:rsidRPr="00AD6FF4" w14:paraId="49D2C6B5" w14:textId="77777777" w:rsidTr="00D0198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AB76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937A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7F57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0C2C82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5376" w14:textId="77777777" w:rsidR="008E3480" w:rsidRPr="00C60BCF" w:rsidRDefault="008E3480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3480" w:rsidRPr="00AD6FF4" w14:paraId="3FE1363A" w14:textId="77777777" w:rsidTr="00D0198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FCE0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DF2A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142A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A27B27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7696" w14:textId="77777777" w:rsidR="008E3480" w:rsidRPr="00C60BCF" w:rsidRDefault="008E3480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3480" w:rsidRPr="00AD6FF4" w14:paraId="319A47EC" w14:textId="77777777" w:rsidTr="00D0198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A31D4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54ED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E9CE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5848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90D4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  <w:p w14:paraId="44160A94" w14:textId="77777777" w:rsidR="008E3480" w:rsidRPr="00AD6FF4" w:rsidRDefault="008E3480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A962" w14:textId="77777777" w:rsidR="008E3480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  <w:p w14:paraId="5A8ED15E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402E8E7" w14:textId="77777777" w:rsidR="008E3480" w:rsidRPr="00AD6FF4" w:rsidRDefault="008E3480" w:rsidP="00D0198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B304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9D23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04C9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2E211D33" w14:textId="77777777" w:rsidTr="00D0198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E55B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8582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C7EF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F178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53AD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F6C779" w14:textId="77777777" w:rsidR="008E3480" w:rsidRPr="00311E67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4C91" w14:textId="77777777" w:rsidR="008E3480" w:rsidRPr="00311E67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927D4" w14:textId="77777777" w:rsidR="008E3480" w:rsidRPr="00311E67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98A1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AD6FF4" w14:paraId="2C00F339" w14:textId="77777777" w:rsidTr="00D0198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9F6A8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86FA9" w14:textId="77777777" w:rsidR="008E3480" w:rsidRPr="00AD6FF4" w:rsidRDefault="008E3480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7E0F" w14:textId="77777777" w:rsidR="008E3480" w:rsidRPr="00AD6FF4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3B7F893B" w14:textId="77777777" w:rsidR="008E3480" w:rsidRPr="00653C8D" w:rsidRDefault="008E3480" w:rsidP="008E3480">
      <w:pPr>
        <w:rPr>
          <w:sz w:val="16"/>
          <w:szCs w:val="16"/>
          <w:lang w:val="es-BO"/>
        </w:rPr>
      </w:pPr>
    </w:p>
    <w:p w14:paraId="26C066C4" w14:textId="77777777" w:rsidR="008E3480" w:rsidRPr="00653C8D" w:rsidRDefault="008E3480" w:rsidP="008E348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8E3480" w:rsidRPr="00653C8D" w14:paraId="4B8D7878" w14:textId="77777777" w:rsidTr="00D0198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E3327DF" w14:textId="77777777" w:rsidR="008E3480" w:rsidRPr="00653C8D" w:rsidRDefault="008E3480" w:rsidP="008E348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E3480" w:rsidRPr="00653C8D" w14:paraId="094E151D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36100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CE277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8C22D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765314F5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CA812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8664D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194E72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E34748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23CCB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4697E6F1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7EA58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03C62F2E" w14:textId="77777777" w:rsidR="008E3480" w:rsidRPr="00653C8D" w:rsidRDefault="008E3480" w:rsidP="00D0198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0C98E7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2C1AB" w14:textId="77777777" w:rsidR="008E3480" w:rsidRPr="00653C8D" w:rsidRDefault="008E3480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783E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A20F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F1AD9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5EB45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9A3F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D371B" w14:textId="77777777" w:rsidR="008E3480" w:rsidRPr="00653C8D" w:rsidRDefault="008E3480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E3480" w:rsidRPr="00653C8D" w14:paraId="591963B0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871D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33C06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29FDF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3C2B39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2CAD3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3BE56F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DDA992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BEFC24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BAA19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0C9EEB8C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3247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F9161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909EE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245B8F76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058B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6447B5E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D7EC6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E351932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144D88" w14:textId="77777777" w:rsidR="008E3480" w:rsidRPr="00653C8D" w:rsidRDefault="008E3480" w:rsidP="00D01986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EF475B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r</w:t>
              </w:r>
              <w:r w:rsidRPr="00C50733">
                <w:rPr>
                  <w:rStyle w:val="Hipervnculo"/>
                </w:rPr>
                <w:t>udy</w:t>
              </w:r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.v</w:t>
              </w:r>
              <w:r w:rsidRPr="00C50733">
                <w:rPr>
                  <w:rStyle w:val="Hipervnculo"/>
                </w:rPr>
                <w:t>eliz</w:t>
              </w:r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12594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6B08B9C8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B5C89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9D63A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C79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8CC26F7" w14:textId="77777777" w:rsidR="008E3480" w:rsidRPr="00653C8D" w:rsidRDefault="008E3480" w:rsidP="008E348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8E3480" w:rsidRPr="00653C8D" w14:paraId="1DD8CC8A" w14:textId="77777777" w:rsidTr="00D019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AFFAE91" w14:textId="77777777" w:rsidR="008E3480" w:rsidRPr="00653C8D" w:rsidRDefault="008E3480" w:rsidP="008E348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E3480" w:rsidRPr="00653C8D" w14:paraId="5D43776D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9823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2D91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C5A7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32789AEE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496FB0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E534F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C32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1CC5F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A0F23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37526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1EEE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9480F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E38C0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3D44C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44A70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144657FB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DC7A32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8B2EB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4CAA5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EFDA7" w14:textId="77777777" w:rsidR="008E3480" w:rsidRPr="00653C8D" w:rsidRDefault="008E3480" w:rsidP="00D01986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59DC1" w14:textId="77777777" w:rsidR="008E3480" w:rsidRPr="00653C8D" w:rsidRDefault="008E3480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719D6D" w14:textId="77777777" w:rsidR="008E3480" w:rsidRPr="00653C8D" w:rsidRDefault="008E3480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2DCC" w14:textId="77777777" w:rsidR="008E3480" w:rsidRPr="00653C8D" w:rsidRDefault="008E3480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6C4B9" w14:textId="77777777" w:rsidR="008E3480" w:rsidRPr="00653C8D" w:rsidRDefault="008E3480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5D057" w14:textId="77777777" w:rsidR="008E3480" w:rsidRPr="00653C8D" w:rsidRDefault="008E3480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658FF" w14:textId="77777777" w:rsidR="008E3480" w:rsidRPr="00653C8D" w:rsidRDefault="008E3480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0FBBC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7CF9F5CD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A9F53F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27383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64B93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DF7D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A61E8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AC77D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3E7D1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11BDD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6A615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E4155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AD1B38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111CFBE3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57BE19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48C09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35FF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D53E0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82D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3D42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F2978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6D51C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A5809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001F9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889D9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090DF3E2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F7F3D5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1F27C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02E71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926767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59B0C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69D52B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39E7C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83E4B2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95ED9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E89109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0D6D2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299FE6CB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51E46A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A302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37CC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F9688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E97F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930F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8DAE3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1F7CE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C5C4C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ADDE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840AD3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1E5B96FE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65BEAD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0F73F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043B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104D5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181A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0642E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FE2B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6A012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7B451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D8933" w14:textId="77777777" w:rsidR="008E3480" w:rsidRPr="00653C8D" w:rsidRDefault="008E3480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A72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4C47D2A4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C3E01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7AE3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3E17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90DA37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VELIZ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02C00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74C26F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3EC45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9C0C00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53C70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6C3F67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8F410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8E3480" w:rsidRPr="00653C8D" w14:paraId="62AE65DE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8CCB2" w14:textId="77777777" w:rsidR="008E3480" w:rsidRPr="00653C8D" w:rsidRDefault="008E3480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1B0D1" w14:textId="77777777" w:rsidR="008E3480" w:rsidRPr="00653C8D" w:rsidRDefault="008E3480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907FD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42204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79DAA2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C530E6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F1BC4C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D19A28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3D59B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F69CC9" w14:textId="77777777" w:rsidR="008E3480" w:rsidRPr="00653C8D" w:rsidRDefault="008E3480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A011" w14:textId="77777777" w:rsidR="008E3480" w:rsidRPr="00653C8D" w:rsidRDefault="008E3480" w:rsidP="00D0198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786F09B" w14:textId="77777777" w:rsidR="008E3480" w:rsidRPr="00653C8D" w:rsidRDefault="008E3480" w:rsidP="008E348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EC946EB" w14:textId="77777777" w:rsidR="008E3480" w:rsidRDefault="008E3480" w:rsidP="008E3480">
      <w:pPr>
        <w:rPr>
          <w:sz w:val="16"/>
          <w:szCs w:val="16"/>
          <w:lang w:val="es-BO"/>
        </w:rPr>
      </w:pPr>
    </w:p>
    <w:p w14:paraId="3AB292B1" w14:textId="77777777" w:rsidR="008E3480" w:rsidRPr="00653C8D" w:rsidRDefault="008E3480" w:rsidP="008E3480">
      <w:pPr>
        <w:rPr>
          <w:rFonts w:ascii="Verdana" w:hAnsi="Verdana"/>
          <w:sz w:val="2"/>
          <w:szCs w:val="2"/>
        </w:rPr>
      </w:pPr>
      <w:bookmarkStart w:id="2" w:name="_Toc347486252"/>
    </w:p>
    <w:p w14:paraId="6FB26ABD" w14:textId="77777777" w:rsidR="008E3480" w:rsidRPr="00653C8D" w:rsidRDefault="008E3480" w:rsidP="008E3480">
      <w:pPr>
        <w:rPr>
          <w:rFonts w:ascii="Verdana" w:hAnsi="Verdana"/>
          <w:sz w:val="2"/>
          <w:szCs w:val="2"/>
        </w:rPr>
      </w:pPr>
    </w:p>
    <w:bookmarkEnd w:id="2"/>
    <w:p w14:paraId="2AB5B7B8" w14:textId="77777777" w:rsidR="008E3480" w:rsidRPr="00653C8D" w:rsidRDefault="008E3480" w:rsidP="008E3480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855C66B" w14:textId="77777777" w:rsidR="008E3480" w:rsidRPr="00653C8D" w:rsidRDefault="008E3480" w:rsidP="008E3480">
      <w:pPr>
        <w:rPr>
          <w:rFonts w:ascii="Verdana" w:hAnsi="Verdana"/>
          <w:b/>
          <w:sz w:val="16"/>
          <w:szCs w:val="16"/>
        </w:rPr>
      </w:pPr>
    </w:p>
    <w:p w14:paraId="2DA9AFAB" w14:textId="77777777" w:rsidR="008E3480" w:rsidRDefault="008E3480" w:rsidP="008E348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61C500D2" w14:textId="77777777" w:rsidR="008E3480" w:rsidRDefault="008E3480" w:rsidP="008E348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0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64"/>
        <w:gridCol w:w="120"/>
      </w:tblGrid>
      <w:tr w:rsidR="008E3480" w:rsidRPr="00E169D4" w14:paraId="451855BC" w14:textId="77777777" w:rsidTr="00D0198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DBD5FFD" w14:textId="77777777" w:rsidR="008E3480" w:rsidRPr="00FA28A3" w:rsidRDefault="008E3480" w:rsidP="00D0198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E3480" w:rsidRPr="00E169D4" w14:paraId="0F2EBA0C" w14:textId="77777777" w:rsidTr="00D01986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19DEB8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26293C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CB45E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45934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E3480" w:rsidRPr="00E169D4" w14:paraId="4BD28938" w14:textId="77777777" w:rsidTr="00D0198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40FE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253C7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CAB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29F8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E18D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D48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9222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F1DF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D354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3155C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5B37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2270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0391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B29B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CC6D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62DF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12ECF47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164296AC" w14:textId="77777777" w:rsidTr="00D0198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E70C8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94395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2741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D2CD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EFA3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116D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55B2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660A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B6A1B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6A20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ABE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CAC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024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D1AA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55F5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77C6E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56EA6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1DD239D5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AF91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52881A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3C0F61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6F67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9571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175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2619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906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FBD1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672E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3B7E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EF8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33B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97E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0810A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4604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9ECD7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E8070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32D15C17" w14:textId="77777777" w:rsidTr="00D0198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15E7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92F7DE" w14:textId="77777777" w:rsidR="008E3480" w:rsidRPr="007B28E0" w:rsidRDefault="008E3480" w:rsidP="00D0198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3BCF4C" w14:textId="77777777" w:rsidR="008E3480" w:rsidRPr="007B28E0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C73AB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E57E2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E8777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FBE91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E8E73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BC073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BA32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DCF67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9EF3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A5C5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45A12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046C5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7D26C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077CB" w14:textId="77777777" w:rsidR="008E3480" w:rsidRPr="007B28E0" w:rsidRDefault="008E3480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305248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1EBA5851" w14:textId="77777777" w:rsidTr="00D0198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6A03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FD5138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1B91E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7A3C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2776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DAF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2DC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9B7B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8A6D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5600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18F7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6E1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780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9E6D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952F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1BD6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BFE2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D92AB17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7ED8850D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ACF6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464AE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708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5CF7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557A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FB34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E558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4240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611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B541F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095E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358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8D9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60A9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1EF5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6DEC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AE3949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6622A6A4" w14:textId="77777777" w:rsidTr="00D01986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5344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62E7F3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278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F10A2" w14:textId="77777777" w:rsidR="008E3480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ACDEA79" w14:textId="77777777" w:rsidR="008E3480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  <w:p w14:paraId="08A8F2B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FE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2363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329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C13A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A0CB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5867A5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EFA98" w14:textId="77777777" w:rsidR="008E3480" w:rsidRPr="004732B8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8783" w14:textId="77777777" w:rsidR="008E3480" w:rsidRPr="004732B8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B94D1" w14:textId="77777777" w:rsidR="008E3480" w:rsidRPr="004732B8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4732B8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8E2C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BA3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2F2AE" w14:textId="77777777" w:rsidR="008E3480" w:rsidRDefault="008E3480" w:rsidP="00D0198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5D74D75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65EE0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3C1E4295" w14:textId="77777777" w:rsidTr="00D01986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FD7A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E178CA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3A3A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0A9922" w14:textId="77777777" w:rsidR="008E3480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1882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F192CC" w14:textId="77777777" w:rsidR="008E3480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93FE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63A32" w14:textId="77777777" w:rsidR="008E3480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36B8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91FF77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64CA7A" w14:textId="77777777" w:rsidR="008E3480" w:rsidRPr="004732B8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859AD" w14:textId="77777777" w:rsidR="008E3480" w:rsidRPr="004732B8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513E5" w14:textId="77777777" w:rsidR="008E3480" w:rsidRPr="004732B8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4732B8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90E1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D356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87B0F3" w14:textId="77777777" w:rsidR="008E3480" w:rsidRDefault="008E3480" w:rsidP="00D0198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769C3B02" w14:textId="77777777" w:rsidR="008E3480" w:rsidRDefault="008E3480" w:rsidP="00D0198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290A8AC" w14:textId="77777777" w:rsidR="008E3480" w:rsidRPr="0082663B" w:rsidRDefault="008E3480" w:rsidP="00D01986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82663B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https://meet.google.com/zac-fwpt-ige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3AC85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45513C52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ED26E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FAE893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B93C1F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460A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DD0F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5B6A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A76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BAF6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B07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3ED2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6EA68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8227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5F1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B4B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C5D07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C21B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6C00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009B44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3F0537F8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3ED9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F28A7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7643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3C4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E012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FFA9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CFAC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E47B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1142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4E5D7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1AB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17D5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2B93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9474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155A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BBB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43EDC3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171AEB83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40EEC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14046E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AD12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427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0E11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9087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FC3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6F0A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B9F36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BA8F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9B0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EA7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69B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192A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2F07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1E7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6D59CC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586D82C2" w14:textId="77777777" w:rsidTr="00D0198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9B29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D44470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52358F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D839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F27F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D8B0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198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353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6C76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D032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EBA3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DCE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55D0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FE09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6E58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0579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225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DC363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7546C306" w14:textId="77777777" w:rsidTr="00D0198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E257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12484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2E2C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1B0E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368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4C41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47C0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6FD2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B58A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4D19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A50C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770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337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F7F8E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3D20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9EA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D32E8" w14:textId="77777777" w:rsidR="008E3480" w:rsidRPr="00E169D4" w:rsidRDefault="008E3480" w:rsidP="00D0198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E3480" w:rsidRPr="00E169D4" w14:paraId="547A761B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B4A7B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936FCC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4CE2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C7B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AD88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477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C09C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F81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FA4E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260E0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41F4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6AE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6C7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8334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4E68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269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EE66A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55A3EBF3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11BE8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C811C5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5E97CB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22FC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721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4983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7B7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0AB8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E47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765F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F139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03CF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E8C8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283A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2026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3D82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3D3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14F912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72A571A2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9F9CE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2F24D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6708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DA5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3B89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C4E8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E095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9C04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1291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717ED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CD0A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CAED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CDB2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FD29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DBA1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3E7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1FEAFA8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59916043" w14:textId="77777777" w:rsidTr="00D0198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542A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DA1CEF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061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7979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F3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D6D2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E7F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F485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817F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8D169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82B8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A5B8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B6AF4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B6DF63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BEFF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143C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11DE7E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40732387" w14:textId="77777777" w:rsidTr="00D0198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26D80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3AA81D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0280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C063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EB0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9DC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2852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BB3E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1E41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AA6FB4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895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D78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43F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2203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9B9E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1B3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9B1B4D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5700AE17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26C19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DEA07E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BFD04D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6DB3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6EA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DF0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BC2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61A7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B34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3A4E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9CEB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2C8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E54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B12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5505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84ED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6106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3F5DDC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680124E3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9B25" w14:textId="77777777" w:rsidR="008E3480" w:rsidRPr="00E169D4" w:rsidRDefault="008E3480" w:rsidP="00D019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3BEC6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A6DB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2A1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BE8E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2794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3D0C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D500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3EF3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5BEBB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DA45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5880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11F4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9EEB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7A8F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AC8D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873B78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13D33161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F0FE7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5E170E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7646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3A7F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FCC2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7E60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1AAE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58D6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F429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AC3A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5A0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78F6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C8C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17E8F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02D4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5106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1ECB9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6FEA56F5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A043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21AC99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E71689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8856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1743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5232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149B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6733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98A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FAF4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53A7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1067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697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774C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743B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DAC6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EA7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71C047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E3480" w:rsidRPr="00E169D4" w14:paraId="19BA4993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6D5D1" w14:textId="77777777" w:rsidR="008E3480" w:rsidRPr="00E169D4" w:rsidRDefault="008E3480" w:rsidP="00D019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55A1D" w14:textId="77777777" w:rsidR="008E3480" w:rsidRPr="00E169D4" w:rsidRDefault="008E3480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EE44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928A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525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6614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89B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59EF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0957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32DC5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7F0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10B1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BD4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D443C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9143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96389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FC6BA4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4B48A008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AA53B76" w14:textId="77777777" w:rsidR="008E3480" w:rsidRPr="00E169D4" w:rsidRDefault="008E3480" w:rsidP="00D0198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6D40A" w14:textId="77777777" w:rsidR="008E3480" w:rsidRPr="00E169D4" w:rsidRDefault="008E3480" w:rsidP="00D0198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169FC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BC70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F599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DE8D3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9CC1B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7FF6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DD2D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7EFD7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8DD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1405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9F66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DDD1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37FD92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9CB0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12CCD3" w14:textId="77777777" w:rsidR="008E3480" w:rsidRPr="00E169D4" w:rsidRDefault="008E3480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E3480" w:rsidRPr="00E169D4" w14:paraId="39BC0D9B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C30239B" w14:textId="77777777" w:rsidR="008E3480" w:rsidRPr="00E169D4" w:rsidRDefault="008E3480" w:rsidP="00D0198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D2BCD7" w14:textId="77777777" w:rsidR="008E3480" w:rsidRPr="00E169D4" w:rsidRDefault="008E3480" w:rsidP="00D0198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A33B2E" w14:textId="77777777" w:rsidR="008E3480" w:rsidRPr="00E169D4" w:rsidRDefault="008E3480" w:rsidP="00D0198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221A97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30C9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7C33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3A040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BA617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8D5D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0E3AE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5B5B36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6F32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6B2121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E2DE2F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279D4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B8A22A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21188" w14:textId="77777777" w:rsidR="008E3480" w:rsidRPr="00E169D4" w:rsidRDefault="008E3480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D753F1" w14:textId="77777777" w:rsidR="008E3480" w:rsidRPr="00E169D4" w:rsidRDefault="008E3480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E62D0F7" w14:textId="77777777" w:rsidR="008E3480" w:rsidRPr="00653C8D" w:rsidRDefault="008E3480" w:rsidP="008E3480">
      <w:pPr>
        <w:rPr>
          <w:color w:val="0000FF"/>
          <w:sz w:val="16"/>
          <w:szCs w:val="16"/>
        </w:rPr>
      </w:pPr>
    </w:p>
    <w:p w14:paraId="1F5EBCA2" w14:textId="77777777" w:rsidR="005B402E" w:rsidRPr="006265C0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  <w:bookmarkStart w:id="3" w:name="_GoBack"/>
      <w:bookmarkEnd w:id="3"/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8E3480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ac-fwpt-i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2025-06-12T23:32:00Z</dcterms:created>
  <dcterms:modified xsi:type="dcterms:W3CDTF">2025-06-12T23:32:00Z</dcterms:modified>
</cp:coreProperties>
</file>