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7C855DEF" w14:textId="6064CD8F" w:rsidR="006265C0" w:rsidRDefault="00777952" w:rsidP="00D02388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7A2FA849" w14:textId="77777777" w:rsidR="00D02388" w:rsidRPr="00653C8D" w:rsidRDefault="00D02388" w:rsidP="00D02388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0" w:name="_Hlk198745404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D02388" w:rsidRPr="00AD6FF4" w14:paraId="739DA907" w14:textId="77777777" w:rsidTr="00E00C0D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157E29F" w14:textId="77777777" w:rsidR="00D02388" w:rsidRPr="00AD6FF4" w:rsidRDefault="00D02388" w:rsidP="00D02388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02388" w:rsidRPr="00AD6FF4" w14:paraId="46C0338C" w14:textId="77777777" w:rsidTr="00E00C0D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A6563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02388" w:rsidRPr="00AD6FF4" w14:paraId="527D2F3E" w14:textId="77777777" w:rsidTr="00E00C0D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865E9F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E5A8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4D73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60B1283" w14:textId="77777777" w:rsidR="00D02388" w:rsidRPr="00B824D3" w:rsidRDefault="00D02388" w:rsidP="00E00C0D">
            <w:pPr>
              <w:ind w:left="142" w:right="243"/>
              <w:rPr>
                <w:b/>
                <w:lang w:val="es-ES_tradnl"/>
              </w:rPr>
            </w:pPr>
            <w:r w:rsidRPr="00B824D3">
              <w:rPr>
                <w:b/>
                <w:lang w:val="es-ES_tradnl"/>
              </w:rPr>
              <w:t xml:space="preserve">PROYECTO DE VIVIENDA </w:t>
            </w:r>
            <w:r>
              <w:rPr>
                <w:b/>
                <w:lang w:val="es-ES_tradnl"/>
              </w:rPr>
              <w:t>CUALITATIVA</w:t>
            </w:r>
            <w:r w:rsidRPr="00B824D3">
              <w:rPr>
                <w:b/>
                <w:lang w:val="es-ES_tradnl"/>
              </w:rPr>
              <w:t xml:space="preserve"> EN EL MUNICIPIO DE </w:t>
            </w:r>
            <w:r>
              <w:rPr>
                <w:b/>
                <w:lang w:val="es-ES_tradnl"/>
              </w:rPr>
              <w:t>VINTO</w:t>
            </w:r>
            <w:r w:rsidRPr="00B824D3">
              <w:rPr>
                <w:b/>
                <w:lang w:val="es-ES_tradnl"/>
              </w:rPr>
              <w:t xml:space="preserve"> -FASE(XX</w:t>
            </w:r>
            <w:r>
              <w:rPr>
                <w:b/>
                <w:lang w:val="es-ES_tradnl"/>
              </w:rPr>
              <w:t>VIII</w:t>
            </w:r>
            <w:r w:rsidRPr="00B824D3">
              <w:rPr>
                <w:b/>
                <w:lang w:val="es-ES_tradnl"/>
              </w:rPr>
              <w:t>) 202</w:t>
            </w:r>
            <w:r>
              <w:rPr>
                <w:b/>
                <w:lang w:val="es-ES_tradnl"/>
              </w:rPr>
              <w:t>5</w:t>
            </w:r>
            <w:r w:rsidRPr="00B824D3">
              <w:rPr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0E58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6F14DDDB" w14:textId="77777777" w:rsidTr="00E00C0D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A3F3B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8EE0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E1C6A" w14:textId="77777777" w:rsidR="00D02388" w:rsidRPr="00B824D3" w:rsidRDefault="00D02388" w:rsidP="00E00C0D">
            <w:pPr>
              <w:rPr>
                <w:lang w:val="es-BO"/>
              </w:rPr>
            </w:pPr>
          </w:p>
        </w:tc>
      </w:tr>
      <w:tr w:rsidR="00D02388" w:rsidRPr="00AD6FF4" w14:paraId="61CBA20D" w14:textId="77777777" w:rsidTr="00E00C0D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0021D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C736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30B1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18DA7C" w14:textId="77777777" w:rsidR="00D02388" w:rsidRPr="00B824D3" w:rsidRDefault="00D02388" w:rsidP="00E00C0D">
            <w:pPr>
              <w:rPr>
                <w:lang w:val="es-BO"/>
              </w:rPr>
            </w:pPr>
            <w:r w:rsidRPr="00B824D3">
              <w:rPr>
                <w:lang w:val="es-BO"/>
              </w:rPr>
              <w:t>AEV</w:t>
            </w:r>
            <w:r>
              <w:rPr>
                <w:lang w:val="es-BO"/>
              </w:rPr>
              <w:t>/DD.CBBA/CD/Nº112</w:t>
            </w:r>
            <w:r w:rsidRPr="00B824D3">
              <w:rPr>
                <w:lang w:val="es-BO"/>
              </w:rPr>
              <w:t>/202</w:t>
            </w:r>
            <w:r>
              <w:rPr>
                <w:lang w:val="es-BO"/>
              </w:rPr>
              <w:t>5</w:t>
            </w:r>
            <w:r w:rsidRPr="00B824D3">
              <w:rPr>
                <w:lang w:val="es-BO"/>
              </w:rPr>
              <w:t xml:space="preserve"> (1ra </w:t>
            </w:r>
            <w:r>
              <w:rPr>
                <w:lang w:val="es-BO"/>
              </w:rPr>
              <w:t>Convocatoria</w:t>
            </w:r>
            <w:r w:rsidRPr="00B824D3">
              <w:rPr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274E8" w14:textId="77777777" w:rsidR="00D02388" w:rsidRPr="00B824D3" w:rsidRDefault="00D02388" w:rsidP="00E00C0D">
            <w:pPr>
              <w:rPr>
                <w:lang w:val="es-BO"/>
              </w:rPr>
            </w:pPr>
          </w:p>
        </w:tc>
      </w:tr>
      <w:tr w:rsidR="00D02388" w:rsidRPr="00AD6FF4" w14:paraId="57B12D82" w14:textId="77777777" w:rsidTr="00E00C0D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4A849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E804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99FB7" w14:textId="77777777" w:rsidR="00D02388" w:rsidRPr="00B824D3" w:rsidRDefault="00D02388" w:rsidP="00E00C0D">
            <w:pPr>
              <w:rPr>
                <w:lang w:val="es-BO"/>
              </w:rPr>
            </w:pPr>
          </w:p>
        </w:tc>
      </w:tr>
      <w:tr w:rsidR="00D02388" w:rsidRPr="00AD6FF4" w14:paraId="7D29581D" w14:textId="77777777" w:rsidTr="00E00C0D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BC1FF" w14:textId="77777777" w:rsidR="00D02388" w:rsidRPr="0084329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3173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CC24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533FDE" w14:textId="77777777" w:rsidR="00D02388" w:rsidRPr="00B824D3" w:rsidRDefault="00D02388" w:rsidP="00E00C0D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6153B" w14:textId="77777777" w:rsidR="00D02388" w:rsidRPr="00B824D3" w:rsidRDefault="00D02388" w:rsidP="00E00C0D">
            <w:pPr>
              <w:rPr>
                <w:lang w:val="es-BO"/>
              </w:rPr>
            </w:pPr>
          </w:p>
        </w:tc>
      </w:tr>
      <w:tr w:rsidR="00D02388" w:rsidRPr="00AD6FF4" w14:paraId="6FEC42C6" w14:textId="77777777" w:rsidTr="00E00C0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64F04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174E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4F6C9" w14:textId="77777777" w:rsidR="00D02388" w:rsidRPr="00B824D3" w:rsidRDefault="00D02388" w:rsidP="00E00C0D">
            <w:pPr>
              <w:rPr>
                <w:lang w:val="es-BO"/>
              </w:rPr>
            </w:pPr>
          </w:p>
        </w:tc>
      </w:tr>
      <w:tr w:rsidR="00D02388" w:rsidRPr="00AD6FF4" w14:paraId="444EC913" w14:textId="77777777" w:rsidTr="00E00C0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AAA41" w14:textId="77777777" w:rsidR="00D02388" w:rsidRPr="00C60BCF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10F" w14:textId="77777777" w:rsidR="00D02388" w:rsidRPr="00C60BCF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974D" w14:textId="77777777" w:rsidR="00D02388" w:rsidRPr="00C60BCF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E51932" w14:textId="77777777" w:rsidR="00D02388" w:rsidRPr="00B97221" w:rsidRDefault="00D02388" w:rsidP="00E00C0D">
            <w:pPr>
              <w:rPr>
                <w:b/>
                <w:strike/>
                <w:sz w:val="24"/>
                <w:szCs w:val="24"/>
              </w:rPr>
            </w:pPr>
            <w:bookmarkStart w:id="1" w:name="_Hlk194321208"/>
            <w:r w:rsidRPr="00B97221">
              <w:rPr>
                <w:b/>
              </w:rPr>
              <w:t xml:space="preserve">Bs. </w:t>
            </w:r>
            <w:r w:rsidRPr="00B97221">
              <w:rPr>
                <w:bCs/>
              </w:rPr>
              <w:t>3.042.075,65</w:t>
            </w:r>
            <w:r w:rsidRPr="00B97221">
              <w:rPr>
                <w:b/>
              </w:rPr>
              <w:t xml:space="preserve"> (TRES MILLONES CUARENTA Y DOS MIL SETENTA Y CINCO 65/100 BOLIVIANOS).</w:t>
            </w:r>
            <w:bookmarkEnd w:id="1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48428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189E5D06" w14:textId="77777777" w:rsidTr="00E00C0D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4AFE0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F347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0A889" w14:textId="77777777" w:rsidR="00D02388" w:rsidRPr="00A1481F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02388" w:rsidRPr="00AD6FF4" w14:paraId="3187FE88" w14:textId="77777777" w:rsidTr="00E00C0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36D13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26BB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8995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18F511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E6225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52C946CA" w14:textId="77777777" w:rsidTr="00E00C0D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C801F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0180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255FB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4F88E395" w14:textId="77777777" w:rsidTr="00E00C0D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D8D9A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F4BC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9515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5E16BA" w14:textId="77777777" w:rsidR="00D02388" w:rsidRPr="00AD6FF4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BE14" w14:textId="77777777" w:rsidR="00D02388" w:rsidRPr="00C60BCF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ADD4E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08A98B58" w14:textId="77777777" w:rsidTr="00E00C0D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FBAB2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2A44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1FE3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80F3E" w14:textId="77777777" w:rsidR="00D02388" w:rsidRPr="00AD6FF4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DBE2C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5998A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3121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2AB2D14E" w14:textId="77777777" w:rsidTr="00E00C0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365F7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9B01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67352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5988D5CB" w14:textId="77777777" w:rsidTr="00E00C0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45FE0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D33E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B437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10486A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11AF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E0DC2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2CB9B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9C404" w14:textId="77777777" w:rsidR="00D02388" w:rsidRPr="00AD6FF4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1849A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1D08C7A1" w14:textId="77777777" w:rsidTr="00E00C0D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EC261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0A30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8C28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14025DA0" w14:textId="77777777" w:rsidTr="00E00C0D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F30F2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9C5E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7DB8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DFBED5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B3B0" w14:textId="77777777" w:rsidR="00D02388" w:rsidRPr="00C60BCF" w:rsidRDefault="00D02388" w:rsidP="00E00C0D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02388" w:rsidRPr="00AD6FF4" w14:paraId="4A450738" w14:textId="77777777" w:rsidTr="00E00C0D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E922D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9406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958E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F2739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036" w14:textId="77777777" w:rsidR="00D02388" w:rsidRPr="00C60BCF" w:rsidRDefault="00D02388" w:rsidP="00E00C0D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02388" w:rsidRPr="00AD6FF4" w14:paraId="5AC5AD6C" w14:textId="77777777" w:rsidTr="00E00C0D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2D612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4B81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5AF8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5AC464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2A89" w14:textId="77777777" w:rsidR="00D02388" w:rsidRPr="00C60BCF" w:rsidRDefault="00D02388" w:rsidP="00E00C0D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02388" w:rsidRPr="00AD6FF4" w14:paraId="1F23EA6C" w14:textId="77777777" w:rsidTr="00E00C0D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AF866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5E0A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5835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DA66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392B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  <w:p w14:paraId="69B916B6" w14:textId="77777777" w:rsidR="00D02388" w:rsidRPr="00AD6FF4" w:rsidRDefault="00D02388" w:rsidP="00E00C0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3A20" w14:textId="77777777" w:rsidR="00D02388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  <w:p w14:paraId="0327E10E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2BF17A47" w14:textId="77777777" w:rsidR="00D02388" w:rsidRPr="00AD6FF4" w:rsidRDefault="00D02388" w:rsidP="00E00C0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C55E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943F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FA58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0402BBF1" w14:textId="77777777" w:rsidTr="00E00C0D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4ECA7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9E14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562E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18A6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6E66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450D94" w14:textId="77777777" w:rsidR="00D02388" w:rsidRPr="00311E67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CE64" w14:textId="77777777" w:rsidR="00D02388" w:rsidRPr="00311E67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C8B42F" w14:textId="77777777" w:rsidR="00D02388" w:rsidRPr="00311E67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5174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2A57D8B7" w14:textId="77777777" w:rsidTr="00E00C0D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0B622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82F49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E3F4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0721AC7E" w14:textId="77777777" w:rsidR="00D02388" w:rsidRPr="00653C8D" w:rsidRDefault="00D02388" w:rsidP="00D02388">
      <w:pPr>
        <w:rPr>
          <w:sz w:val="16"/>
          <w:szCs w:val="16"/>
          <w:lang w:val="es-BO"/>
        </w:rPr>
      </w:pPr>
    </w:p>
    <w:p w14:paraId="31E3003E" w14:textId="77777777" w:rsidR="00D02388" w:rsidRPr="00653C8D" w:rsidRDefault="00D02388" w:rsidP="00D02388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032"/>
        <w:gridCol w:w="799"/>
        <w:gridCol w:w="171"/>
        <w:gridCol w:w="130"/>
        <w:gridCol w:w="1252"/>
        <w:gridCol w:w="130"/>
        <w:gridCol w:w="1356"/>
        <w:gridCol w:w="130"/>
        <w:gridCol w:w="284"/>
        <w:gridCol w:w="2478"/>
        <w:gridCol w:w="237"/>
      </w:tblGrid>
      <w:tr w:rsidR="00D02388" w:rsidRPr="00653C8D" w14:paraId="7B2972F1" w14:textId="77777777" w:rsidTr="00E00C0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C8D1347" w14:textId="77777777" w:rsidR="00D02388" w:rsidRPr="00653C8D" w:rsidRDefault="00D02388" w:rsidP="00D02388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02388" w:rsidRPr="00653C8D" w14:paraId="50BC6D1E" w14:textId="77777777" w:rsidTr="00E00C0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B73FA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CEB01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04D25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70AD9EC3" w14:textId="77777777" w:rsidTr="00E00C0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2E84B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681A0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27C50C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4BF22BF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4B481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15A553ED" w14:textId="77777777" w:rsidTr="00E00C0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0A03E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460038AC" w14:textId="77777777" w:rsidR="00D02388" w:rsidRPr="00653C8D" w:rsidRDefault="00D02388" w:rsidP="00E00C0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8B09A3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D5BF4" w14:textId="77777777" w:rsidR="00D02388" w:rsidRPr="00653C8D" w:rsidRDefault="00D02388" w:rsidP="00E00C0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D59CA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A4C0F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4C5B2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12D3B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11C09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D3273" w14:textId="77777777" w:rsidR="00D02388" w:rsidRPr="00653C8D" w:rsidRDefault="00D02388" w:rsidP="00E00C0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02388" w:rsidRPr="00653C8D" w14:paraId="6A713ABF" w14:textId="77777777" w:rsidTr="00E00C0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17608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9B699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8ECD12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45E12F0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097481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C7413E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1ED332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98FFAD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579DE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0021A84F" w14:textId="77777777" w:rsidTr="00E00C0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7B065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6C199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DD92E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5FE35C22" w14:textId="77777777" w:rsidTr="00E00C0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29613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384134B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51BE8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C6C7031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8EAA2" w14:textId="77777777" w:rsidR="00D02388" w:rsidRPr="00653C8D" w:rsidRDefault="00D02388" w:rsidP="00E00C0D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EE12BC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Pr="00C50733">
                <w:rPr>
                  <w:rStyle w:val="Hipervnculo"/>
                  <w:sz w:val="16"/>
                  <w:szCs w:val="16"/>
                  <w:lang w:val="es-BO"/>
                </w:rPr>
                <w:t>r</w:t>
              </w:r>
              <w:r w:rsidRPr="00C50733">
                <w:rPr>
                  <w:rStyle w:val="Hipervnculo"/>
                </w:rPr>
                <w:t>udy</w:t>
              </w:r>
              <w:r w:rsidRPr="00C50733">
                <w:rPr>
                  <w:rStyle w:val="Hipervnculo"/>
                  <w:sz w:val="16"/>
                  <w:szCs w:val="16"/>
                  <w:lang w:val="es-BO"/>
                </w:rPr>
                <w:t>.v</w:t>
              </w:r>
              <w:r w:rsidRPr="00C50733">
                <w:rPr>
                  <w:rStyle w:val="Hipervnculo"/>
                </w:rPr>
                <w:t>eliz</w:t>
              </w:r>
              <w:r w:rsidRPr="00C50733">
                <w:rPr>
                  <w:rStyle w:val="Hipervnculo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16D85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21F55AA2" w14:textId="77777777" w:rsidTr="00E00C0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275DF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0A69B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63CB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CA2C44E" w14:textId="77777777" w:rsidR="00D02388" w:rsidRPr="00653C8D" w:rsidRDefault="00D02388" w:rsidP="00D02388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6"/>
        <w:gridCol w:w="916"/>
        <w:gridCol w:w="136"/>
        <w:gridCol w:w="863"/>
        <w:gridCol w:w="136"/>
        <w:gridCol w:w="720"/>
        <w:gridCol w:w="515"/>
        <w:gridCol w:w="242"/>
        <w:gridCol w:w="2334"/>
        <w:gridCol w:w="157"/>
      </w:tblGrid>
      <w:tr w:rsidR="00D02388" w:rsidRPr="00653C8D" w14:paraId="39783BD7" w14:textId="77777777" w:rsidTr="00E00C0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B51BACD" w14:textId="77777777" w:rsidR="00D02388" w:rsidRPr="00653C8D" w:rsidRDefault="00D02388" w:rsidP="00D02388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02388" w:rsidRPr="00653C8D" w14:paraId="389A9E14" w14:textId="77777777" w:rsidTr="00E00C0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C7A33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8E13A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53AB8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355C2575" w14:textId="77777777" w:rsidTr="00E00C0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AF3B36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F4735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85C3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74495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EF18D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59DF2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8F9B8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0F984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0F61F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EF3CF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C0FF0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19A73E08" w14:textId="77777777" w:rsidTr="00E00C0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15C6FB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F5DFA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53503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F6ADC" w14:textId="77777777" w:rsidR="00D02388" w:rsidRPr="00653C8D" w:rsidRDefault="00D02388" w:rsidP="00E00C0D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371A9" w14:textId="77777777" w:rsidR="00D02388" w:rsidRPr="00653C8D" w:rsidRDefault="00D02388" w:rsidP="00E00C0D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AC1E10" w14:textId="77777777" w:rsidR="00D02388" w:rsidRPr="00653C8D" w:rsidRDefault="00D02388" w:rsidP="00E00C0D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A1219" w14:textId="77777777" w:rsidR="00D02388" w:rsidRPr="00653C8D" w:rsidRDefault="00D02388" w:rsidP="00E00C0D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650B18" w14:textId="77777777" w:rsidR="00D02388" w:rsidRPr="00653C8D" w:rsidRDefault="00D02388" w:rsidP="00E00C0D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77288" w14:textId="77777777" w:rsidR="00D02388" w:rsidRPr="00653C8D" w:rsidRDefault="00D02388" w:rsidP="00E00C0D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A1AAF0" w14:textId="77777777" w:rsidR="00D02388" w:rsidRPr="00653C8D" w:rsidRDefault="00D02388" w:rsidP="00E00C0D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7A9BA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2DFCED38" w14:textId="77777777" w:rsidTr="00E00C0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037D51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B600B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07B1C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FB758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95A1A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25497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3E0B9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0F811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97C5E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4F3F8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70586B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6284EFAB" w14:textId="77777777" w:rsidTr="00E00C0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2549D8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ECEC4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F133D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1E36E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EA563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BAA2D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C2058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198F3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578F8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EA201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9C705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0D5A77A4" w14:textId="77777777" w:rsidTr="00E00C0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EB5FB2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2EAB6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300B0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2E3F18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77B3F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7FFFB9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21BE6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75092B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D7C73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CC5312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BA6CB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57E0D874" w14:textId="77777777" w:rsidTr="00E00C0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AC8367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9E26F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071E6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E5987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D42C5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75847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29E64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3533F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D6776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6EFF5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107EE5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0921A23B" w14:textId="77777777" w:rsidTr="00E00C0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DCBBFF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50805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16E40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F5D33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7401A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2DF5D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FDC4A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2C3D9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021D1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E1B6E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F0FE6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56D4F7FA" w14:textId="77777777" w:rsidTr="00E00C0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96355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4B309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1D1D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8AA7E6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 xml:space="preserve">VELIZ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7DC2D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A677F9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56C30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245A62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RUDY VALENTIN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C3FA2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12287A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7CFA0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15E7E356" w14:textId="77777777" w:rsidTr="00E00C0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A1D45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1A5AD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DADDF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C41D8E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AE8663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66477B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D0E00D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300634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AA434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2A11EB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3299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7C092637" w14:textId="77777777" w:rsidR="00D02388" w:rsidRPr="00653C8D" w:rsidRDefault="00D02388" w:rsidP="00D02388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60C133B" w14:textId="77777777" w:rsidR="00D02388" w:rsidRDefault="00D02388" w:rsidP="00D02388">
      <w:pPr>
        <w:rPr>
          <w:sz w:val="16"/>
          <w:szCs w:val="16"/>
          <w:lang w:val="es-BO"/>
        </w:rPr>
      </w:pPr>
    </w:p>
    <w:p w14:paraId="184A6CAB" w14:textId="77777777" w:rsidR="00D02388" w:rsidRPr="00653C8D" w:rsidRDefault="00D02388" w:rsidP="00D02388">
      <w:pPr>
        <w:rPr>
          <w:rFonts w:ascii="Verdana" w:hAnsi="Verdana"/>
          <w:sz w:val="2"/>
          <w:szCs w:val="2"/>
        </w:rPr>
      </w:pPr>
    </w:p>
    <w:p w14:paraId="7A37925E" w14:textId="77777777" w:rsidR="00D02388" w:rsidRPr="00653C8D" w:rsidRDefault="00D02388" w:rsidP="00D02388">
      <w:pPr>
        <w:rPr>
          <w:rFonts w:ascii="Verdana" w:hAnsi="Verdana"/>
          <w:sz w:val="2"/>
          <w:szCs w:val="2"/>
        </w:rPr>
      </w:pPr>
    </w:p>
    <w:p w14:paraId="40F70D78" w14:textId="77777777" w:rsidR="00D02388" w:rsidRPr="00653C8D" w:rsidRDefault="00D02388" w:rsidP="00D02388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60CC8F08" w14:textId="77777777" w:rsidR="00D02388" w:rsidRPr="00653C8D" w:rsidRDefault="00D02388" w:rsidP="00D02388">
      <w:pPr>
        <w:rPr>
          <w:rFonts w:ascii="Verdana" w:hAnsi="Verdana"/>
          <w:b/>
          <w:sz w:val="16"/>
          <w:szCs w:val="16"/>
        </w:rPr>
      </w:pPr>
    </w:p>
    <w:p w14:paraId="229808F7" w14:textId="77777777" w:rsidR="00D02388" w:rsidRDefault="00D02388" w:rsidP="00D02388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3D9CA427" w14:textId="77777777" w:rsidR="00D02388" w:rsidRDefault="00D02388" w:rsidP="00D02388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48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576"/>
        <w:gridCol w:w="120"/>
      </w:tblGrid>
      <w:tr w:rsidR="00D02388" w:rsidRPr="00E169D4" w14:paraId="1709FB46" w14:textId="77777777" w:rsidTr="00E00C0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D523D64" w14:textId="77777777" w:rsidR="00D02388" w:rsidRPr="00FA28A3" w:rsidRDefault="00D02388" w:rsidP="00E00C0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D02388" w:rsidRPr="00E169D4" w14:paraId="1CBB9692" w14:textId="77777777" w:rsidTr="00E00C0D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4F96D0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FD8225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1A984F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5F0E7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02388" w:rsidRPr="00E169D4" w14:paraId="65C5D4E9" w14:textId="77777777" w:rsidTr="00E00C0D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8C2B9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2184E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B1BE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9AC1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C5D1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B970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D4AA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48B4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F201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10012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82DD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3B60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AE17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A8719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1B76A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34CE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1CAA26B" w14:textId="77777777" w:rsidR="00D02388" w:rsidRPr="00E169D4" w:rsidRDefault="00D02388" w:rsidP="00E00C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02388" w:rsidRPr="00E169D4" w14:paraId="60E8AE78" w14:textId="77777777" w:rsidTr="00E00C0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5DA0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09B075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34CA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60557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BBC4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32C7E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C007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1BF39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5C874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BD803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C68E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1B5E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CDB3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223C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1A4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94DEB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185DA" w14:textId="77777777" w:rsidR="00D02388" w:rsidRPr="00E169D4" w:rsidRDefault="00D02388" w:rsidP="00E00C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02388" w:rsidRPr="00E169D4" w14:paraId="7A45174A" w14:textId="77777777" w:rsidTr="00E00C0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7A2D3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25D8AC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F606B8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6C783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CB8B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7ED9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1DBB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819D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3EC5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F08B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6E546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80FC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195B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95A3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67D1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9D36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FF7CB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06D11" w14:textId="77777777" w:rsidR="00D02388" w:rsidRPr="00E169D4" w:rsidRDefault="00D02388" w:rsidP="00E00C0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02388" w:rsidRPr="00E169D4" w14:paraId="3E1EA097" w14:textId="77777777" w:rsidTr="00E00C0D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9B643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60BFBE" w14:textId="77777777" w:rsidR="00D02388" w:rsidRPr="007B28E0" w:rsidRDefault="00D02388" w:rsidP="00E00C0D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A8981E" w14:textId="77777777" w:rsidR="00D02388" w:rsidRPr="007B28E0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0844D" w14:textId="77777777" w:rsidR="00D02388" w:rsidRPr="007B28E0" w:rsidRDefault="00D02388" w:rsidP="00E00C0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049CD" w14:textId="77777777" w:rsidR="00D02388" w:rsidRPr="007B28E0" w:rsidRDefault="00D02388" w:rsidP="00E00C0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C106B" w14:textId="77777777" w:rsidR="00D02388" w:rsidRPr="007B28E0" w:rsidRDefault="00D02388" w:rsidP="00E00C0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EB5A1" w14:textId="77777777" w:rsidR="00D02388" w:rsidRPr="007B28E0" w:rsidRDefault="00D02388" w:rsidP="00E00C0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ADCBE" w14:textId="77777777" w:rsidR="00D02388" w:rsidRPr="007B28E0" w:rsidRDefault="00D02388" w:rsidP="00E00C0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35D81" w14:textId="77777777" w:rsidR="00D02388" w:rsidRPr="007B28E0" w:rsidRDefault="00D02388" w:rsidP="00E00C0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72111" w14:textId="77777777" w:rsidR="00D02388" w:rsidRPr="007B28E0" w:rsidRDefault="00D02388" w:rsidP="00E00C0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C3EC0" w14:textId="77777777" w:rsidR="00D02388" w:rsidRPr="007B28E0" w:rsidRDefault="00D02388" w:rsidP="00E00C0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020B7" w14:textId="77777777" w:rsidR="00D02388" w:rsidRPr="007B28E0" w:rsidRDefault="00D02388" w:rsidP="00E00C0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40BEF" w14:textId="77777777" w:rsidR="00D02388" w:rsidRPr="007B28E0" w:rsidRDefault="00D02388" w:rsidP="00E00C0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AA89E" w14:textId="77777777" w:rsidR="00D02388" w:rsidRPr="007B28E0" w:rsidRDefault="00D02388" w:rsidP="00E00C0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03723D" w14:textId="77777777" w:rsidR="00D02388" w:rsidRPr="007B28E0" w:rsidRDefault="00D02388" w:rsidP="00E00C0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427AE2" w14:textId="77777777" w:rsidR="00D02388" w:rsidRPr="007B28E0" w:rsidRDefault="00D02388" w:rsidP="00E00C0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0F928" w14:textId="77777777" w:rsidR="00D02388" w:rsidRPr="007B28E0" w:rsidRDefault="00D02388" w:rsidP="00E00C0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135131" w14:textId="77777777" w:rsidR="00D02388" w:rsidRPr="00E169D4" w:rsidRDefault="00D02388" w:rsidP="00E00C0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02388" w:rsidRPr="00E169D4" w14:paraId="02F59518" w14:textId="77777777" w:rsidTr="00E00C0D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0387E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80F0CB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A29A13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FDAE5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5CE2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21E1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7FD4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BEF0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E74E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8929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BC92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0960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8D24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8C30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AE51A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7EA43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FCA0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AA6FAF0" w14:textId="77777777" w:rsidR="00D02388" w:rsidRPr="00E169D4" w:rsidRDefault="00D02388" w:rsidP="00E00C0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02388" w:rsidRPr="00E169D4" w14:paraId="2C5BF470" w14:textId="77777777" w:rsidTr="00E00C0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656D4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DC8B6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9B40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C361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3665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9357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4589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679B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7F61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C881F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E774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2F8D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161B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7D9A5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97E48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7343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09D5CC" w14:textId="77777777" w:rsidR="00D02388" w:rsidRPr="00E169D4" w:rsidRDefault="00D02388" w:rsidP="00E00C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02388" w:rsidRPr="00E169D4" w14:paraId="491A2DAE" w14:textId="77777777" w:rsidTr="00E00C0D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BD33F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7E9ACA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02F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5061F3" w14:textId="77777777" w:rsidR="00D02388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0CA9066" w14:textId="77777777" w:rsidR="00D02388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  <w:p w14:paraId="2612933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754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90DA4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3D3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21771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2D26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6AF58F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F5E75C" w14:textId="77777777" w:rsidR="00D02388" w:rsidRPr="004732B8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732B8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7B28" w14:textId="77777777" w:rsidR="00D02388" w:rsidRPr="004732B8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B672FD" w14:textId="77777777" w:rsidR="00D02388" w:rsidRPr="004732B8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4732B8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63C5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773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B7E14D" w14:textId="77777777" w:rsidR="00D02388" w:rsidRDefault="00D02388" w:rsidP="00E00C0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4F4B37E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C03CB" w14:textId="77777777" w:rsidR="00D02388" w:rsidRPr="00E169D4" w:rsidRDefault="00D02388" w:rsidP="00E00C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02388" w:rsidRPr="00E169D4" w14:paraId="241ED4BC" w14:textId="77777777" w:rsidTr="00E00C0D">
        <w:trPr>
          <w:trHeight w:val="275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57492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9D0D18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C1B9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B9A2B" w14:textId="77777777" w:rsidR="00D02388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6387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D01234" w14:textId="77777777" w:rsidR="00D02388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735D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B9A151" w14:textId="77777777" w:rsidR="00D02388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6E985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5D6008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DE9E6B" w14:textId="77777777" w:rsidR="00D02388" w:rsidRPr="004732B8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732B8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0603E" w14:textId="77777777" w:rsidR="00D02388" w:rsidRPr="004732B8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28D741" w14:textId="77777777" w:rsidR="00D02388" w:rsidRPr="004732B8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4732B8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D6C35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FA0B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955F59" w14:textId="77777777" w:rsidR="00D02388" w:rsidRDefault="00D02388" w:rsidP="00E00C0D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0077D57E" w14:textId="77777777" w:rsidR="00D02388" w:rsidRDefault="00D02388" w:rsidP="00E00C0D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1045F56E" w14:textId="77777777" w:rsidR="00D02388" w:rsidRPr="002C67B6" w:rsidRDefault="00D02388" w:rsidP="00E00C0D">
            <w:pPr>
              <w:jc w:val="both"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es-ES"/>
              </w:rPr>
            </w:pPr>
            <w:hyperlink r:id="rId8" w:history="1">
              <w:r w:rsidRPr="002C67B6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https://meet.google.com/dfb-qmhe-uww</w:t>
              </w:r>
            </w:hyperlink>
          </w:p>
          <w:p w14:paraId="66E52858" w14:textId="77777777" w:rsidR="00D02388" w:rsidRPr="004732B8" w:rsidRDefault="00D02388" w:rsidP="00E00C0D">
            <w:pPr>
              <w:jc w:val="both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49A3D5" w14:textId="77777777" w:rsidR="00D02388" w:rsidRPr="00E169D4" w:rsidRDefault="00D02388" w:rsidP="00E00C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02388" w:rsidRPr="00E169D4" w14:paraId="2F838D51" w14:textId="77777777" w:rsidTr="00E00C0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D3E62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31FED9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0AB501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CECFF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D001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91F2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D599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1B1D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07EB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FA04C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95248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6FC6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CC4A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1AD2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DBF4F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51706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4D5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66D708D" w14:textId="77777777" w:rsidR="00D02388" w:rsidRPr="00E169D4" w:rsidRDefault="00D02388" w:rsidP="00E00C0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02388" w:rsidRPr="00E169D4" w14:paraId="689EE908" w14:textId="77777777" w:rsidTr="00E00C0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D129D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E75D8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BB26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8694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B50F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DBF7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7FB4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E7BC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E42C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E39CF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961B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63C8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C4CA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964F9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77CC9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7EF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42C57C" w14:textId="77777777" w:rsidR="00D02388" w:rsidRPr="00E169D4" w:rsidRDefault="00D02388" w:rsidP="00E00C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02388" w:rsidRPr="00E169D4" w14:paraId="5B6DBEC8" w14:textId="77777777" w:rsidTr="00E00C0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5EC09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0EE473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F053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6F47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DD7B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78864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5327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2E71D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2718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59AD1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1566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25C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208E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4C55F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89D81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3C69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2567FB2" w14:textId="77777777" w:rsidR="00D02388" w:rsidRPr="00E169D4" w:rsidRDefault="00D02388" w:rsidP="00E00C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02388" w:rsidRPr="00E169D4" w14:paraId="26F038D1" w14:textId="77777777" w:rsidTr="00E00C0D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CE6C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6F591B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BA4CB5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D84C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CD6D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B91B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1BA2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F252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087A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12017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D00C1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D064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7B56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70CC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53134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1664F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CA5D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3B6FF" w14:textId="77777777" w:rsidR="00D02388" w:rsidRPr="00E169D4" w:rsidRDefault="00D02388" w:rsidP="00E00C0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02388" w:rsidRPr="00E169D4" w14:paraId="6426C586" w14:textId="77777777" w:rsidTr="00E00C0D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C07E2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43193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DEAFF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16F3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4A50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C477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EDAC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CCF4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7AFD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6223B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14EC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797E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A9B7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BBAA7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800A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D196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152485" w14:textId="77777777" w:rsidR="00D02388" w:rsidRPr="00E169D4" w:rsidRDefault="00D02388" w:rsidP="00E00C0D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D02388" w:rsidRPr="00E169D4" w14:paraId="6ABF799E" w14:textId="77777777" w:rsidTr="00E00C0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74A34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A8054D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02B2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11E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0384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598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295E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EE2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F598E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75D6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7654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305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CEB8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05478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6E96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E87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331BD4" w14:textId="77777777" w:rsidR="00D02388" w:rsidRPr="00E169D4" w:rsidRDefault="00D02388" w:rsidP="00E00C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02388" w:rsidRPr="00E169D4" w14:paraId="57738AEB" w14:textId="77777777" w:rsidTr="00E00C0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A987E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D06DA8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0BA8B6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54306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2850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8AE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7D27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1512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33B0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8C710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D9128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9927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5115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6E0D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FD693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B9F7E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78D0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99AC4B" w14:textId="77777777" w:rsidR="00D02388" w:rsidRPr="00E169D4" w:rsidRDefault="00D02388" w:rsidP="00E00C0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02388" w:rsidRPr="00E169D4" w14:paraId="168081AB" w14:textId="77777777" w:rsidTr="00E00C0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A532C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93112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C24E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18A7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8CB9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6748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2679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CFD4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E269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DB9B3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D77F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F744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BA67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9E470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178D9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ECC1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3087516" w14:textId="77777777" w:rsidR="00D02388" w:rsidRPr="00E169D4" w:rsidRDefault="00D02388" w:rsidP="00E00C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02388" w:rsidRPr="00E169D4" w14:paraId="26C6931F" w14:textId="77777777" w:rsidTr="00E00C0D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FB4B3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80A157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813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FAEE9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329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65166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8E0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C72CA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916F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C2540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1E4BA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49784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98D6A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D6F6C6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9DA99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7F01D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876206C" w14:textId="77777777" w:rsidR="00D02388" w:rsidRPr="00E169D4" w:rsidRDefault="00D02388" w:rsidP="00E00C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02388" w:rsidRPr="00E169D4" w14:paraId="2A01758D" w14:textId="77777777" w:rsidTr="00E00C0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06D57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3821D4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6959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7D1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FDC0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80DD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7FE8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B1EB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05038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F654EB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9F2A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327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3554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FC42C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9B14B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6F92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0409E30" w14:textId="77777777" w:rsidR="00D02388" w:rsidRPr="00E169D4" w:rsidRDefault="00D02388" w:rsidP="00E00C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02388" w:rsidRPr="00E169D4" w14:paraId="091A6EDE" w14:textId="77777777" w:rsidTr="00E00C0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075B1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3E7C63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6C58C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454EB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8DD6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2910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C1C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E5E5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50DB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ADE9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4B50C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5D18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42AF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045F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96D4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41EE0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51C9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37BB55" w14:textId="77777777" w:rsidR="00D02388" w:rsidRPr="00E169D4" w:rsidRDefault="00D02388" w:rsidP="00E00C0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02388" w:rsidRPr="00E169D4" w14:paraId="33406920" w14:textId="77777777" w:rsidTr="00E00C0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1BFCF5" w14:textId="77777777" w:rsidR="00D02388" w:rsidRPr="00E169D4" w:rsidRDefault="00D02388" w:rsidP="00E00C0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439B2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60A5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7EA6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729E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EA81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3E7F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654C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0428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84C06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72D2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D02D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3F19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7F9E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2B212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2E5B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54CCC5" w14:textId="77777777" w:rsidR="00D02388" w:rsidRPr="00E169D4" w:rsidRDefault="00D02388" w:rsidP="00E00C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02388" w:rsidRPr="00E169D4" w14:paraId="61D72852" w14:textId="77777777" w:rsidTr="00E00C0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0DB60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0C4C36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4732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52A09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6CF1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A46FD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4538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E4CDD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B87CC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96C9E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DBD2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E472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C6FD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3A9E2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D260B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418F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CE1A63" w14:textId="77777777" w:rsidR="00D02388" w:rsidRPr="00E169D4" w:rsidRDefault="00D02388" w:rsidP="00E00C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02388" w:rsidRPr="00E169D4" w14:paraId="34972051" w14:textId="77777777" w:rsidTr="00E00C0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32C24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532A1B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31643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F9FAF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E45B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C28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51D6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58FC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A525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8677C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ACE2E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9B62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E924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F3F0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2E70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5194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7CC0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82AFF76" w14:textId="77777777" w:rsidR="00D02388" w:rsidRPr="00E169D4" w:rsidRDefault="00D02388" w:rsidP="00E00C0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02388" w:rsidRPr="00E169D4" w14:paraId="209B6266" w14:textId="77777777" w:rsidTr="00E00C0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FA416" w14:textId="77777777" w:rsidR="00D02388" w:rsidRPr="00E169D4" w:rsidRDefault="00D02388" w:rsidP="00E00C0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69F9B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5DF5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4F06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69DC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0457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4F1F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287F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7BBC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1C2E2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2FB4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F020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E811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3B3D6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B068E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5F5E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9A7ACC2" w14:textId="77777777" w:rsidR="00D02388" w:rsidRPr="00E169D4" w:rsidRDefault="00D02388" w:rsidP="00E00C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02388" w:rsidRPr="00E169D4" w14:paraId="03CA24F5" w14:textId="77777777" w:rsidTr="00E00C0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41AA751" w14:textId="77777777" w:rsidR="00D02388" w:rsidRPr="00E169D4" w:rsidRDefault="00D02388" w:rsidP="00E00C0D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91941D" w14:textId="77777777" w:rsidR="00D02388" w:rsidRPr="00E169D4" w:rsidRDefault="00D02388" w:rsidP="00E00C0D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BCD2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2A99A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65E6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FBBF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A5E1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49CD5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5742A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A57F9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C01F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5542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A1EB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78C49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1BCA7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26A9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F9092" w14:textId="77777777" w:rsidR="00D02388" w:rsidRPr="00E169D4" w:rsidRDefault="00D02388" w:rsidP="00E00C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02388" w:rsidRPr="00E169D4" w14:paraId="68F1792D" w14:textId="77777777" w:rsidTr="00E00C0D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CF87E67" w14:textId="77777777" w:rsidR="00D02388" w:rsidRPr="00E169D4" w:rsidRDefault="00D02388" w:rsidP="00E00C0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416267C" w14:textId="77777777" w:rsidR="00D02388" w:rsidRPr="00E169D4" w:rsidRDefault="00D02388" w:rsidP="00E00C0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F40A2" w14:textId="77777777" w:rsidR="00D02388" w:rsidRPr="00E169D4" w:rsidRDefault="00D02388" w:rsidP="00E00C0D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EF5BA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9CA0A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B6E2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E697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31188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87D20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0691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91BC95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087E8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EAE31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18138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2C24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4885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7E79C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135003" w14:textId="77777777" w:rsidR="00D02388" w:rsidRPr="00E169D4" w:rsidRDefault="00D02388" w:rsidP="00E00C0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12C29761" w14:textId="77777777" w:rsidR="00D02388" w:rsidRPr="00653C8D" w:rsidRDefault="00D02388" w:rsidP="00D02388">
      <w:pPr>
        <w:rPr>
          <w:color w:val="0000FF"/>
          <w:sz w:val="16"/>
          <w:szCs w:val="16"/>
        </w:rPr>
      </w:pPr>
    </w:p>
    <w:bookmarkEnd w:id="0"/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  <w:bookmarkStart w:id="2" w:name="_GoBack"/>
      <w:bookmarkEnd w:id="2"/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7AAB" w14:textId="77777777" w:rsidR="00103E37" w:rsidRDefault="00103E37" w:rsidP="0002168D">
      <w:r>
        <w:separator/>
      </w:r>
    </w:p>
  </w:endnote>
  <w:endnote w:type="continuationSeparator" w:id="0">
    <w:p w14:paraId="20C6A3F4" w14:textId="77777777" w:rsidR="00103E37" w:rsidRDefault="00103E3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59503" w14:textId="77777777" w:rsidR="00103E37" w:rsidRDefault="00103E37" w:rsidP="0002168D">
      <w:r>
        <w:separator/>
      </w:r>
    </w:p>
  </w:footnote>
  <w:footnote w:type="continuationSeparator" w:id="0">
    <w:p w14:paraId="0FB3BC1A" w14:textId="77777777" w:rsidR="00103E37" w:rsidRDefault="00103E3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3706C"/>
    <w:rsid w:val="00272A7C"/>
    <w:rsid w:val="00281AC6"/>
    <w:rsid w:val="00337B5C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02E"/>
    <w:rsid w:val="005B464F"/>
    <w:rsid w:val="006265C0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02388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fb-qmhe-uw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0</TotalTime>
  <Pages>3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2025-06-12T23:06:00Z</cp:lastPrinted>
  <dcterms:created xsi:type="dcterms:W3CDTF">2025-06-12T23:06:00Z</dcterms:created>
  <dcterms:modified xsi:type="dcterms:W3CDTF">2025-06-12T23:06:00Z</dcterms:modified>
</cp:coreProperties>
</file>