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9"/>
        <w:gridCol w:w="1877"/>
        <w:gridCol w:w="168"/>
        <w:gridCol w:w="130"/>
        <w:gridCol w:w="252"/>
        <w:gridCol w:w="751"/>
        <w:gridCol w:w="124"/>
        <w:gridCol w:w="120"/>
        <w:gridCol w:w="167"/>
        <w:gridCol w:w="165"/>
        <w:gridCol w:w="120"/>
        <w:gridCol w:w="379"/>
        <w:gridCol w:w="120"/>
        <w:gridCol w:w="470"/>
        <w:gridCol w:w="120"/>
        <w:gridCol w:w="122"/>
        <w:gridCol w:w="276"/>
        <w:gridCol w:w="53"/>
        <w:gridCol w:w="73"/>
        <w:gridCol w:w="90"/>
        <w:gridCol w:w="364"/>
        <w:gridCol w:w="122"/>
        <w:gridCol w:w="122"/>
        <w:gridCol w:w="1762"/>
        <w:gridCol w:w="244"/>
        <w:gridCol w:w="383"/>
      </w:tblGrid>
      <w:tr w:rsidR="007E7FD9" w:rsidRPr="00AD6FF4" w14:paraId="0EBB7E6E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9E673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EA7885A" w:rsidR="0085400A" w:rsidRPr="00DE7E00" w:rsidRDefault="00B740B0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B740B0">
              <w:rPr>
                <w:rFonts w:ascii="Verdana" w:hAnsi="Verdana"/>
                <w:b/>
                <w:bCs/>
                <w:sz w:val="14"/>
                <w:szCs w:val="14"/>
              </w:rPr>
              <w:t xml:space="preserve">PROYECTO DE VIVIENDA CUALITATIVA EN EL MUNICIPIO DE SANTA CRUZ DE LA </w:t>
            </w:r>
            <w:proofErr w:type="gramStart"/>
            <w:r w:rsidRPr="00B740B0">
              <w:rPr>
                <w:rFonts w:ascii="Verdana" w:hAnsi="Verdana"/>
                <w:b/>
                <w:bCs/>
                <w:sz w:val="14"/>
                <w:szCs w:val="14"/>
              </w:rPr>
              <w:t>SIERRA  -</w:t>
            </w:r>
            <w:proofErr w:type="gramEnd"/>
            <w:r w:rsidRPr="00B740B0">
              <w:rPr>
                <w:rFonts w:ascii="Verdana" w:hAnsi="Verdana"/>
                <w:b/>
                <w:bCs/>
                <w:sz w:val="14"/>
                <w:szCs w:val="14"/>
              </w:rPr>
              <w:t>FASE(CCLXXIV)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9E673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9E673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446B3187" w:rsidR="0085400A" w:rsidRPr="00DE7E00" w:rsidRDefault="00B12A74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244A85">
              <w:rPr>
                <w:sz w:val="16"/>
                <w:szCs w:val="16"/>
                <w:lang w:val="es-BO"/>
              </w:rPr>
              <w:t>AEV-SC-DC 1</w:t>
            </w:r>
            <w:r w:rsidR="00B740B0">
              <w:rPr>
                <w:sz w:val="16"/>
                <w:szCs w:val="16"/>
                <w:lang w:val="es-BO"/>
              </w:rPr>
              <w:t>62</w:t>
            </w:r>
            <w:r w:rsidRPr="00244A85">
              <w:rPr>
                <w:sz w:val="16"/>
                <w:szCs w:val="16"/>
                <w:lang w:val="es-BO"/>
              </w:rPr>
              <w:t>/2025</w:t>
            </w:r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E673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E673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0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0"/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E673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53A7B883" w:rsidR="006428C7" w:rsidRPr="00B12A74" w:rsidRDefault="00B740B0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B740B0">
              <w:rPr>
                <w:rFonts w:ascii="Tahoma" w:eastAsia="Times New Roman" w:hAnsi="Tahoma" w:cs="Tahoma"/>
                <w:sz w:val="18"/>
                <w:szCs w:val="18"/>
              </w:rPr>
              <w:t xml:space="preserve">El Precio Referencial destinado al Objeto de Contratación es de </w:t>
            </w:r>
            <w:bookmarkStart w:id="1" w:name="_Hlk174093512"/>
            <w:r w:rsidRPr="00B740B0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Bs. 3.880.102,14 (TRES MILLONES OCHOCIENTOS OCHENTA MIL CIENTO DOS 14/100 BOLIVIANOS).</w:t>
            </w:r>
            <w:r w:rsidRPr="00B740B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 </w:t>
            </w:r>
            <w:bookmarkEnd w:id="1"/>
            <w:r w:rsidRPr="00B740B0">
              <w:rPr>
                <w:rFonts w:ascii="Tahoma" w:eastAsia="Times New Roman" w:hAnsi="Tahoma" w:cs="Tahoma"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E673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B12A74" w:rsidRDefault="006428C7" w:rsidP="006428C7">
            <w:pPr>
              <w:rPr>
                <w:b/>
                <w:sz w:val="18"/>
                <w:szCs w:val="18"/>
                <w:lang w:val="es-BO"/>
              </w:rPr>
            </w:pPr>
          </w:p>
        </w:tc>
      </w:tr>
      <w:tr w:rsidR="009C273C" w:rsidRPr="00AD6FF4" w14:paraId="4DAEF2C8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17E20EC9" w:rsidR="009C273C" w:rsidRPr="00B12A74" w:rsidRDefault="00B740B0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_tradnl"/>
              </w:rPr>
            </w:pPr>
            <w:r w:rsidRPr="00B740B0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B740B0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B740B0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B740B0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OCHENTA</w:t>
            </w:r>
            <w:r w:rsidRPr="00B740B0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B740B0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B740B0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E673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E673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E673D">
        <w:trPr>
          <w:trHeight w:val="284"/>
        </w:trPr>
        <w:tc>
          <w:tcPr>
            <w:tcW w:w="219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E673D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E673D" w:rsidRPr="00E169D4" w14:paraId="6F71E09D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E673D" w:rsidRPr="00E169D4" w:rsidRDefault="009E673D" w:rsidP="009E67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47B57" w14:textId="14D3A71A" w:rsidR="009E673D" w:rsidRPr="009E673D" w:rsidRDefault="00B12A74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74A0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E48E" w14:textId="289C4D82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711E5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67720" w14:textId="795A5DB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E673D" w:rsidRPr="00E169D4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E673D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E673D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5E452DE4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E673D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05425" w14:textId="206DBBC7" w:rsidR="00B12A74" w:rsidRPr="00727EE0" w:rsidRDefault="00B740B0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="00B12A74" w:rsidRPr="00727EE0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30</w:t>
            </w:r>
            <w:r w:rsidR="00B12A74" w:rsidRPr="00727EE0">
              <w:rPr>
                <w:sz w:val="16"/>
                <w:szCs w:val="16"/>
                <w:lang w:val="es-BO"/>
              </w:rPr>
              <w:t xml:space="preserve"> am</w:t>
            </w:r>
          </w:p>
          <w:p w14:paraId="2A58AE9D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72F8618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5381504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38B338A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E44FCFC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3A0C23C8" w:rsidR="009C273C" w:rsidRPr="00E169D4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B740B0">
              <w:rPr>
                <w:sz w:val="16"/>
                <w:szCs w:val="16"/>
                <w:lang w:val="es-BO"/>
              </w:rPr>
              <w:t>1</w:t>
            </w:r>
            <w:r w:rsidRPr="00727EE0">
              <w:rPr>
                <w:sz w:val="16"/>
                <w:szCs w:val="16"/>
                <w:lang w:val="es-BO"/>
              </w:rPr>
              <w:t>:</w:t>
            </w:r>
            <w:r w:rsidR="00B740B0">
              <w:rPr>
                <w:sz w:val="16"/>
                <w:szCs w:val="16"/>
                <w:lang w:val="es-BO"/>
              </w:rPr>
              <w:t>00</w:t>
            </w:r>
            <w:r w:rsidRPr="00727EE0"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54B3077F" w:rsidR="009C273C" w:rsidRPr="009E673D" w:rsidRDefault="00B740B0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40B0">
              <w:rPr>
                <w:b/>
                <w:bCs/>
                <w:i/>
                <w:iCs/>
                <w:color w:val="0070C0"/>
                <w:sz w:val="16"/>
                <w:szCs w:val="16"/>
              </w:rPr>
              <w:t>meet.google.com/</w:t>
            </w:r>
            <w:proofErr w:type="spellStart"/>
            <w:r w:rsidRPr="00B740B0">
              <w:rPr>
                <w:b/>
                <w:bCs/>
                <w:i/>
                <w:iCs/>
                <w:color w:val="0070C0"/>
                <w:sz w:val="16"/>
                <w:szCs w:val="16"/>
              </w:rPr>
              <w:t>pgp-nokz-umy</w:t>
            </w:r>
            <w:proofErr w:type="spellEnd"/>
            <w:r w:rsidRPr="00B740B0">
              <w:rPr>
                <w:b/>
                <w:bCs/>
                <w:i/>
                <w:i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0AECA187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E673D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E673D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61997798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E673D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95F702F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9E673D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30B63F6D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16BC3F52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9E673D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1D83354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3" w:name="_Hlk201796281"/>
      <w:bookmarkEnd w:id="2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4" w:name="_Hlk204720482"/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3"/>
    <w:bookmarkEnd w:id="4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D2F9" w14:textId="77777777" w:rsidR="008552E9" w:rsidRDefault="008552E9" w:rsidP="0002168D">
      <w:r>
        <w:separator/>
      </w:r>
    </w:p>
  </w:endnote>
  <w:endnote w:type="continuationSeparator" w:id="0">
    <w:p w14:paraId="0121E30F" w14:textId="77777777" w:rsidR="008552E9" w:rsidRDefault="008552E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B0A5" w14:textId="77777777" w:rsidR="008552E9" w:rsidRDefault="008552E9" w:rsidP="0002168D">
      <w:r>
        <w:separator/>
      </w:r>
    </w:p>
  </w:footnote>
  <w:footnote w:type="continuationSeparator" w:id="0">
    <w:p w14:paraId="57675839" w14:textId="77777777" w:rsidR="008552E9" w:rsidRDefault="008552E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28C7"/>
    <w:rsid w:val="00643734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5400A"/>
    <w:rsid w:val="008552E9"/>
    <w:rsid w:val="008766BA"/>
    <w:rsid w:val="00885A0A"/>
    <w:rsid w:val="0089490A"/>
    <w:rsid w:val="008D3831"/>
    <w:rsid w:val="008D6944"/>
    <w:rsid w:val="0090062C"/>
    <w:rsid w:val="009657E4"/>
    <w:rsid w:val="009906A8"/>
    <w:rsid w:val="009921C5"/>
    <w:rsid w:val="009B7254"/>
    <w:rsid w:val="009C273C"/>
    <w:rsid w:val="009C50DB"/>
    <w:rsid w:val="009D5E46"/>
    <w:rsid w:val="009E2C8D"/>
    <w:rsid w:val="009E673D"/>
    <w:rsid w:val="00A24498"/>
    <w:rsid w:val="00A811B7"/>
    <w:rsid w:val="00AD13C6"/>
    <w:rsid w:val="00B12A74"/>
    <w:rsid w:val="00B63B25"/>
    <w:rsid w:val="00B740B0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2025-07-30T02:48:00Z</dcterms:created>
  <dcterms:modified xsi:type="dcterms:W3CDTF">2025-07-30T02:48:00Z</dcterms:modified>
</cp:coreProperties>
</file>