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1889"/>
        <w:gridCol w:w="168"/>
        <w:gridCol w:w="129"/>
        <w:gridCol w:w="251"/>
        <w:gridCol w:w="751"/>
        <w:gridCol w:w="122"/>
        <w:gridCol w:w="120"/>
        <w:gridCol w:w="177"/>
        <w:gridCol w:w="156"/>
        <w:gridCol w:w="120"/>
        <w:gridCol w:w="379"/>
        <w:gridCol w:w="120"/>
        <w:gridCol w:w="470"/>
        <w:gridCol w:w="120"/>
        <w:gridCol w:w="121"/>
        <w:gridCol w:w="287"/>
        <w:gridCol w:w="43"/>
        <w:gridCol w:w="90"/>
        <w:gridCol w:w="73"/>
        <w:gridCol w:w="361"/>
        <w:gridCol w:w="122"/>
        <w:gridCol w:w="122"/>
        <w:gridCol w:w="1785"/>
        <w:gridCol w:w="222"/>
        <w:gridCol w:w="395"/>
      </w:tblGrid>
      <w:tr w:rsidR="007E7FD9" w:rsidRPr="00AD6FF4" w14:paraId="0EBB7E6E" w14:textId="77777777" w:rsidTr="00736A2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36A2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7325F" w:rsidRPr="00AD6FF4" w14:paraId="2AF4AA36" w14:textId="77777777" w:rsidTr="00736A27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65B6117" w:rsidR="0077325F" w:rsidRPr="00DC0071" w:rsidRDefault="00736A27" w:rsidP="0077325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PROYECTO DE VIVIENDA CUALITATIVA EN EL MUNICIPIO DE MORO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MORO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-FASE(IV) 2025- SANTA CRUZ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3A7718BD" w14:textId="77777777" w:rsidTr="00736A27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08499D6" w14:textId="77777777" w:rsidTr="00736A27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82003" w14:textId="77777777" w:rsidR="00736A27" w:rsidRPr="00457662" w:rsidRDefault="00736A27" w:rsidP="00736A27">
            <w:pPr>
              <w:rPr>
                <w:b/>
                <w:sz w:val="16"/>
                <w:szCs w:val="16"/>
                <w:lang w:val="es-AR"/>
              </w:rPr>
            </w:pPr>
            <w:r w:rsidRPr="00457662">
              <w:rPr>
                <w:b/>
                <w:sz w:val="16"/>
                <w:szCs w:val="16"/>
                <w:lang w:val="es-AR"/>
              </w:rPr>
              <w:t>AEV-SC-DC 168/2025</w:t>
            </w:r>
          </w:p>
          <w:p w14:paraId="2023D68B" w14:textId="4E5E639C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4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736A27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736A27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736A27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25CA6D19" w14:textId="77777777" w:rsidTr="00736A2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36A27" w:rsidRPr="00C60BCF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36A27" w:rsidRPr="00C60BCF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36A27" w:rsidRPr="00C60BCF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5B2D4B53" w:rsidR="00736A27" w:rsidRPr="00832455" w:rsidRDefault="00736A27" w:rsidP="00736A27">
            <w:pPr>
              <w:rPr>
                <w:strike/>
                <w:sz w:val="16"/>
                <w:szCs w:val="16"/>
              </w:rPr>
            </w:pPr>
            <w:r w:rsidRPr="00457662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0" w:name="_Hlk174093512"/>
            <w:r w:rsidRPr="0045766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Bs. 3.875.898,21 (TRES MILLONES OCHOCIENTOS SETENTA Y CINCO MIL OCHOCIENTOS NOVENTA Y OCHO 21/100 BOLIVIANOS).</w:t>
            </w:r>
            <w:r w:rsidRPr="00457662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832455" w14:paraId="1F27BA69" w14:textId="77777777" w:rsidTr="00736A27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36A27" w:rsidRPr="00832455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36A27" w:rsidRPr="00AD6FF4" w14:paraId="4DAEF2C8" w14:textId="77777777" w:rsidTr="00736A2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59B9ADB" w:rsidR="00736A27" w:rsidRPr="00832455" w:rsidRDefault="00736A27" w:rsidP="00736A27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6A9FE2ED" w14:textId="77777777" w:rsidTr="00736A27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AD6FF4" w14:paraId="21972E93" w14:textId="77777777" w:rsidTr="00736A27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36A27" w:rsidRPr="00AD6FF4" w:rsidRDefault="00736A27" w:rsidP="00736A2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36A27" w:rsidRPr="00AD6FF4" w:rsidRDefault="00736A27" w:rsidP="00736A2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36A27" w:rsidRPr="00C60BCF" w:rsidRDefault="00736A27" w:rsidP="00736A2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36A27" w:rsidRDefault="00736A27" w:rsidP="00736A27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36A27" w:rsidRPr="00AD6FF4" w:rsidRDefault="00736A27" w:rsidP="00736A27">
            <w:pPr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6E25288" w14:textId="77777777" w:rsidTr="00736A27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36A27" w:rsidRPr="00FA28A3" w:rsidRDefault="00736A27" w:rsidP="00736A2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36A27" w:rsidRPr="00E169D4" w14:paraId="1E20FAF6" w14:textId="77777777" w:rsidTr="00736A27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6A27" w:rsidRPr="00E169D4" w14:paraId="66F80C74" w14:textId="77777777" w:rsidTr="00736A27">
        <w:trPr>
          <w:trHeight w:val="57"/>
        </w:trPr>
        <w:tc>
          <w:tcPr>
            <w:tcW w:w="4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F71E09D" w14:textId="77777777" w:rsidTr="00736A27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DE38CB1" w14:textId="77777777" w:rsidTr="00736A27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530E5FB3" w14:textId="77777777" w:rsidTr="00736A27">
        <w:trPr>
          <w:trHeight w:val="132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36A27" w:rsidRPr="007B28E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36A27" w:rsidRPr="007B28E0" w:rsidRDefault="00736A27" w:rsidP="00736A27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36A27" w:rsidRPr="007B28E0" w:rsidRDefault="00736A27" w:rsidP="00736A2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7CB00FD4" w14:textId="77777777" w:rsidTr="00736A27">
        <w:trPr>
          <w:trHeight w:val="77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C9BB369" w14:textId="77777777" w:rsidTr="00736A27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3148D0" w14:paraId="0F8C2F13" w14:textId="77777777" w:rsidTr="00736A27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3AB17C5A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7F7986A2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4A843459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0739F0C9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34146">
              <w:rPr>
                <w:sz w:val="16"/>
                <w:szCs w:val="16"/>
                <w:lang w:val="es-BO"/>
              </w:rPr>
              <w:t>09:</w:t>
            </w:r>
            <w:r>
              <w:rPr>
                <w:sz w:val="16"/>
                <w:szCs w:val="16"/>
                <w:lang w:val="es-BO"/>
              </w:rPr>
              <w:t>45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094CB4A4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Pr="00934146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  <w:r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736A27" w:rsidRPr="00A67A13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736A27" w:rsidRDefault="00736A27" w:rsidP="00736A27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35501BF6" w:rsidR="00736A27" w:rsidRPr="00736A27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36A27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736A27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quy-ufut-kdx</w:t>
            </w:r>
            <w:proofErr w:type="spellEnd"/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736A27" w:rsidRPr="003148D0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3148D0" w14:paraId="6AAFFF44" w14:textId="77777777" w:rsidTr="00736A27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736A27" w:rsidRPr="003148D0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736A27" w:rsidRPr="003148D0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1E0AF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64A72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736A27" w:rsidRPr="003148D0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736A27" w:rsidRPr="003148D0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4BFCEC27" w14:textId="77777777" w:rsidTr="00736A27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420C8972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39E8B93C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E51F8A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10C85E6" w14:textId="77777777" w:rsidTr="00736A27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601D8B8F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09A95D2B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4DA709EA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3FC6FD" w14:textId="77777777" w:rsidTr="00736A27">
        <w:trPr>
          <w:trHeight w:val="53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C8B9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CAB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30BAE4DC" w14:textId="77777777" w:rsidTr="00736A27">
        <w:trPr>
          <w:trHeight w:val="74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194D474F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C800648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3A180E4F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736A27" w:rsidRPr="00E169D4" w:rsidRDefault="00736A27" w:rsidP="00736A2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36A27" w:rsidRPr="00E169D4" w14:paraId="64AB8FEB" w14:textId="77777777" w:rsidTr="00736A27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6E868CE6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13AE1DB8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52DEF1C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0DA02CE7" w14:textId="77777777" w:rsidTr="00736A27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DAB1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23FE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21F485AF" w14:textId="77777777" w:rsidTr="00736A27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50CFC730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3D96CD63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339B1C85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4F1B1CA" w14:textId="77777777" w:rsidTr="00736A27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3C35415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5E04E99D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2A5F27B1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596B6B8C" w14:textId="77777777" w:rsidTr="00736A27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625D72A5" w14:textId="77777777" w:rsidTr="00736A27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417F19B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0C6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6785C086" w14:textId="77777777" w:rsidTr="00736A27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736A27" w:rsidRPr="00E169D4" w:rsidRDefault="00736A27" w:rsidP="00736A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6935AE64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A88DA7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3EE6BC50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1A80DAD2" w14:textId="77777777" w:rsidTr="00736A27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21C3D70B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12F5CD0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48EBBA9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5C4EA52A" w14:textId="77777777" w:rsidTr="00736A27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D9E97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C5EC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6A27" w:rsidRPr="00E169D4" w14:paraId="607E7FDC" w14:textId="77777777" w:rsidTr="00736A27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736A27" w:rsidRPr="00E169D4" w:rsidRDefault="00736A27" w:rsidP="00736A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736A27" w:rsidRPr="00E169D4" w:rsidRDefault="00736A27" w:rsidP="00736A2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4B2ED318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676A166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40CF108E" w:rsidR="00736A27" w:rsidRPr="003A673E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02A56D3E" w14:textId="77777777" w:rsidTr="00736A27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3859B971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655B929E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02D50EA9" w:rsidR="00736A27" w:rsidRPr="003A673E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736A27" w:rsidRPr="00E169D4" w:rsidRDefault="00736A27" w:rsidP="00736A2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6A27" w:rsidRPr="00E169D4" w14:paraId="7497396F" w14:textId="77777777" w:rsidTr="00736A27"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36A27" w:rsidRPr="00E169D4" w:rsidRDefault="00736A27" w:rsidP="00736A2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36A27" w:rsidRPr="00E169D4" w:rsidRDefault="00736A27" w:rsidP="00736A2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36A27" w:rsidRPr="00E169D4" w:rsidRDefault="00736A27" w:rsidP="00736A2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EE10" w14:textId="77777777" w:rsidR="00160610" w:rsidRDefault="00160610" w:rsidP="0002168D">
      <w:r>
        <w:separator/>
      </w:r>
    </w:p>
  </w:endnote>
  <w:endnote w:type="continuationSeparator" w:id="0">
    <w:p w14:paraId="07E9F6E4" w14:textId="77777777" w:rsidR="00160610" w:rsidRDefault="0016061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55EC" w14:textId="77777777" w:rsidR="00160610" w:rsidRDefault="00160610" w:rsidP="0002168D">
      <w:r>
        <w:separator/>
      </w:r>
    </w:p>
  </w:footnote>
  <w:footnote w:type="continuationSeparator" w:id="0">
    <w:p w14:paraId="7BCB7A32" w14:textId="77777777" w:rsidR="00160610" w:rsidRDefault="0016061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01F43"/>
    <w:rsid w:val="001111B4"/>
    <w:rsid w:val="00130A1B"/>
    <w:rsid w:val="00151BC2"/>
    <w:rsid w:val="0015699E"/>
    <w:rsid w:val="00160610"/>
    <w:rsid w:val="00164615"/>
    <w:rsid w:val="00167A60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2025-06-26T05:46:00Z</dcterms:created>
  <dcterms:modified xsi:type="dcterms:W3CDTF">2025-06-26T05:46:00Z</dcterms:modified>
</cp:coreProperties>
</file>