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64E0E0A7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"/>
        <w:gridCol w:w="1833"/>
        <w:gridCol w:w="135"/>
        <w:gridCol w:w="135"/>
        <w:gridCol w:w="241"/>
        <w:gridCol w:w="780"/>
        <w:gridCol w:w="139"/>
        <w:gridCol w:w="135"/>
        <w:gridCol w:w="141"/>
        <w:gridCol w:w="187"/>
        <w:gridCol w:w="123"/>
        <w:gridCol w:w="12"/>
        <w:gridCol w:w="50"/>
        <w:gridCol w:w="308"/>
        <w:gridCol w:w="12"/>
        <w:gridCol w:w="121"/>
        <w:gridCol w:w="14"/>
        <w:gridCol w:w="454"/>
        <w:gridCol w:w="259"/>
        <w:gridCol w:w="115"/>
        <w:gridCol w:w="20"/>
        <w:gridCol w:w="84"/>
        <w:gridCol w:w="28"/>
        <w:gridCol w:w="22"/>
        <w:gridCol w:w="97"/>
        <w:gridCol w:w="227"/>
        <w:gridCol w:w="18"/>
        <w:gridCol w:w="163"/>
        <w:gridCol w:w="22"/>
        <w:gridCol w:w="559"/>
        <w:gridCol w:w="302"/>
        <w:gridCol w:w="135"/>
        <w:gridCol w:w="1265"/>
        <w:gridCol w:w="330"/>
        <w:gridCol w:w="396"/>
        <w:gridCol w:w="392"/>
      </w:tblGrid>
      <w:tr w:rsidR="00461FD2" w:rsidRPr="00461FD2" w14:paraId="3E5849F8" w14:textId="77777777" w:rsidTr="00461FD2">
        <w:trPr>
          <w:gridAfter w:val="2"/>
          <w:wAfter w:w="392" w:type="pct"/>
          <w:trHeight w:val="203"/>
          <w:jc w:val="center"/>
        </w:trPr>
        <w:tc>
          <w:tcPr>
            <w:tcW w:w="4608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C82BB4C" w14:textId="77777777" w:rsidR="00461FD2" w:rsidRPr="00461FD2" w:rsidRDefault="00461FD2" w:rsidP="00461FD2">
            <w:pPr>
              <w:widowControl/>
              <w:numPr>
                <w:ilvl w:val="0"/>
                <w:numId w:val="2"/>
              </w:numPr>
              <w:autoSpaceDE/>
              <w:autoSpaceDN/>
              <w:ind w:left="360"/>
              <w:jc w:val="both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61FD2" w:rsidRPr="00461FD2" w14:paraId="5C172768" w14:textId="77777777" w:rsidTr="00461FD2">
        <w:trPr>
          <w:gridAfter w:val="2"/>
          <w:wAfter w:w="392" w:type="pct"/>
          <w:trHeight w:val="286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1A969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32F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CBA0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EAA52D" w14:textId="693A88A7" w:rsidR="00461FD2" w:rsidRPr="00461FD2" w:rsidRDefault="00EB15BF" w:rsidP="00461FD2">
            <w:pPr>
              <w:widowControl/>
              <w:autoSpaceDE/>
              <w:autoSpaceDN/>
              <w:ind w:left="142" w:right="243"/>
              <w:rPr>
                <w:rFonts w:ascii="Verdana" w:eastAsia="Times New Roman" w:hAnsi="Verdana"/>
                <w:b/>
                <w:sz w:val="14"/>
                <w:szCs w:val="14"/>
                <w:lang w:val="es-ES_tradnl"/>
              </w:rPr>
            </w:pPr>
            <w:r w:rsidRPr="003D6021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SANTA CRUZ DE LA SIERRA -FASE(CCLXXX) 2025- SANTA CRUZ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F770E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4E37B6D3" w14:textId="77777777" w:rsidTr="00461FD2">
        <w:trPr>
          <w:gridAfter w:val="2"/>
          <w:wAfter w:w="392" w:type="pct"/>
          <w:trHeight w:val="47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9A04" w14:textId="77777777" w:rsidR="00461FD2" w:rsidRPr="00461FD2" w:rsidRDefault="00461FD2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987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07BE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1295A69A" w14:textId="77777777" w:rsidTr="00461FD2">
        <w:trPr>
          <w:gridAfter w:val="2"/>
          <w:wAfter w:w="392" w:type="pct"/>
          <w:trHeight w:val="301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D9C5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75B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FF4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6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1A7C58" w14:textId="46C5D53B" w:rsidR="00461FD2" w:rsidRPr="00461FD2" w:rsidRDefault="00EB15BF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AEV-SC-DC 154/2025</w:t>
            </w:r>
          </w:p>
        </w:tc>
        <w:tc>
          <w:tcPr>
            <w:tcW w:w="1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1325C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47E4BCFF" w14:textId="77777777" w:rsidTr="00461FD2">
        <w:trPr>
          <w:gridAfter w:val="2"/>
          <w:wAfter w:w="392" w:type="pct"/>
          <w:trHeight w:val="125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517BF" w14:textId="77777777" w:rsidR="00461FD2" w:rsidRPr="00461FD2" w:rsidRDefault="00461FD2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BDE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DED4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6F33AD25" w14:textId="77777777" w:rsidTr="00461FD2">
        <w:trPr>
          <w:gridAfter w:val="2"/>
          <w:wAfter w:w="392" w:type="pct"/>
          <w:trHeight w:val="242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3544F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341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495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7D33E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45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C3115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7942DC6C" w14:textId="77777777" w:rsidTr="00461FD2">
        <w:trPr>
          <w:gridAfter w:val="2"/>
          <w:wAfter w:w="392" w:type="pct"/>
          <w:trHeight w:val="211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65F53" w14:textId="77777777" w:rsidR="00461FD2" w:rsidRPr="00461FD2" w:rsidRDefault="00461FD2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C8CC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B0530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531887B3" w14:textId="77777777" w:rsidTr="00461FD2">
        <w:trPr>
          <w:gridAfter w:val="2"/>
          <w:wAfter w:w="392" w:type="pct"/>
          <w:trHeight w:val="313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F213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BF6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A164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2C6466" w14:textId="7786560C" w:rsidR="00461FD2" w:rsidRPr="00461FD2" w:rsidRDefault="00EB15BF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trike/>
                <w:sz w:val="14"/>
                <w:szCs w:val="20"/>
              </w:rPr>
            </w:pPr>
            <w:r w:rsidRPr="003D6021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1" w:name="_Hlk174093512"/>
            <w:r w:rsidRPr="003D6021">
              <w:rPr>
                <w:b/>
                <w:color w:val="FF0000"/>
                <w:sz w:val="16"/>
                <w:szCs w:val="16"/>
              </w:rPr>
              <w:t>Bs. 3.877.123,61 (TRES MILLONES OCHOCIENTOS SETENTA Y SIETE MIL CIENTO VEINTITRES 61/100 BOLIVIANOS).</w:t>
            </w:r>
            <w:bookmarkEnd w:id="1"/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49804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2ED97779" w14:textId="77777777" w:rsidTr="00461FD2">
        <w:trPr>
          <w:gridAfter w:val="2"/>
          <w:wAfter w:w="392" w:type="pct"/>
          <w:trHeight w:val="73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ACB5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EFB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35BE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</w:tr>
      <w:tr w:rsidR="00461FD2" w:rsidRPr="00461FD2" w14:paraId="02CFB1B0" w14:textId="77777777" w:rsidTr="00461FD2">
        <w:trPr>
          <w:gridAfter w:val="2"/>
          <w:wAfter w:w="392" w:type="pct"/>
          <w:trHeight w:val="313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2C8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Plazo de Ejecución en (días calendario)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3380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840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37C1CF" w14:textId="444EE128" w:rsidR="00461FD2" w:rsidRPr="00461FD2" w:rsidRDefault="00EB15BF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3D6021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3D6021">
              <w:rPr>
                <w:b/>
                <w:bCs/>
                <w:color w:val="FF0000"/>
                <w:sz w:val="16"/>
                <w:szCs w:val="16"/>
              </w:rPr>
              <w:t>180</w:t>
            </w:r>
            <w:r w:rsidRPr="003D6021">
              <w:rPr>
                <w:b/>
                <w:color w:val="FF0000"/>
                <w:sz w:val="16"/>
                <w:szCs w:val="16"/>
              </w:rPr>
              <w:t xml:space="preserve"> (</w:t>
            </w:r>
            <w:r w:rsidRPr="003D6021">
              <w:rPr>
                <w:b/>
                <w:bCs/>
                <w:color w:val="FF0000"/>
                <w:sz w:val="16"/>
                <w:szCs w:val="16"/>
              </w:rPr>
              <w:t>CIENTO OCHENTA</w:t>
            </w:r>
            <w:r w:rsidRPr="003D6021">
              <w:rPr>
                <w:b/>
                <w:color w:val="FF0000"/>
                <w:sz w:val="16"/>
                <w:szCs w:val="16"/>
              </w:rPr>
              <w:t>)</w:t>
            </w:r>
            <w:r w:rsidRPr="003D6021">
              <w:rPr>
                <w:color w:val="FF0000"/>
                <w:sz w:val="16"/>
                <w:szCs w:val="16"/>
              </w:rPr>
              <w:t xml:space="preserve"> </w:t>
            </w:r>
            <w:r w:rsidRPr="003D6021">
              <w:rPr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2DDB2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067D4174" w14:textId="77777777" w:rsidTr="00461FD2">
        <w:trPr>
          <w:gridAfter w:val="2"/>
          <w:wAfter w:w="392" w:type="pct"/>
          <w:trHeight w:val="53"/>
          <w:jc w:val="center"/>
        </w:trPr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04D0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15AD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7776C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5EE04BDB" w14:textId="77777777" w:rsidTr="00461FD2">
        <w:trPr>
          <w:gridAfter w:val="2"/>
          <w:wAfter w:w="392" w:type="pct"/>
          <w:trHeight w:val="135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4C31B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8C9D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70DF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DF155F" w14:textId="77777777" w:rsidR="00461FD2" w:rsidRPr="00461FD2" w:rsidRDefault="00461FD2" w:rsidP="00461FD2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X</w:t>
            </w:r>
          </w:p>
        </w:tc>
        <w:tc>
          <w:tcPr>
            <w:tcW w:w="14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A8BE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57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D429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3DC7208E" w14:textId="77777777" w:rsidTr="00461FD2">
        <w:trPr>
          <w:gridAfter w:val="2"/>
          <w:wAfter w:w="392" w:type="pct"/>
          <w:trHeight w:val="49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B08D1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283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D493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CB1EA" w14:textId="77777777" w:rsidR="00461FD2" w:rsidRPr="00461FD2" w:rsidRDefault="00461FD2" w:rsidP="00461FD2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245C8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F973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AEA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786234CF" w14:textId="77777777" w:rsidTr="00461FD2">
        <w:trPr>
          <w:gridAfter w:val="2"/>
          <w:wAfter w:w="392" w:type="pct"/>
          <w:trHeight w:val="211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8B0A5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613C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3CF3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76FD4F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X</w:t>
            </w: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A107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461FD2">
              <w:rPr>
                <w:rFonts w:eastAsia="Times New Roman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8E87E0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5972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71F51" w14:textId="77777777" w:rsidR="00461FD2" w:rsidRPr="00461FD2" w:rsidRDefault="00461FD2" w:rsidP="00461FD2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4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9230A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461FD2" w:rsidRPr="00461FD2" w14:paraId="071178AD" w14:textId="77777777" w:rsidTr="00461FD2">
        <w:trPr>
          <w:gridAfter w:val="2"/>
          <w:wAfter w:w="392" w:type="pct"/>
          <w:trHeight w:val="70"/>
          <w:jc w:val="center"/>
        </w:trPr>
        <w:tc>
          <w:tcPr>
            <w:tcW w:w="1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F5E32" w14:textId="77777777" w:rsidR="00461FD2" w:rsidRPr="00461FD2" w:rsidRDefault="00461FD2" w:rsidP="00461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79E3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231" w:type="pct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A526" w14:textId="77777777" w:rsidR="00461FD2" w:rsidRPr="00461FD2" w:rsidRDefault="00461FD2" w:rsidP="00461FD2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329BC" w:rsidRPr="00E169D4" w14:paraId="4E80DCCC" w14:textId="77777777" w:rsidTr="00461FD2">
        <w:tblPrEx>
          <w:jc w:val="left"/>
        </w:tblPrEx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329BC" w:rsidRPr="00FA28A3" w:rsidRDefault="005329BC" w:rsidP="00C0469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29BC" w:rsidRPr="00E169D4" w14:paraId="6841F507" w14:textId="77777777" w:rsidTr="00461FD2">
        <w:tblPrEx>
          <w:jc w:val="left"/>
        </w:tblPrEx>
        <w:trPr>
          <w:trHeight w:val="284"/>
        </w:trPr>
        <w:tc>
          <w:tcPr>
            <w:tcW w:w="20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60" w:type="pct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67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25E88" w:rsidRPr="00E169D4" w14:paraId="624F1911" w14:textId="77777777" w:rsidTr="00461FD2">
        <w:tblPrEx>
          <w:jc w:val="left"/>
        </w:tblPrEx>
        <w:trPr>
          <w:trHeight w:val="57"/>
        </w:trPr>
        <w:tc>
          <w:tcPr>
            <w:tcW w:w="39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3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6B433C" w:rsidRPr="00E169D4" w:rsidRDefault="00A96540" w:rsidP="00D462D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603F7CEA" w14:textId="77777777" w:rsidTr="00461FD2">
        <w:tblPrEx>
          <w:jc w:val="left"/>
        </w:tblPrEx>
        <w:trPr>
          <w:trHeight w:val="53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071549B0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03264766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0409D2D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70B29A43" w14:textId="77777777" w:rsidTr="00EB15BF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34E3176B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2342B8" w14:paraId="25D995ED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67C8FCF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4B121C38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503078B9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7C5F33F6" w:rsidR="00461FD2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</w:t>
            </w:r>
          </w:p>
          <w:p w14:paraId="2EACAEEF" w14:textId="5F854602" w:rsidR="00461FD2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EB15BF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:00</w:t>
            </w:r>
          </w:p>
          <w:p w14:paraId="20C48377" w14:textId="6A32879B" w:rsidR="00461FD2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461FD2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461FD2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461FD2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461FD2" w:rsidRPr="00720779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03E76D6F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EB15BF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:30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recepcionará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461FD2" w:rsidRPr="00A67A13" w:rsidRDefault="00461FD2" w:rsidP="00461FD2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AE3C8E6" w:rsidR="00461FD2" w:rsidRDefault="00461FD2" w:rsidP="00461FD2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0F9F09BB" w14:textId="77777777" w:rsidR="00EB15BF" w:rsidRPr="00A67A13" w:rsidRDefault="00EB15BF" w:rsidP="00461FD2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278BFB" w14:textId="77777777" w:rsidR="00EB15BF" w:rsidRPr="00EB15BF" w:rsidRDefault="00EB15BF" w:rsidP="00EB15BF">
            <w:pPr>
              <w:adjustRightInd w:val="0"/>
              <w:snapToGrid w:val="0"/>
              <w:jc w:val="center"/>
              <w:rPr>
                <w:b/>
                <w:bCs/>
                <w:i/>
                <w:color w:val="2E74B5" w:themeColor="accent5" w:themeShade="BF"/>
                <w:sz w:val="16"/>
                <w:szCs w:val="16"/>
              </w:rPr>
            </w:pPr>
            <w:r w:rsidRPr="00EB15BF">
              <w:rPr>
                <w:b/>
                <w:bCs/>
                <w:i/>
                <w:color w:val="2E74B5" w:themeColor="accent5" w:themeShade="BF"/>
                <w:sz w:val="16"/>
                <w:szCs w:val="16"/>
              </w:rPr>
              <w:t>meet.google.com/</w:t>
            </w:r>
            <w:proofErr w:type="spellStart"/>
            <w:r w:rsidRPr="00EB15BF">
              <w:rPr>
                <w:b/>
                <w:bCs/>
                <w:i/>
                <w:color w:val="2E74B5" w:themeColor="accent5" w:themeShade="BF"/>
                <w:sz w:val="16"/>
                <w:szCs w:val="16"/>
              </w:rPr>
              <w:t>mqt-wnkn-wrj</w:t>
            </w:r>
            <w:proofErr w:type="spellEnd"/>
          </w:p>
          <w:p w14:paraId="1EE19ECE" w14:textId="12A215B5" w:rsidR="00461FD2" w:rsidRPr="002342B8" w:rsidRDefault="00461FD2" w:rsidP="00461FD2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461FD2" w:rsidRPr="002342B8" w:rsidRDefault="00461FD2" w:rsidP="00461FD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96540" w:rsidRPr="002342B8" w14:paraId="20B9DC69" w14:textId="77777777" w:rsidTr="00EB15BF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A96540" w:rsidRPr="002342B8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A96540" w:rsidRPr="002342B8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A96540" w:rsidRPr="002342B8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A96540" w:rsidRPr="002342B8" w:rsidRDefault="00A96540" w:rsidP="00A9654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96540" w:rsidRPr="00E169D4" w14:paraId="17D91036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1288768C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715C38B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58369864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10BE45A3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0BF366AE" w14:textId="77777777" w:rsidTr="00EB15BF">
        <w:tblPrEx>
          <w:jc w:val="left"/>
        </w:tblPrEx>
        <w:trPr>
          <w:trHeight w:val="53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07E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461FD2" w:rsidRPr="00E169D4" w:rsidRDefault="00461FD2" w:rsidP="00461FD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61FD2" w:rsidRPr="00E169D4" w14:paraId="625571F3" w14:textId="77777777" w:rsidTr="00461FD2">
        <w:tblPrEx>
          <w:jc w:val="left"/>
        </w:tblPrEx>
        <w:trPr>
          <w:trHeight w:val="74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1784B943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512F609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16B4483F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461FD2" w:rsidRPr="00E169D4" w:rsidRDefault="00461FD2" w:rsidP="00461FD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61FD2" w:rsidRPr="00E169D4" w14:paraId="47FDB130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64262FEF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19C0A8CB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2E7CF22C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37A8B4B6" w14:textId="77777777" w:rsidTr="00EB15BF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95F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461FD2" w:rsidRPr="00E169D4" w:rsidRDefault="00461FD2" w:rsidP="00461FD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61FD2" w:rsidRPr="00E169D4" w14:paraId="18A699D7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28E8F8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16C6FD6F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5E90C378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61B8C572" w14:textId="77777777" w:rsidTr="00461FD2">
        <w:tblPrEx>
          <w:jc w:val="left"/>
        </w:tblPrEx>
        <w:trPr>
          <w:trHeight w:val="173"/>
        </w:trPr>
        <w:tc>
          <w:tcPr>
            <w:tcW w:w="3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835517A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7007015C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4C886A2B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377BBD85" w14:textId="77777777" w:rsidTr="00461FD2">
        <w:tblPrEx>
          <w:jc w:val="left"/>
        </w:tblPrEx>
        <w:trPr>
          <w:trHeight w:val="53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611DA406" w14:textId="77777777" w:rsidTr="00EB15BF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A039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461FD2" w:rsidRPr="00E169D4" w:rsidRDefault="00461FD2" w:rsidP="00461FD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61FD2" w:rsidRPr="00E169D4" w14:paraId="0AE84BDA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461FD2" w:rsidRPr="00E169D4" w:rsidRDefault="00461FD2" w:rsidP="00461F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2FEDED12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56C52049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06F85C61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36A155CB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76CA72B2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1D6270C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5E28E3A9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35D55AD6" w14:textId="77777777" w:rsidTr="00EB15BF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A72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461FD2" w:rsidRPr="00E169D4" w:rsidRDefault="00461FD2" w:rsidP="00461FD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61FD2" w:rsidRPr="00E169D4" w14:paraId="54F4DF75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461FD2" w:rsidRPr="00E169D4" w:rsidRDefault="00461FD2" w:rsidP="00461F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461FD2" w:rsidRPr="00E169D4" w:rsidRDefault="00461FD2" w:rsidP="00461FD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D0B86B4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29F97BB4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4B2587E4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61FD2" w:rsidRPr="00E169D4" w14:paraId="1F947B9B" w14:textId="77777777" w:rsidTr="00461FD2">
        <w:tblPrEx>
          <w:jc w:val="left"/>
        </w:tblPrEx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461FD2" w:rsidRPr="00E169D4" w:rsidRDefault="00461FD2" w:rsidP="00461FD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461FD2" w:rsidRPr="00E169D4" w:rsidRDefault="00461FD2" w:rsidP="00461FD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63BE4740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0AFC0DF6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19A634B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461FD2" w:rsidRPr="00E169D4" w:rsidRDefault="00461FD2" w:rsidP="00461F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461FD2" w:rsidRPr="00E169D4" w:rsidRDefault="00461FD2" w:rsidP="00461FD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04127C05" w14:textId="77777777" w:rsidTr="00EB15BF">
        <w:tblPrEx>
          <w:jc w:val="left"/>
        </w:tblPrEx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5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3CEF" w14:textId="77777777" w:rsidR="000C70CB" w:rsidRDefault="000C70CB" w:rsidP="0002168D">
      <w:r>
        <w:separator/>
      </w:r>
    </w:p>
  </w:endnote>
  <w:endnote w:type="continuationSeparator" w:id="0">
    <w:p w14:paraId="1430F7A9" w14:textId="77777777" w:rsidR="000C70CB" w:rsidRDefault="000C70C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1F48" w14:textId="77777777" w:rsidR="000C70CB" w:rsidRDefault="000C70CB" w:rsidP="0002168D">
      <w:r>
        <w:separator/>
      </w:r>
    </w:p>
  </w:footnote>
  <w:footnote w:type="continuationSeparator" w:id="0">
    <w:p w14:paraId="5CD85B69" w14:textId="77777777" w:rsidR="000C70CB" w:rsidRDefault="000C70C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C70CB"/>
    <w:rsid w:val="000D5A8C"/>
    <w:rsid w:val="001111B4"/>
    <w:rsid w:val="00130A1B"/>
    <w:rsid w:val="0015699E"/>
    <w:rsid w:val="00164615"/>
    <w:rsid w:val="001C3EA2"/>
    <w:rsid w:val="002342B8"/>
    <w:rsid w:val="002442F9"/>
    <w:rsid w:val="002609A5"/>
    <w:rsid w:val="002E7E12"/>
    <w:rsid w:val="0037646F"/>
    <w:rsid w:val="003C10F4"/>
    <w:rsid w:val="003F7457"/>
    <w:rsid w:val="00461FD2"/>
    <w:rsid w:val="004963BC"/>
    <w:rsid w:val="004D26D3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EB15BF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2025-06-18T03:35:00Z</dcterms:created>
  <dcterms:modified xsi:type="dcterms:W3CDTF">2025-06-18T03:35:00Z</dcterms:modified>
</cp:coreProperties>
</file>