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6AD6ADC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5D7373">
        <w:rPr>
          <w:rFonts w:ascii="Arial" w:hAnsi="Arial" w:cs="Arial"/>
          <w:b/>
          <w:szCs w:val="26"/>
          <w:lang w:val="it-IT"/>
        </w:rPr>
        <w:t xml:space="preserve">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325637C3" w:rsidR="00731765" w:rsidRPr="008F046D" w:rsidRDefault="00106471" w:rsidP="00731765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199847017"/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MUNICIPIO DE HUARI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35320A43" w:rsidR="00731765" w:rsidRPr="00B863EC" w:rsidRDefault="00B71DC5" w:rsidP="0073176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033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731765" w:rsidRPr="0084329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988DFA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5F1848EE" w:rsidR="00731765" w:rsidRPr="00495BD0" w:rsidRDefault="00106471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 de </w:t>
            </w:r>
            <w:r w:rsidRPr="003C7D4C">
              <w:rPr>
                <w:rFonts w:ascii="Arial" w:hAnsi="Arial" w:cs="Arial"/>
                <w:b/>
                <w:sz w:val="16"/>
                <w:szCs w:val="16"/>
              </w:rPr>
              <w:t>Bs. 2.053.240,26 (Dos millones cincuenta y tres mil doscientos cuarenta 26/100 Bolivianos)</w:t>
            </w:r>
            <w:r w:rsidRPr="00D97249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731765" w:rsidRPr="00A1481F" w:rsidRDefault="00731765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48D430CA" w:rsidR="00731765" w:rsidRPr="00495BD0" w:rsidRDefault="00106471" w:rsidP="00731765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C7D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31765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31765" w:rsidRPr="00311E67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31765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31765" w:rsidRPr="00653C8D" w:rsidRDefault="00731765" w:rsidP="00731765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31765" w:rsidRPr="00653C8D" w:rsidRDefault="00731765" w:rsidP="0073176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31765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31765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31765" w:rsidRPr="001F1A72" w:rsidRDefault="00731765" w:rsidP="00731765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68C77E4A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317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E46D94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C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1292414F" w:rsidR="00AB780A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25F83343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E0F96FE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54A54B6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6FDDE3C2" w:rsidR="00AB780A" w:rsidRDefault="005D737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0647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6A6404C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0647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96B5B3C" w:rsidR="00AB780A" w:rsidRDefault="0010647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5D871F45" w:rsidR="00AB780A" w:rsidRPr="00E169D4" w:rsidRDefault="0010647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Agosto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Calle Cochabamba No. 151 entre Velasco Galvarro y 6 de Agosto</w:t>
            </w:r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52BE6F01" w:rsidR="00AB780A" w:rsidRPr="002E7FDD" w:rsidRDefault="00106471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FB4017">
                <w:rPr>
                  <w:rStyle w:val="Hipervnculo"/>
                </w:rPr>
                <w:t>https://meet.google.com/uyp-vhtk-mqw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7022F3A4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51E5B3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3232F421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6C79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24DD3860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317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55A2D30B" w:rsidR="00AB780A" w:rsidRPr="00E169D4" w:rsidRDefault="0073176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791CEC8E" w:rsidR="00AB780A" w:rsidRPr="00E169D4" w:rsidRDefault="004C484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317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52ABCA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BB75" w14:textId="77777777" w:rsidR="006C7B5E" w:rsidRDefault="006C7B5E">
      <w:pPr>
        <w:spacing w:line="240" w:lineRule="auto"/>
      </w:pPr>
      <w:r>
        <w:separator/>
      </w:r>
    </w:p>
  </w:endnote>
  <w:endnote w:type="continuationSeparator" w:id="0">
    <w:p w14:paraId="69268872" w14:textId="77777777" w:rsidR="006C7B5E" w:rsidRDefault="006C7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5FB4" w14:textId="77777777" w:rsidR="006C7B5E" w:rsidRDefault="006C7B5E">
      <w:pPr>
        <w:spacing w:after="0"/>
      </w:pPr>
      <w:r>
        <w:separator/>
      </w:r>
    </w:p>
  </w:footnote>
  <w:footnote w:type="continuationSeparator" w:id="0">
    <w:p w14:paraId="6CF814A0" w14:textId="77777777" w:rsidR="006C7B5E" w:rsidRDefault="006C7B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06471"/>
    <w:rsid w:val="001142A8"/>
    <w:rsid w:val="001B744E"/>
    <w:rsid w:val="002504A7"/>
    <w:rsid w:val="00266CF2"/>
    <w:rsid w:val="0028388C"/>
    <w:rsid w:val="002A07C1"/>
    <w:rsid w:val="002E6360"/>
    <w:rsid w:val="0031560E"/>
    <w:rsid w:val="003B6EF2"/>
    <w:rsid w:val="003D71EE"/>
    <w:rsid w:val="003F39D2"/>
    <w:rsid w:val="00403B3A"/>
    <w:rsid w:val="00431006"/>
    <w:rsid w:val="00466B35"/>
    <w:rsid w:val="004874E7"/>
    <w:rsid w:val="004A1636"/>
    <w:rsid w:val="004C254D"/>
    <w:rsid w:val="004C4849"/>
    <w:rsid w:val="0051212E"/>
    <w:rsid w:val="005D164E"/>
    <w:rsid w:val="005D7373"/>
    <w:rsid w:val="00665A74"/>
    <w:rsid w:val="006C7B5E"/>
    <w:rsid w:val="00731765"/>
    <w:rsid w:val="00785533"/>
    <w:rsid w:val="007A5162"/>
    <w:rsid w:val="007E4865"/>
    <w:rsid w:val="008C0427"/>
    <w:rsid w:val="008E0B98"/>
    <w:rsid w:val="00914CE4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1DC5"/>
    <w:rsid w:val="00B748C0"/>
    <w:rsid w:val="00BC5A19"/>
    <w:rsid w:val="00BD3833"/>
    <w:rsid w:val="00BF6060"/>
    <w:rsid w:val="00C04204"/>
    <w:rsid w:val="00D13214"/>
    <w:rsid w:val="00D30022"/>
    <w:rsid w:val="00DD21AA"/>
    <w:rsid w:val="00E156C7"/>
    <w:rsid w:val="00E24825"/>
    <w:rsid w:val="00E423F7"/>
    <w:rsid w:val="00ED376E"/>
    <w:rsid w:val="00F217AD"/>
    <w:rsid w:val="00F224BB"/>
    <w:rsid w:val="00F31EF2"/>
    <w:rsid w:val="00F729E4"/>
    <w:rsid w:val="00FD2EB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yp-vhtk-mq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3</cp:revision>
  <cp:lastPrinted>2025-06-03T19:35:00Z</cp:lastPrinted>
  <dcterms:created xsi:type="dcterms:W3CDTF">2025-06-03T20:19:00Z</dcterms:created>
  <dcterms:modified xsi:type="dcterms:W3CDTF">2025-06-03T20:32:00Z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