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7EDA1" w14:textId="77777777" w:rsidR="001912D4" w:rsidRPr="006B7398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4"/>
          <w:lang w:val="it-IT" w:eastAsia="es-ES"/>
        </w:rPr>
      </w:pPr>
      <w:r w:rsidRPr="006B7398">
        <w:rPr>
          <w:rFonts w:ascii="Arial" w:hAnsi="Arial" w:cs="Arial"/>
          <w:b/>
          <w:sz w:val="24"/>
          <w:szCs w:val="24"/>
          <w:lang w:val="it-IT" w:eastAsia="es-ES"/>
        </w:rPr>
        <w:t>AGENCIA ESTATAL DE VIVIENDA</w:t>
      </w:r>
    </w:p>
    <w:p w14:paraId="2AC5EA28" w14:textId="585F8933" w:rsidR="001912D4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>O DE CONTRATACION</w:t>
      </w:r>
    </w:p>
    <w:p w14:paraId="42D70FB7" w14:textId="62014BEC" w:rsidR="00424D82" w:rsidRPr="004E6C77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8"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 w:rsidR="00A66576">
        <w:rPr>
          <w:rFonts w:ascii="Arial" w:hAnsi="Arial" w:cs="Arial"/>
          <w:b/>
          <w:szCs w:val="26"/>
          <w:lang w:val="it-IT"/>
        </w:rPr>
        <w:t>5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56"/>
        <w:gridCol w:w="138"/>
        <w:gridCol w:w="16"/>
        <w:gridCol w:w="61"/>
        <w:gridCol w:w="25"/>
        <w:gridCol w:w="6754"/>
      </w:tblGrid>
      <w:tr w:rsidR="00424D82" w:rsidRPr="004B3532" w14:paraId="638841EB" w14:textId="77777777" w:rsidTr="00341061">
        <w:trPr>
          <w:trHeight w:val="697"/>
          <w:jc w:val="center"/>
        </w:trPr>
        <w:tc>
          <w:tcPr>
            <w:tcW w:w="10050" w:type="dxa"/>
            <w:gridSpan w:val="6"/>
            <w:shd w:val="clear" w:color="auto" w:fill="auto"/>
            <w:vAlign w:val="center"/>
          </w:tcPr>
          <w:p w14:paraId="4F82AF34" w14:textId="77777777" w:rsidR="00424D82" w:rsidRPr="004B3532" w:rsidRDefault="00424D82" w:rsidP="00EB669F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341061" w:rsidRPr="00B02FAD" w14:paraId="4C18D64B" w14:textId="77777777" w:rsidTr="00341061">
        <w:trPr>
          <w:trHeight w:val="363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5C104" w14:textId="77777777" w:rsidR="00341061" w:rsidRPr="004B3532" w:rsidRDefault="00341061" w:rsidP="00EB669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A9ED4" w14:textId="77777777" w:rsidR="00341061" w:rsidRPr="004B3532" w:rsidRDefault="00341061" w:rsidP="00EB669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0C05E8" w14:textId="77777777" w:rsidR="00341061" w:rsidRPr="004B3532" w:rsidRDefault="00341061" w:rsidP="00EB669F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B556C" w14:textId="75263C13" w:rsidR="00341061" w:rsidRPr="00330CA0" w:rsidRDefault="00330CA0" w:rsidP="00AE0614">
            <w:pPr>
              <w:ind w:left="142" w:right="243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30CA0">
              <w:rPr>
                <w:rFonts w:ascii="Century Gothic" w:hAnsi="Century Gothic" w:cs="Arial"/>
                <w:b/>
                <w:color w:val="0000FF"/>
                <w:sz w:val="20"/>
                <w:szCs w:val="20"/>
              </w:rPr>
              <w:t xml:space="preserve">PROYECTO DE VIVIENDA CUALITATIVA EN EL MUNICIPIO DE </w:t>
            </w:r>
            <w:r w:rsidR="001215A3">
              <w:rPr>
                <w:rFonts w:ascii="Century Gothic" w:hAnsi="Century Gothic" w:cs="Arial"/>
                <w:b/>
                <w:color w:val="0000FF"/>
                <w:sz w:val="20"/>
                <w:szCs w:val="20"/>
              </w:rPr>
              <w:t>EL PUENTE</w:t>
            </w:r>
            <w:r w:rsidRPr="00330CA0">
              <w:rPr>
                <w:rFonts w:ascii="Century Gothic" w:hAnsi="Century Gothic" w:cs="Arial"/>
                <w:b/>
                <w:color w:val="0000FF"/>
                <w:sz w:val="20"/>
                <w:szCs w:val="20"/>
              </w:rPr>
              <w:t xml:space="preserve"> -FASE(X</w:t>
            </w:r>
            <w:r w:rsidR="001215A3">
              <w:rPr>
                <w:rFonts w:ascii="Century Gothic" w:hAnsi="Century Gothic" w:cs="Arial"/>
                <w:b/>
                <w:color w:val="0000FF"/>
                <w:sz w:val="20"/>
                <w:szCs w:val="20"/>
              </w:rPr>
              <w:t>XIV</w:t>
            </w:r>
            <w:r w:rsidRPr="00330CA0">
              <w:rPr>
                <w:rFonts w:ascii="Century Gothic" w:hAnsi="Century Gothic" w:cs="Arial"/>
                <w:b/>
                <w:color w:val="0000FF"/>
                <w:sz w:val="20"/>
                <w:szCs w:val="20"/>
              </w:rPr>
              <w:t>) 2025- TARIJA</w:t>
            </w:r>
          </w:p>
        </w:tc>
      </w:tr>
      <w:tr w:rsidR="00846624" w:rsidRPr="004B3532" w14:paraId="4D0E072F" w14:textId="354193CA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1CEB7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429A8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7EF084" w14:textId="77777777" w:rsidR="00846624" w:rsidRPr="004B3532" w:rsidRDefault="00846624" w:rsidP="00846624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AEF286" w14:textId="18E03921" w:rsidR="00846624" w:rsidRPr="00F36CBF" w:rsidRDefault="001B2813" w:rsidP="00846624">
            <w:pPr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</w:pPr>
            <w:r w:rsidRPr="00F36CBF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>AEV-TJ-CD-PVCUA 0</w:t>
            </w:r>
            <w:r w:rsidR="00B80643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>21</w:t>
            </w:r>
            <w:r w:rsidRPr="00F36CBF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>/2025</w:t>
            </w:r>
          </w:p>
          <w:p w14:paraId="04DDD3AB" w14:textId="005E92FD" w:rsidR="00846624" w:rsidRPr="00F705F9" w:rsidRDefault="00B80643" w:rsidP="00846624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  <w:t>2d</w:t>
            </w:r>
            <w:r w:rsidR="00846624" w:rsidRPr="005517F0"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  <w:t>a. Convocatoria</w:t>
            </w:r>
          </w:p>
        </w:tc>
      </w:tr>
      <w:tr w:rsidR="00846624" w:rsidRPr="004B3532" w14:paraId="276F38EF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67B87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DC1A1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6A4AA8" w14:textId="77777777" w:rsidR="00846624" w:rsidRPr="004B3532" w:rsidRDefault="00846624" w:rsidP="00846624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ECA99" w14:textId="77777777" w:rsidR="00846624" w:rsidRPr="004B3532" w:rsidRDefault="00846624" w:rsidP="00846624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846624" w:rsidRPr="004B3532" w14:paraId="09973A25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7EB48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A2DC8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FB189D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C1965" w14:textId="1260FD2D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</w:tr>
      <w:tr w:rsidR="00846624" w:rsidRPr="004B3532" w14:paraId="70A98E91" w14:textId="77777777" w:rsidTr="00341061">
        <w:trPr>
          <w:trHeight w:val="32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E5A10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1C945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C30B0C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BA0ED" w14:textId="18B30620" w:rsidR="00846624" w:rsidRPr="00330CA0" w:rsidRDefault="007374F0" w:rsidP="00846624">
            <w:pPr>
              <w:pStyle w:val="Ttulo2"/>
              <w:spacing w:before="0" w:after="0"/>
              <w:rPr>
                <w:rFonts w:ascii="Verdana" w:hAnsi="Verdana" w:cs="Arial"/>
                <w:b w:val="0"/>
                <w:i w:val="0"/>
                <w:color w:val="FF0000"/>
                <w:sz w:val="18"/>
                <w:szCs w:val="18"/>
              </w:rPr>
            </w:pPr>
            <w:r w:rsidRPr="00330CA0">
              <w:rPr>
                <w:rFonts w:ascii="Tahoma" w:hAnsi="Tahoma" w:cs="Tahoma"/>
                <w:b w:val="0"/>
                <w:i w:val="0"/>
                <w:color w:val="FF0000"/>
                <w:sz w:val="18"/>
                <w:szCs w:val="18"/>
              </w:rPr>
              <w:t>Bs. 2.</w:t>
            </w:r>
            <w:r w:rsidR="00330CA0" w:rsidRPr="00330CA0">
              <w:rPr>
                <w:rFonts w:ascii="Tahoma" w:hAnsi="Tahoma" w:cs="Tahoma"/>
                <w:b w:val="0"/>
                <w:i w:val="0"/>
                <w:color w:val="FF0000"/>
                <w:sz w:val="18"/>
                <w:szCs w:val="18"/>
              </w:rPr>
              <w:t>313</w:t>
            </w:r>
            <w:r w:rsidRPr="00330CA0">
              <w:rPr>
                <w:rFonts w:ascii="Tahoma" w:hAnsi="Tahoma" w:cs="Tahoma"/>
                <w:b w:val="0"/>
                <w:i w:val="0"/>
                <w:color w:val="FF0000"/>
                <w:sz w:val="18"/>
                <w:szCs w:val="18"/>
              </w:rPr>
              <w:t>.</w:t>
            </w:r>
            <w:r w:rsidR="00B80643">
              <w:rPr>
                <w:rFonts w:ascii="Tahoma" w:hAnsi="Tahoma" w:cs="Tahoma"/>
                <w:b w:val="0"/>
                <w:i w:val="0"/>
                <w:color w:val="FF0000"/>
                <w:sz w:val="18"/>
                <w:szCs w:val="18"/>
              </w:rPr>
              <w:t>293</w:t>
            </w:r>
            <w:r w:rsidRPr="00330CA0">
              <w:rPr>
                <w:rFonts w:ascii="Tahoma" w:hAnsi="Tahoma" w:cs="Tahoma"/>
                <w:b w:val="0"/>
                <w:i w:val="0"/>
                <w:color w:val="FF0000"/>
                <w:sz w:val="18"/>
                <w:szCs w:val="18"/>
              </w:rPr>
              <w:t>,</w:t>
            </w:r>
            <w:r w:rsidR="00B80643">
              <w:rPr>
                <w:rFonts w:ascii="Tahoma" w:hAnsi="Tahoma" w:cs="Tahoma"/>
                <w:b w:val="0"/>
                <w:i w:val="0"/>
                <w:color w:val="FF0000"/>
                <w:sz w:val="18"/>
                <w:szCs w:val="18"/>
              </w:rPr>
              <w:t>32</w:t>
            </w:r>
            <w:r w:rsidRPr="00330CA0">
              <w:rPr>
                <w:rFonts w:ascii="Tahoma" w:hAnsi="Tahoma" w:cs="Tahoma"/>
                <w:b w:val="0"/>
                <w:i w:val="0"/>
                <w:color w:val="FF0000"/>
                <w:sz w:val="18"/>
                <w:szCs w:val="18"/>
              </w:rPr>
              <w:t xml:space="preserve"> (Dos Millones </w:t>
            </w:r>
            <w:r w:rsidR="00330CA0" w:rsidRPr="00330CA0">
              <w:rPr>
                <w:rFonts w:ascii="Tahoma" w:hAnsi="Tahoma" w:cs="Tahoma"/>
                <w:b w:val="0"/>
                <w:i w:val="0"/>
                <w:color w:val="FF0000"/>
                <w:sz w:val="18"/>
                <w:szCs w:val="18"/>
              </w:rPr>
              <w:t>Treci</w:t>
            </w:r>
            <w:r w:rsidRPr="00330CA0">
              <w:rPr>
                <w:rFonts w:ascii="Tahoma" w:hAnsi="Tahoma" w:cs="Tahoma"/>
                <w:b w:val="0"/>
                <w:i w:val="0"/>
                <w:color w:val="FF0000"/>
                <w:sz w:val="18"/>
                <w:szCs w:val="18"/>
              </w:rPr>
              <w:t xml:space="preserve">entos </w:t>
            </w:r>
            <w:r w:rsidR="00330CA0">
              <w:rPr>
                <w:rFonts w:ascii="Tahoma" w:hAnsi="Tahoma" w:cs="Tahoma"/>
                <w:b w:val="0"/>
                <w:i w:val="0"/>
                <w:color w:val="FF0000"/>
                <w:sz w:val="18"/>
                <w:szCs w:val="18"/>
              </w:rPr>
              <w:t xml:space="preserve">Trece Mil </w:t>
            </w:r>
            <w:r w:rsidR="00B80643">
              <w:rPr>
                <w:rFonts w:ascii="Tahoma" w:hAnsi="Tahoma" w:cs="Tahoma"/>
                <w:b w:val="0"/>
                <w:i w:val="0"/>
                <w:color w:val="FF0000"/>
                <w:sz w:val="18"/>
                <w:szCs w:val="18"/>
              </w:rPr>
              <w:t>Doscientos Noventa y Tres 32</w:t>
            </w:r>
            <w:r w:rsidRPr="00330CA0">
              <w:rPr>
                <w:rFonts w:ascii="Tahoma" w:hAnsi="Tahoma" w:cs="Tahoma"/>
                <w:b w:val="0"/>
                <w:i w:val="0"/>
                <w:color w:val="FF0000"/>
                <w:sz w:val="18"/>
                <w:szCs w:val="18"/>
              </w:rPr>
              <w:t xml:space="preserve">/100 </w:t>
            </w:r>
            <w:proofErr w:type="gramStart"/>
            <w:r w:rsidRPr="00330CA0">
              <w:rPr>
                <w:rFonts w:ascii="Tahoma" w:hAnsi="Tahoma" w:cs="Tahoma"/>
                <w:b w:val="0"/>
                <w:i w:val="0"/>
                <w:color w:val="FF0000"/>
                <w:sz w:val="18"/>
                <w:szCs w:val="18"/>
              </w:rPr>
              <w:t>Bolivianos</w:t>
            </w:r>
            <w:proofErr w:type="gramEnd"/>
            <w:r w:rsidRPr="00330CA0">
              <w:rPr>
                <w:rFonts w:ascii="Tahoma" w:hAnsi="Tahoma" w:cs="Tahoma"/>
                <w:b w:val="0"/>
                <w:i w:val="0"/>
                <w:color w:val="FF0000"/>
                <w:sz w:val="18"/>
                <w:szCs w:val="18"/>
              </w:rPr>
              <w:t>).</w:t>
            </w:r>
          </w:p>
        </w:tc>
      </w:tr>
      <w:tr w:rsidR="00846624" w:rsidRPr="004B3532" w14:paraId="7E7CF8FE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F553A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551FC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270810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7392E" w14:textId="77777777" w:rsidR="00846624" w:rsidRPr="00A66576" w:rsidRDefault="00846624" w:rsidP="00846624">
            <w:pPr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66576">
              <w:rPr>
                <w:rFonts w:ascii="Arial" w:hAnsi="Arial" w:cs="Arial"/>
                <w:sz w:val="12"/>
                <w:szCs w:val="12"/>
                <w:lang w:val="es-BO"/>
              </w:rPr>
              <w:t>CARLA GABRIELA SEMPERTEGUI CAMPERO</w:t>
            </w:r>
          </w:p>
          <w:p w14:paraId="336D2DA6" w14:textId="531E7DBB" w:rsidR="00846624" w:rsidRPr="00A66576" w:rsidRDefault="00846624" w:rsidP="00846624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 w:rsidRPr="00A66576">
              <w:rPr>
                <w:rFonts w:ascii="Verdana" w:hAnsi="Verdana" w:cs="Arial"/>
                <w:sz w:val="12"/>
                <w:szCs w:val="12"/>
              </w:rPr>
              <w:t>FREDDY OVANDO TEJERINA</w:t>
            </w:r>
          </w:p>
        </w:tc>
      </w:tr>
      <w:tr w:rsidR="00846624" w:rsidRPr="004B3532" w14:paraId="093EF41E" w14:textId="77777777" w:rsidTr="00A66576">
        <w:trPr>
          <w:trHeight w:val="28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91140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78A29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C0C6E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5A105" w14:textId="2CBAE177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6110978 INT. 607-605</w:t>
            </w:r>
          </w:p>
        </w:tc>
      </w:tr>
      <w:tr w:rsidR="00846624" w:rsidRPr="004B3532" w14:paraId="6F70D2AA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7D852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2AF2F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277F67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F90C0" w14:textId="512B4747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hyperlink r:id="rId8" w:history="1">
              <w:r w:rsidRPr="00341437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carla.sempertegui</w:t>
              </w:r>
              <w:r w:rsidRPr="00341437">
                <w:rPr>
                  <w:rStyle w:val="Hipervnculo"/>
                  <w:rFonts w:ascii="Verdana" w:hAnsi="Verdana" w:cs="Arial"/>
                  <w:b/>
                  <w:sz w:val="16"/>
                  <w:szCs w:val="16"/>
                </w:rPr>
                <w:t>@aevivienda.gob.bo</w:t>
              </w:r>
            </w:hyperlink>
            <w:r>
              <w:rPr>
                <w:rFonts w:ascii="Verdana" w:hAnsi="Verdana" w:cs="Arial"/>
                <w:b/>
                <w:sz w:val="16"/>
                <w:szCs w:val="16"/>
              </w:rPr>
              <w:t xml:space="preserve"> - </w:t>
            </w:r>
            <w:r w:rsidRPr="00A6577B">
              <w:rPr>
                <w:rFonts w:ascii="Arial" w:hAnsi="Arial" w:cs="Arial"/>
                <w:color w:val="000000" w:themeColor="text1"/>
                <w:sz w:val="16"/>
                <w:szCs w:val="16"/>
                <w:lang w:val="es-BO"/>
              </w:rPr>
              <w:t>freddy.ovando@aevivienda.gob.bo</w:t>
            </w:r>
          </w:p>
        </w:tc>
      </w:tr>
    </w:tbl>
    <w:p w14:paraId="564EB772" w14:textId="77777777" w:rsidR="00424D82" w:rsidRPr="001C4715" w:rsidRDefault="00424D82" w:rsidP="00424D82">
      <w:pPr>
        <w:rPr>
          <w:rFonts w:ascii="Verdana" w:hAnsi="Verdana" w:cs="Arial"/>
          <w:sz w:val="10"/>
          <w:szCs w:val="22"/>
          <w:lang w:val="es-BO" w:eastAsia="en-US"/>
        </w:rPr>
      </w:pPr>
    </w:p>
    <w:tbl>
      <w:tblPr>
        <w:tblW w:w="552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1"/>
        <w:gridCol w:w="3728"/>
        <w:gridCol w:w="134"/>
        <w:gridCol w:w="134"/>
        <w:gridCol w:w="466"/>
        <w:gridCol w:w="135"/>
        <w:gridCol w:w="354"/>
        <w:gridCol w:w="135"/>
        <w:gridCol w:w="577"/>
        <w:gridCol w:w="135"/>
        <w:gridCol w:w="14"/>
        <w:gridCol w:w="123"/>
        <w:gridCol w:w="434"/>
        <w:gridCol w:w="217"/>
        <w:gridCol w:w="428"/>
        <w:gridCol w:w="135"/>
        <w:gridCol w:w="16"/>
        <w:gridCol w:w="119"/>
        <w:gridCol w:w="2205"/>
        <w:gridCol w:w="135"/>
        <w:gridCol w:w="16"/>
      </w:tblGrid>
      <w:tr w:rsidR="00424D82" w:rsidRPr="004B3532" w14:paraId="52F3F348" w14:textId="77777777" w:rsidTr="007D2522">
        <w:trPr>
          <w:trHeight w:val="272"/>
          <w:jc w:val="center"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4C6E7" w:themeFill="accent1" w:themeFillTint="66"/>
            <w:noWrap/>
            <w:tcMar>
              <w:left w:w="0" w:type="dxa"/>
              <w:right w:w="0" w:type="dxa"/>
            </w:tcMar>
            <w:vAlign w:val="center"/>
          </w:tcPr>
          <w:p w14:paraId="24E07B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22"/>
                <w:szCs w:val="18"/>
                <w:lang w:val="es-BO"/>
              </w:rPr>
              <w:t>CRONOGRAMA DE PLAZOS</w:t>
            </w:r>
          </w:p>
        </w:tc>
      </w:tr>
      <w:tr w:rsidR="00424D82" w:rsidRPr="004B3532" w14:paraId="26A83C4D" w14:textId="77777777" w:rsidTr="007D2522">
        <w:trPr>
          <w:trHeight w:val="272"/>
          <w:jc w:val="center"/>
        </w:trPr>
        <w:tc>
          <w:tcPr>
            <w:tcW w:w="212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3C8ED8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70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4DC5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73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8AE626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32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500B1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670FF9" w:rsidRPr="004B3532" w14:paraId="53DC05EE" w14:textId="77777777" w:rsidTr="007D2522">
        <w:trPr>
          <w:gridAfter w:val="1"/>
          <w:wAfter w:w="8" w:type="pct"/>
          <w:trHeight w:val="54"/>
          <w:jc w:val="center"/>
        </w:trPr>
        <w:tc>
          <w:tcPr>
            <w:tcW w:w="20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1E13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92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A00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 xml:space="preserve">Publicación en </w:t>
            </w:r>
            <w:proofErr w:type="gramStart"/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la  página</w:t>
            </w:r>
            <w:proofErr w:type="gramEnd"/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 xml:space="preserve"> web de la AEVIVIENDA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5F4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17E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B63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5398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DF9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4A8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69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12737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34E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4DF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8D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353B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2747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0C0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30DCF71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5A9B4CC0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DC5A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7C143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1423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F66B48" w14:textId="373C3069" w:rsidR="00341061" w:rsidRPr="004B3532" w:rsidRDefault="00B80643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7E9C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487636" w14:textId="4CFD6D67" w:rsidR="00424D82" w:rsidRPr="004B3532" w:rsidRDefault="00E114FB" w:rsidP="006A6CC6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B80643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  <w:r w:rsidR="00F73C0A">
              <w:rPr>
                <w:rFonts w:ascii="Verdana" w:hAnsi="Verdana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EBB6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D0D7BA" w14:textId="78C37A72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F0BA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379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BF7D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EF4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767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A811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CA1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D506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C20DE2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D5C6BB0" w14:textId="77777777" w:rsidTr="007D2522">
        <w:trPr>
          <w:gridAfter w:val="1"/>
          <w:wAfter w:w="8" w:type="pct"/>
          <w:trHeight w:val="7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DC3D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375D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1A665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D623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244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355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78E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B93A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BC8B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D072B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DCCF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C1A2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369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DD4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BFEE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3916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2DE2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B1BAEB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99A3B9D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36729D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2D2F3B47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1D9C2020" w14:textId="18D7E314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53459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2323F51A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09891AC2" w14:textId="6695FD51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4419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62C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AFB6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C3D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C19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6F9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F4A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2FE04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CB1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5146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DDC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0D8C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C760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D2E8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33C411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E7CBA0F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DE6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B38ED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C78A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D28B1E" w14:textId="6D175EA6" w:rsidR="00424D82" w:rsidRDefault="00B80643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10</w:t>
            </w:r>
          </w:p>
          <w:p w14:paraId="5273AFDC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1E2C386A" w14:textId="239AB075" w:rsidR="004E02EE" w:rsidRPr="004B3532" w:rsidRDefault="00B80643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D0D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F3B2D9" w14:textId="6C8A5460" w:rsidR="004E02EE" w:rsidRDefault="00E114FB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B80643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  <w:p w14:paraId="2185A339" w14:textId="77777777" w:rsidR="00287C81" w:rsidRDefault="00287C81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5771808" w14:textId="0854F2FD" w:rsidR="004E02EE" w:rsidRPr="004B3532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B80643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E1C3E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8EA25E" w14:textId="12FB4C1E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  <w:p w14:paraId="60893492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426067A" w14:textId="1F4DF4C4" w:rsidR="004E02EE" w:rsidRPr="004B3532" w:rsidRDefault="004E02EE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D37D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70D9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82CDF8" w14:textId="5228301B" w:rsidR="00424D82" w:rsidRDefault="00330CA0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  <w:r w:rsidR="00B80643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  <w:p w14:paraId="0341447B" w14:textId="79ECC359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94B4663" w14:textId="7107DEAB" w:rsidR="00670FF9" w:rsidRPr="004B3532" w:rsidRDefault="00330CA0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  <w:r w:rsidR="00B80643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D831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CD8CB6" w14:textId="36CF01A2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00</w:t>
            </w:r>
          </w:p>
          <w:p w14:paraId="2B59FA21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BF0377E" w14:textId="39F2EF2A" w:rsidR="00670FF9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3</w:t>
            </w:r>
            <w:r w:rsidR="00670FF9"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8DD2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DF25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833331" w14:textId="77777777" w:rsidR="00287C81" w:rsidRPr="00A962BA" w:rsidRDefault="00287C81" w:rsidP="00287C81">
            <w:pPr>
              <w:adjustRightInd w:val="0"/>
              <w:snapToGrid w:val="0"/>
              <w:jc w:val="center"/>
              <w:rPr>
                <w:rFonts w:ascii="Verdana" w:hAnsi="Verdana" w:cs="Arial"/>
                <w:i/>
                <w:sz w:val="14"/>
                <w:szCs w:val="14"/>
                <w:lang w:val="es-BO"/>
              </w:rPr>
            </w:pPr>
            <w:r w:rsidRPr="00A962BA">
              <w:rPr>
                <w:rFonts w:ascii="Verdana" w:hAnsi="Verdana" w:cs="Arial"/>
                <w:i/>
                <w:sz w:val="14"/>
                <w:szCs w:val="14"/>
                <w:lang w:val="es-BO"/>
              </w:rPr>
              <w:t>APERTURA</w:t>
            </w:r>
          </w:p>
          <w:p w14:paraId="1D4FB366" w14:textId="5903CEC6" w:rsidR="00287C81" w:rsidRDefault="00287C81" w:rsidP="00287C81">
            <w:pPr>
              <w:adjustRightInd w:val="0"/>
              <w:snapToGrid w:val="0"/>
              <w:jc w:val="both"/>
              <w:rPr>
                <w:rFonts w:ascii="Verdana" w:hAnsi="Verdana" w:cs="Arial"/>
                <w:sz w:val="12"/>
                <w:szCs w:val="12"/>
                <w:lang w:val="es-BO"/>
              </w:rPr>
            </w:pPr>
            <w:proofErr w:type="gram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Se  realizará</w:t>
            </w:r>
            <w:proofErr w:type="gramEnd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en instalaciones de la Agencia Estatal de Vivienda Departamental </w:t>
            </w:r>
            <w:r>
              <w:rPr>
                <w:rFonts w:ascii="Verdana" w:hAnsi="Verdana" w:cs="Arial"/>
                <w:i/>
                <w:sz w:val="12"/>
                <w:szCs w:val="12"/>
                <w:lang w:val="es-BO"/>
              </w:rPr>
              <w:t>Tarija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ubicada en la </w:t>
            </w:r>
            <w:proofErr w:type="spell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Av</w:t>
            </w:r>
            <w:proofErr w:type="spellEnd"/>
            <w:r>
              <w:t xml:space="preserve"> </w:t>
            </w:r>
            <w:r w:rsidRPr="002A4EFB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JULIO DELIO ECHAZU ESQ. BAUTISTA SAAVEDRA 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– Sala de Apertura;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 xml:space="preserve"> y por medio de</w:t>
            </w:r>
            <w:r>
              <w:rPr>
                <w:rFonts w:ascii="Verdana" w:hAnsi="Verdana" w:cs="Arial"/>
                <w:sz w:val="12"/>
                <w:szCs w:val="12"/>
                <w:lang w:val="es-BO"/>
              </w:rPr>
              <w:t xml:space="preserve">l 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>enlace:</w:t>
            </w:r>
          </w:p>
          <w:p w14:paraId="6BBFC7EC" w14:textId="07EF9189" w:rsidR="00424D82" w:rsidRPr="00191CC4" w:rsidRDefault="00191CC4" w:rsidP="00287C81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  <w:r w:rsidRPr="00191CC4">
              <w:rPr>
                <w:sz w:val="20"/>
                <w:szCs w:val="20"/>
              </w:rPr>
              <w:t>https://meet.google.com/eds-bdxp-vcw</w:t>
            </w:r>
          </w:p>
        </w:tc>
        <w:tc>
          <w:tcPr>
            <w:tcW w:w="6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65911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4B9DD4F" w14:textId="77777777" w:rsidTr="007D2522">
        <w:trPr>
          <w:gridAfter w:val="1"/>
          <w:wAfter w:w="8" w:type="pct"/>
          <w:trHeight w:val="158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FAB7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A6FD1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C9380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4356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319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50B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EBC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5387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4A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FFE4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E08C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061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F93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56A7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F257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252E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BCB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E57ADF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4B3FC9A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6BE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088F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3D54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A0BA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E5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E8C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B6E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FDBB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D1B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47E82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0657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1F4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943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AF55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820E7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0EE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C87E6F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0E02800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EE71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80F42E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43D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484D8E" w14:textId="7A535122" w:rsidR="00424D82" w:rsidRPr="004B3532" w:rsidRDefault="006F24F0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435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0BAAF9" w14:textId="35D1B40B" w:rsidR="00424D82" w:rsidRPr="004B3532" w:rsidRDefault="00C46C3D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6F24F0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AADA5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861052" w14:textId="7FEC0C06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2CEA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3808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7E4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9CDD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9B6B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34A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CAE4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DC4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48974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9EA3BD8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6B84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C54B07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DC332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A3DA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15C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E2B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40D9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A9F8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66B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D286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CF5A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85D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44D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D58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70DD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F488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04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63C78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6CCD6DBD" w14:textId="77777777" w:rsidTr="007D2522">
        <w:trPr>
          <w:gridAfter w:val="1"/>
          <w:wAfter w:w="8" w:type="pct"/>
          <w:trHeight w:val="70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0690F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4B9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CF97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BDB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8FB3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0AFB0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CE0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5DFC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B825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7DE89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04B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9C63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652B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FF56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A06C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2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A2060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</w:tr>
      <w:tr w:rsidR="00670FF9" w:rsidRPr="004B3532" w14:paraId="192EF92C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F7E4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14FB2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32E4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2FD8" w14:textId="2EFEA266" w:rsidR="00424D82" w:rsidRPr="004B3532" w:rsidRDefault="006F24F0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EC2C3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FD0B" w14:textId="75B2DBF7" w:rsidR="00424D82" w:rsidRPr="004B3532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6F24F0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058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6800" w14:textId="497F1DFF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2D711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573A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E20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1914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E8B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CB8D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0DFE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6A11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8E325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E033E71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19C9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A4C714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A2969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7925D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D2E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0A1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5460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B160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84AC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D99E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E43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201D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D8E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795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F039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E6B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EE8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5AA1F0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31A5C45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7F4F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AF21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70F9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CD6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3F8F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236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D3C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908E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673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F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71D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E9A4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09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46FC2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431A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53B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0E66E1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723BAFB" w14:textId="77777777" w:rsidTr="007D2522">
        <w:trPr>
          <w:gridAfter w:val="1"/>
          <w:wAfter w:w="8" w:type="pct"/>
          <w:trHeight w:val="165"/>
          <w:jc w:val="center"/>
        </w:trPr>
        <w:tc>
          <w:tcPr>
            <w:tcW w:w="20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529C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5A41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070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978C22" w14:textId="21A46B41" w:rsidR="00424D82" w:rsidRPr="004B3532" w:rsidRDefault="006F24F0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C0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C197C8" w14:textId="3EC31C6C" w:rsidR="00424D82" w:rsidRPr="004B3532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6F24F0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DA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22A483" w14:textId="672E97F3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E12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6DD1B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822E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3310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E034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F40B1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E1AF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1E61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8927F1F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7B138D3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C8E6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3358F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E9B9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B75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B0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3795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2B10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E63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D15E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88DBB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25DD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65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ACDE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6A6F9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48B0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C90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761A2D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695A150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DDAF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B1DB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46575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9275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042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D1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641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654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8D0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7F7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8627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DB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472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6A4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043C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9FDC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E87C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03BF0E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0F98A19" w14:textId="77777777" w:rsidTr="007D2522">
        <w:trPr>
          <w:gridAfter w:val="1"/>
          <w:wAfter w:w="8" w:type="pct"/>
          <w:trHeight w:val="74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5A5A46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5EB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C20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8F8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C41A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F7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7B6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1C2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17D4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BF2CA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1278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597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FB5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A2B5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0AC3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F2E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EDF8B8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5605E82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33AD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9FB80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6429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944E98" w14:textId="0B72FC9E" w:rsidR="00424D82" w:rsidRPr="00446FBA" w:rsidRDefault="00176CD0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980DA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51E511" w14:textId="682465B2" w:rsidR="00424D82" w:rsidRPr="00446FBA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7374F0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D85A2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8C6421" w14:textId="64B756F2" w:rsidR="00424D82" w:rsidRPr="00446FBA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EA1C6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4F9F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C075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11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FE3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38D6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5907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52DA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FB45CF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1C5A338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1659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7CE665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9FA8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21609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2A94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462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6AF8B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930EE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6CE3D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2C15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E015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402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43CF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451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9F7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BAD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EA2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0B54E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CDEC4EA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13921A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8EBD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BEB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92BCA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19F7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0D767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4657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507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09D1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E783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B00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60D0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E23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2419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EF5F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C9A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5A6B9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75D3F756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9353A45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094D2C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E25E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46080D" w14:textId="42D3C0BA" w:rsidR="00424D82" w:rsidRPr="00446FBA" w:rsidRDefault="006F24F0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</w:t>
            </w:r>
            <w:r w:rsidR="00176CD0">
              <w:rPr>
                <w:rFonts w:ascii="Verdana" w:hAnsi="Verdana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AFB5E8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E287A8" w14:textId="56AC08B4" w:rsidR="00446FBA" w:rsidRPr="00446FBA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7374F0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B13F9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B9E610" w14:textId="0B512EC1" w:rsidR="00424D82" w:rsidRPr="00446FBA" w:rsidRDefault="00670FF9" w:rsidP="00E114FB">
            <w:pPr>
              <w:adjustRightInd w:val="0"/>
              <w:snapToGrid w:val="0"/>
              <w:ind w:right="-349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BBC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B092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62D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C9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CFB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C91F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22B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3B0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994357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B5E905D" w14:textId="77777777" w:rsidTr="007D2522">
        <w:trPr>
          <w:gridAfter w:val="1"/>
          <w:wAfter w:w="8" w:type="pct"/>
          <w:trHeight w:val="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FC487AA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195747B" w14:textId="77777777" w:rsidR="00424D82" w:rsidRPr="004B3532" w:rsidRDefault="00424D82" w:rsidP="00604CEE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A23F7E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6A90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2617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6BC0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BF355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6DC2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C364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377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F4098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1BD8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490B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ECCE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7E1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9E452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D050E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BD4075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</w:tbl>
    <w:p w14:paraId="52873E82" w14:textId="45D4FAAE" w:rsidR="001F0DF8" w:rsidRPr="003D5D00" w:rsidRDefault="001F0DF8" w:rsidP="00604CEE">
      <w:pPr>
        <w:tabs>
          <w:tab w:val="left" w:pos="5201"/>
        </w:tabs>
        <w:rPr>
          <w:rFonts w:ascii="Verdana" w:hAnsi="Verdana" w:cs="Arial"/>
          <w:sz w:val="20"/>
          <w:szCs w:val="20"/>
        </w:rPr>
      </w:pPr>
    </w:p>
    <w:sectPr w:rsidR="001F0DF8" w:rsidRPr="003D5D00" w:rsidSect="00AD13C6">
      <w:headerReference w:type="default" r:id="rId9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DA204" w14:textId="77777777" w:rsidR="00F542D3" w:rsidRDefault="00F542D3" w:rsidP="0002168D">
      <w:r>
        <w:separator/>
      </w:r>
    </w:p>
  </w:endnote>
  <w:endnote w:type="continuationSeparator" w:id="0">
    <w:p w14:paraId="50F95091" w14:textId="77777777" w:rsidR="00F542D3" w:rsidRDefault="00F542D3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B7EBF" w14:textId="77777777" w:rsidR="00F542D3" w:rsidRDefault="00F542D3" w:rsidP="0002168D">
      <w:r>
        <w:separator/>
      </w:r>
    </w:p>
  </w:footnote>
  <w:footnote w:type="continuationSeparator" w:id="0">
    <w:p w14:paraId="5CA75647" w14:textId="77777777" w:rsidR="00F542D3" w:rsidRDefault="00F542D3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F49E5" w14:textId="3F14C1B2" w:rsidR="0002168D" w:rsidRPr="00AD13C6" w:rsidRDefault="00846624" w:rsidP="00E71F9C">
    <w:pPr>
      <w:pStyle w:val="Encabezado"/>
      <w:tabs>
        <w:tab w:val="clear" w:pos="4419"/>
        <w:tab w:val="clear" w:pos="8838"/>
        <w:tab w:val="center" w:pos="4560"/>
      </w:tabs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BO" w:eastAsia="es-BO"/>
      </w:rPr>
      <w:drawing>
        <wp:anchor distT="0" distB="0" distL="114300" distR="114300" simplePos="0" relativeHeight="251659264" behindDoc="1" locked="0" layoutInCell="1" allowOverlap="1" wp14:anchorId="1A578CBA" wp14:editId="0B38204B">
          <wp:simplePos x="0" y="0"/>
          <wp:positionH relativeFrom="page">
            <wp:align>left</wp:align>
          </wp:positionH>
          <wp:positionV relativeFrom="paragraph">
            <wp:posOffset>-406076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E71F9C">
      <w:rPr>
        <w:rFonts w:ascii="Verdana" w:hAnsi="Verdan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445BC"/>
    <w:multiLevelType w:val="hybridMultilevel"/>
    <w:tmpl w:val="1A52294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239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DF8"/>
    <w:rsid w:val="000065BA"/>
    <w:rsid w:val="00013617"/>
    <w:rsid w:val="0002168D"/>
    <w:rsid w:val="00023DA5"/>
    <w:rsid w:val="00035A1B"/>
    <w:rsid w:val="00046BD1"/>
    <w:rsid w:val="0005710F"/>
    <w:rsid w:val="000574CC"/>
    <w:rsid w:val="00063C78"/>
    <w:rsid w:val="000769D5"/>
    <w:rsid w:val="000834CB"/>
    <w:rsid w:val="000A5FBD"/>
    <w:rsid w:val="000C26CA"/>
    <w:rsid w:val="000C7800"/>
    <w:rsid w:val="000E698B"/>
    <w:rsid w:val="000F639D"/>
    <w:rsid w:val="001215A3"/>
    <w:rsid w:val="00130A1B"/>
    <w:rsid w:val="001423E9"/>
    <w:rsid w:val="001450EE"/>
    <w:rsid w:val="0015473F"/>
    <w:rsid w:val="00164615"/>
    <w:rsid w:val="00176CD0"/>
    <w:rsid w:val="001912D4"/>
    <w:rsid w:val="00191CC4"/>
    <w:rsid w:val="001936FF"/>
    <w:rsid w:val="001A06D2"/>
    <w:rsid w:val="001B2813"/>
    <w:rsid w:val="001C7D84"/>
    <w:rsid w:val="001D200E"/>
    <w:rsid w:val="001F0DF8"/>
    <w:rsid w:val="002136DE"/>
    <w:rsid w:val="0021743E"/>
    <w:rsid w:val="00231E81"/>
    <w:rsid w:val="002442F9"/>
    <w:rsid w:val="00263C6D"/>
    <w:rsid w:val="002779C2"/>
    <w:rsid w:val="0028213A"/>
    <w:rsid w:val="00287C81"/>
    <w:rsid w:val="00294FFC"/>
    <w:rsid w:val="002A2A1D"/>
    <w:rsid w:val="002A2F78"/>
    <w:rsid w:val="002B07F5"/>
    <w:rsid w:val="002B4F26"/>
    <w:rsid w:val="002C17E1"/>
    <w:rsid w:val="002F6A61"/>
    <w:rsid w:val="003123DB"/>
    <w:rsid w:val="00330CA0"/>
    <w:rsid w:val="00341061"/>
    <w:rsid w:val="00390403"/>
    <w:rsid w:val="003C1DF8"/>
    <w:rsid w:val="003C501B"/>
    <w:rsid w:val="003C5A74"/>
    <w:rsid w:val="003D34D5"/>
    <w:rsid w:val="003D4221"/>
    <w:rsid w:val="003D7624"/>
    <w:rsid w:val="00424D82"/>
    <w:rsid w:val="00432E98"/>
    <w:rsid w:val="00440BC1"/>
    <w:rsid w:val="00446FBA"/>
    <w:rsid w:val="004529A7"/>
    <w:rsid w:val="00471104"/>
    <w:rsid w:val="004916EA"/>
    <w:rsid w:val="004A354E"/>
    <w:rsid w:val="004B4B9F"/>
    <w:rsid w:val="004C11A1"/>
    <w:rsid w:val="004E02EE"/>
    <w:rsid w:val="004E45EA"/>
    <w:rsid w:val="004F4A35"/>
    <w:rsid w:val="004F5203"/>
    <w:rsid w:val="005000B0"/>
    <w:rsid w:val="00500F47"/>
    <w:rsid w:val="00511A07"/>
    <w:rsid w:val="00513281"/>
    <w:rsid w:val="00525505"/>
    <w:rsid w:val="005270D6"/>
    <w:rsid w:val="00546EC9"/>
    <w:rsid w:val="00550195"/>
    <w:rsid w:val="00554D3E"/>
    <w:rsid w:val="0056030F"/>
    <w:rsid w:val="00563533"/>
    <w:rsid w:val="00565340"/>
    <w:rsid w:val="0059000D"/>
    <w:rsid w:val="00592212"/>
    <w:rsid w:val="005A5895"/>
    <w:rsid w:val="005C541D"/>
    <w:rsid w:val="005E7C36"/>
    <w:rsid w:val="005F7A3C"/>
    <w:rsid w:val="00604CEE"/>
    <w:rsid w:val="00654763"/>
    <w:rsid w:val="006607D5"/>
    <w:rsid w:val="00670FF9"/>
    <w:rsid w:val="00680950"/>
    <w:rsid w:val="006848AE"/>
    <w:rsid w:val="006850E6"/>
    <w:rsid w:val="006A4673"/>
    <w:rsid w:val="006A6CC6"/>
    <w:rsid w:val="006B7398"/>
    <w:rsid w:val="006E0C8D"/>
    <w:rsid w:val="006E5A7D"/>
    <w:rsid w:val="006F1A9C"/>
    <w:rsid w:val="006F24F0"/>
    <w:rsid w:val="006F484C"/>
    <w:rsid w:val="00713C46"/>
    <w:rsid w:val="00720745"/>
    <w:rsid w:val="00734188"/>
    <w:rsid w:val="0073524E"/>
    <w:rsid w:val="007374F0"/>
    <w:rsid w:val="007531A3"/>
    <w:rsid w:val="00787853"/>
    <w:rsid w:val="0079407A"/>
    <w:rsid w:val="007D0C38"/>
    <w:rsid w:val="007D2522"/>
    <w:rsid w:val="007D30AE"/>
    <w:rsid w:val="007D3FB1"/>
    <w:rsid w:val="007F2BAF"/>
    <w:rsid w:val="00815789"/>
    <w:rsid w:val="00823B40"/>
    <w:rsid w:val="00843F85"/>
    <w:rsid w:val="00846624"/>
    <w:rsid w:val="00857FE5"/>
    <w:rsid w:val="00860847"/>
    <w:rsid w:val="00862404"/>
    <w:rsid w:val="00883204"/>
    <w:rsid w:val="008B095C"/>
    <w:rsid w:val="008B4D0E"/>
    <w:rsid w:val="008C7FAE"/>
    <w:rsid w:val="008D21E4"/>
    <w:rsid w:val="00901FBC"/>
    <w:rsid w:val="009253A2"/>
    <w:rsid w:val="0092687A"/>
    <w:rsid w:val="00934297"/>
    <w:rsid w:val="00940C37"/>
    <w:rsid w:val="009422F8"/>
    <w:rsid w:val="009504C8"/>
    <w:rsid w:val="00962E69"/>
    <w:rsid w:val="00965BCD"/>
    <w:rsid w:val="00976D65"/>
    <w:rsid w:val="009871FC"/>
    <w:rsid w:val="009A37D6"/>
    <w:rsid w:val="009A7490"/>
    <w:rsid w:val="009C2750"/>
    <w:rsid w:val="009C2F46"/>
    <w:rsid w:val="009C50DB"/>
    <w:rsid w:val="009C7A6A"/>
    <w:rsid w:val="009D5E46"/>
    <w:rsid w:val="009E7F22"/>
    <w:rsid w:val="00A07D5F"/>
    <w:rsid w:val="00A15B18"/>
    <w:rsid w:val="00A412E4"/>
    <w:rsid w:val="00A66576"/>
    <w:rsid w:val="00A76215"/>
    <w:rsid w:val="00A96B8F"/>
    <w:rsid w:val="00AB3230"/>
    <w:rsid w:val="00AB32F9"/>
    <w:rsid w:val="00AD13C6"/>
    <w:rsid w:val="00AE0614"/>
    <w:rsid w:val="00AE12CC"/>
    <w:rsid w:val="00AE1351"/>
    <w:rsid w:val="00B00889"/>
    <w:rsid w:val="00B02FAD"/>
    <w:rsid w:val="00B05FBD"/>
    <w:rsid w:val="00B33A0E"/>
    <w:rsid w:val="00B61056"/>
    <w:rsid w:val="00B64A9E"/>
    <w:rsid w:val="00B7565D"/>
    <w:rsid w:val="00B769E7"/>
    <w:rsid w:val="00B80643"/>
    <w:rsid w:val="00B87326"/>
    <w:rsid w:val="00B95479"/>
    <w:rsid w:val="00BA7A27"/>
    <w:rsid w:val="00BC37B6"/>
    <w:rsid w:val="00BE39A7"/>
    <w:rsid w:val="00C04FBE"/>
    <w:rsid w:val="00C13318"/>
    <w:rsid w:val="00C143EB"/>
    <w:rsid w:val="00C23202"/>
    <w:rsid w:val="00C46C3D"/>
    <w:rsid w:val="00C5512D"/>
    <w:rsid w:val="00C633AC"/>
    <w:rsid w:val="00C861E8"/>
    <w:rsid w:val="00CF2426"/>
    <w:rsid w:val="00D017D0"/>
    <w:rsid w:val="00D02671"/>
    <w:rsid w:val="00D03CFF"/>
    <w:rsid w:val="00D50472"/>
    <w:rsid w:val="00D70782"/>
    <w:rsid w:val="00D96EDF"/>
    <w:rsid w:val="00DA19C3"/>
    <w:rsid w:val="00DA46ED"/>
    <w:rsid w:val="00DB7544"/>
    <w:rsid w:val="00DC54FA"/>
    <w:rsid w:val="00DD0566"/>
    <w:rsid w:val="00DD13DA"/>
    <w:rsid w:val="00DE4A33"/>
    <w:rsid w:val="00DF0622"/>
    <w:rsid w:val="00DF5BAB"/>
    <w:rsid w:val="00E04668"/>
    <w:rsid w:val="00E059CE"/>
    <w:rsid w:val="00E114FB"/>
    <w:rsid w:val="00E20F4D"/>
    <w:rsid w:val="00E22F2D"/>
    <w:rsid w:val="00E23350"/>
    <w:rsid w:val="00E3401A"/>
    <w:rsid w:val="00E34296"/>
    <w:rsid w:val="00E51D0F"/>
    <w:rsid w:val="00E52448"/>
    <w:rsid w:val="00E65208"/>
    <w:rsid w:val="00E71F9C"/>
    <w:rsid w:val="00E739C5"/>
    <w:rsid w:val="00E814E0"/>
    <w:rsid w:val="00E85E56"/>
    <w:rsid w:val="00E95B74"/>
    <w:rsid w:val="00E972ED"/>
    <w:rsid w:val="00EA2530"/>
    <w:rsid w:val="00EB0FDF"/>
    <w:rsid w:val="00EB1D51"/>
    <w:rsid w:val="00EB2088"/>
    <w:rsid w:val="00ED3D03"/>
    <w:rsid w:val="00F04FC5"/>
    <w:rsid w:val="00F071E3"/>
    <w:rsid w:val="00F142B6"/>
    <w:rsid w:val="00F220E9"/>
    <w:rsid w:val="00F341B7"/>
    <w:rsid w:val="00F36CBF"/>
    <w:rsid w:val="00F47967"/>
    <w:rsid w:val="00F542D3"/>
    <w:rsid w:val="00F705F9"/>
    <w:rsid w:val="00F73C0A"/>
    <w:rsid w:val="00F75A3C"/>
    <w:rsid w:val="00F82384"/>
    <w:rsid w:val="00F87857"/>
    <w:rsid w:val="00FB00FB"/>
    <w:rsid w:val="00FB5755"/>
    <w:rsid w:val="00FC4E0B"/>
    <w:rsid w:val="00FC69C2"/>
    <w:rsid w:val="00FD4396"/>
    <w:rsid w:val="00FE2C57"/>
    <w:rsid w:val="00FF319E"/>
    <w:rsid w:val="00FF3324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48A83"/>
  <w15:chartTrackingRefBased/>
  <w15:docId w15:val="{3276EBAF-D1BE-4CAF-8BA8-31D48FFB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D82"/>
    <w:rPr>
      <w:rFonts w:ascii="Times New Roman" w:eastAsia="Times New Roman" w:hAnsi="Times New Roman" w:cs="Times New Roman"/>
      <w:lang w:val="es-ES" w:eastAsia="es-ES"/>
    </w:rPr>
  </w:style>
  <w:style w:type="paragraph" w:styleId="Ttulo2">
    <w:name w:val="heading 2"/>
    <w:aliases w:val="ROD2"/>
    <w:basedOn w:val="Normal"/>
    <w:next w:val="Normal"/>
    <w:link w:val="Ttulo2Car"/>
    <w:uiPriority w:val="9"/>
    <w:unhideWhenUsed/>
    <w:qFormat/>
    <w:rsid w:val="00424D8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1F0D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1F0DF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1F0DF8"/>
    <w:rPr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320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204"/>
    <w:rPr>
      <w:rFonts w:ascii="Segoe U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C26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26C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26CA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26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26CA"/>
    <w:rPr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424D82"/>
    <w:rPr>
      <w:color w:val="0563C1" w:themeColor="hyperlink"/>
      <w:u w:val="single"/>
    </w:rPr>
  </w:style>
  <w:style w:type="character" w:customStyle="1" w:styleId="Ttulo2Car">
    <w:name w:val="Título 2 Car"/>
    <w:aliases w:val="ROD2 Car"/>
    <w:basedOn w:val="Fuentedeprrafopredeter"/>
    <w:link w:val="Ttulo2"/>
    <w:uiPriority w:val="9"/>
    <w:rsid w:val="00424D82"/>
    <w:rPr>
      <w:rFonts w:ascii="Calibri Light" w:eastAsia="Times New Roman" w:hAnsi="Calibri Light" w:cs="Times New Roman"/>
      <w:b/>
      <w:bCs/>
      <w:i/>
      <w:iCs/>
      <w:sz w:val="28"/>
      <w:szCs w:val="28"/>
      <w:lang w:val="es-ES"/>
    </w:rPr>
  </w:style>
  <w:style w:type="character" w:customStyle="1" w:styleId="object-hover">
    <w:name w:val="object-hover"/>
    <w:basedOn w:val="Fuentedeprrafopredeter"/>
    <w:rsid w:val="004E02EE"/>
  </w:style>
  <w:style w:type="character" w:customStyle="1" w:styleId="object">
    <w:name w:val="object"/>
    <w:basedOn w:val="Fuentedeprrafopredeter"/>
    <w:rsid w:val="004F5203"/>
  </w:style>
  <w:style w:type="character" w:styleId="Mencinsinresolver">
    <w:name w:val="Unresolved Mention"/>
    <w:basedOn w:val="Fuentedeprrafopredeter"/>
    <w:uiPriority w:val="99"/>
    <w:semiHidden/>
    <w:unhideWhenUsed/>
    <w:rsid w:val="00191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a.sempertegui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38</TotalTime>
  <Pages>2</Pages>
  <Words>366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OVANDO</cp:lastModifiedBy>
  <cp:revision>16</cp:revision>
  <cp:lastPrinted>2025-06-03T14:04:00Z</cp:lastPrinted>
  <dcterms:created xsi:type="dcterms:W3CDTF">2025-04-30T12:26:00Z</dcterms:created>
  <dcterms:modified xsi:type="dcterms:W3CDTF">2025-06-03T14:11:00Z</dcterms:modified>
</cp:coreProperties>
</file>