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1"/>
        <w:gridCol w:w="147"/>
        <w:gridCol w:w="20"/>
        <w:gridCol w:w="70"/>
        <w:gridCol w:w="26"/>
        <w:gridCol w:w="434"/>
        <w:gridCol w:w="134"/>
        <w:gridCol w:w="143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6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1E56DD93" w:rsidR="00ED0D58" w:rsidRPr="008B3129" w:rsidRDefault="00853F10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853F10">
              <w:rPr>
                <w:rFonts w:ascii="Arial" w:hAnsi="Arial" w:cs="Arial"/>
                <w:b/>
                <w:color w:val="0000FF"/>
                <w:sz w:val="18"/>
                <w:szCs w:val="18"/>
              </w:rPr>
              <w:t>INSPECTORÍA PARA EL PROYECTO DE VIVIENDA CUALITATIVA EN EL MUNICIPIO DE SUCRE – FASE (LXXXIV) 2025 - CHUQUISACA (PRIMERA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71B63F24" w:rsidR="00ED0D58" w:rsidRPr="00695371" w:rsidRDefault="00853F10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853F10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070/25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114911BB" w:rsidR="00ED0D58" w:rsidRPr="00695371" w:rsidRDefault="00CD29B3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CD29B3">
              <w:rPr>
                <w:rFonts w:ascii="Verdana" w:hAnsi="Verdana" w:cs="Arial"/>
                <w:b/>
                <w:sz w:val="16"/>
                <w:szCs w:val="16"/>
              </w:rPr>
              <w:t>Presupuesto Fijo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62ABE8" w14:textId="77777777" w:rsidR="00853F10" w:rsidRPr="00853F10" w:rsidRDefault="00853F10" w:rsidP="00853F10">
            <w:pPr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853F10">
              <w:rPr>
                <w:rFonts w:ascii="Arial" w:hAnsi="Arial" w:cs="Arial"/>
                <w:b/>
                <w:color w:val="0000FF"/>
                <w:sz w:val="16"/>
                <w:szCs w:val="16"/>
              </w:rPr>
              <w:t>Precio Referencial Total</w:t>
            </w:r>
          </w:p>
          <w:p w14:paraId="1B2BDF82" w14:textId="4269CFC7" w:rsidR="00077B8F" w:rsidRPr="00693B26" w:rsidRDefault="00853F10" w:rsidP="00853F1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53F10">
              <w:rPr>
                <w:rFonts w:ascii="Arial" w:hAnsi="Arial" w:cs="Arial"/>
                <w:b/>
                <w:color w:val="0000FF"/>
                <w:sz w:val="16"/>
                <w:szCs w:val="16"/>
              </w:rPr>
              <w:t>Bs. 115.543,10 (Ciento Quince Mil Quinientos Cuarenta y Tres 10/100 bolivianos)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6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8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71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4622519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143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67E9257A" w:rsidR="00B650D1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27B563FC" w:rsidR="00B650D1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BACA55" w14:textId="7E38D325" w:rsidR="00316608" w:rsidRPr="00DE0394" w:rsidRDefault="00A129FD" w:rsidP="0031660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5C9E4965" w:rsidR="00693B26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5BED2EA3" w:rsidR="00693B26" w:rsidRPr="00693B26" w:rsidRDefault="00853F10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6C349C0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73F10028" w:rsidR="00693B26" w:rsidRPr="00693B26" w:rsidRDefault="00853F10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788B6C19" w:rsidR="00693B26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6F06E252" w:rsidR="00693B26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6B88C7A9" w:rsidR="00693B26" w:rsidRPr="00693B26" w:rsidRDefault="00853F10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5DF8CDE5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07726AC8" w:rsidR="00693B26" w:rsidRPr="00693B26" w:rsidRDefault="00853F10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</w:t>
            </w:r>
            <w:r w:rsidR="000936C4">
              <w:rPr>
                <w:rFonts w:ascii="Arial" w:hAnsi="Arial" w:cs="Arial"/>
                <w:sz w:val="16"/>
                <w:szCs w:val="18"/>
                <w:lang w:val="es-BO"/>
              </w:rPr>
              <w:t>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 w:rsidR="00BD4F73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203B218A" w:rsidR="00693B26" w:rsidRPr="00CD29B3" w:rsidRDefault="00853F10" w:rsidP="00CD29B3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53F10">
              <w:rPr>
                <w:b/>
                <w:bCs/>
                <w:sz w:val="16"/>
                <w:szCs w:val="16"/>
              </w:rPr>
              <w:t>https://meet.google.com/ucz-pskg-sns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69E18CB0" w:rsidR="00B650D1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2AD11244" w:rsidR="00B650D1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587E6DA8" w:rsidR="00B650D1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214B1434" w:rsidR="00B650D1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497348D0" w:rsidR="00B650D1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7E7D0F7C" w:rsidR="00B650D1" w:rsidRPr="00DE0394" w:rsidRDefault="00167D2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E3196D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60C59D35" w:rsidR="00B650D1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6D2F22C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1575E83B" w:rsidR="00B650D1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46EB758A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D16595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853F10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853F10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633A"/>
    <w:rsid w:val="000176A1"/>
    <w:rsid w:val="00064265"/>
    <w:rsid w:val="00071824"/>
    <w:rsid w:val="00077B8F"/>
    <w:rsid w:val="00080829"/>
    <w:rsid w:val="00082958"/>
    <w:rsid w:val="0008606C"/>
    <w:rsid w:val="00090FAC"/>
    <w:rsid w:val="00091FDA"/>
    <w:rsid w:val="000936C4"/>
    <w:rsid w:val="000C35A9"/>
    <w:rsid w:val="00167693"/>
    <w:rsid w:val="00167D25"/>
    <w:rsid w:val="001B6B15"/>
    <w:rsid w:val="001B744E"/>
    <w:rsid w:val="001E3715"/>
    <w:rsid w:val="001F6B0D"/>
    <w:rsid w:val="00202B48"/>
    <w:rsid w:val="00216230"/>
    <w:rsid w:val="00253784"/>
    <w:rsid w:val="0025666E"/>
    <w:rsid w:val="00280C2A"/>
    <w:rsid w:val="002A766D"/>
    <w:rsid w:val="00300FAC"/>
    <w:rsid w:val="00301C16"/>
    <w:rsid w:val="0031560E"/>
    <w:rsid w:val="00316608"/>
    <w:rsid w:val="00334C4E"/>
    <w:rsid w:val="00362423"/>
    <w:rsid w:val="003F0D6A"/>
    <w:rsid w:val="003F6F77"/>
    <w:rsid w:val="00401F6C"/>
    <w:rsid w:val="0041751A"/>
    <w:rsid w:val="00456519"/>
    <w:rsid w:val="00486412"/>
    <w:rsid w:val="004874E7"/>
    <w:rsid w:val="00496AB5"/>
    <w:rsid w:val="004E50D0"/>
    <w:rsid w:val="00524CFD"/>
    <w:rsid w:val="00524EF0"/>
    <w:rsid w:val="005642D5"/>
    <w:rsid w:val="00582287"/>
    <w:rsid w:val="00582DE9"/>
    <w:rsid w:val="0065025F"/>
    <w:rsid w:val="00657D0A"/>
    <w:rsid w:val="00693B26"/>
    <w:rsid w:val="006A6318"/>
    <w:rsid w:val="006A6A9C"/>
    <w:rsid w:val="006B132A"/>
    <w:rsid w:val="006C10C8"/>
    <w:rsid w:val="00722A0E"/>
    <w:rsid w:val="007241EF"/>
    <w:rsid w:val="00745B80"/>
    <w:rsid w:val="00751830"/>
    <w:rsid w:val="00754326"/>
    <w:rsid w:val="007C5249"/>
    <w:rsid w:val="007F2A5F"/>
    <w:rsid w:val="007F3BC7"/>
    <w:rsid w:val="008340A4"/>
    <w:rsid w:val="008467B4"/>
    <w:rsid w:val="00853F10"/>
    <w:rsid w:val="00865CE0"/>
    <w:rsid w:val="0087063C"/>
    <w:rsid w:val="008931F2"/>
    <w:rsid w:val="008B7570"/>
    <w:rsid w:val="008E46C5"/>
    <w:rsid w:val="008E6297"/>
    <w:rsid w:val="00912DAD"/>
    <w:rsid w:val="00914044"/>
    <w:rsid w:val="009263A1"/>
    <w:rsid w:val="00983892"/>
    <w:rsid w:val="009917FC"/>
    <w:rsid w:val="009A306C"/>
    <w:rsid w:val="009B6AD1"/>
    <w:rsid w:val="009C54AE"/>
    <w:rsid w:val="009C6613"/>
    <w:rsid w:val="00A129FD"/>
    <w:rsid w:val="00A34852"/>
    <w:rsid w:val="00A3702E"/>
    <w:rsid w:val="00A37605"/>
    <w:rsid w:val="00A453DC"/>
    <w:rsid w:val="00A46353"/>
    <w:rsid w:val="00A46676"/>
    <w:rsid w:val="00A4694E"/>
    <w:rsid w:val="00A548C0"/>
    <w:rsid w:val="00A66FC1"/>
    <w:rsid w:val="00A70DD6"/>
    <w:rsid w:val="00A83456"/>
    <w:rsid w:val="00A84C5D"/>
    <w:rsid w:val="00AB06C6"/>
    <w:rsid w:val="00AB58B2"/>
    <w:rsid w:val="00AF492F"/>
    <w:rsid w:val="00B00F5B"/>
    <w:rsid w:val="00B379EB"/>
    <w:rsid w:val="00B40C55"/>
    <w:rsid w:val="00B650D1"/>
    <w:rsid w:val="00B735BB"/>
    <w:rsid w:val="00B748C0"/>
    <w:rsid w:val="00B82C1F"/>
    <w:rsid w:val="00BB43F8"/>
    <w:rsid w:val="00BC403D"/>
    <w:rsid w:val="00BD0EE7"/>
    <w:rsid w:val="00BD30F8"/>
    <w:rsid w:val="00BD3C43"/>
    <w:rsid w:val="00BD4F73"/>
    <w:rsid w:val="00C1256F"/>
    <w:rsid w:val="00C54827"/>
    <w:rsid w:val="00C6670C"/>
    <w:rsid w:val="00C71CB1"/>
    <w:rsid w:val="00C748DC"/>
    <w:rsid w:val="00C866F6"/>
    <w:rsid w:val="00C87D12"/>
    <w:rsid w:val="00C94123"/>
    <w:rsid w:val="00CA6455"/>
    <w:rsid w:val="00CD29B3"/>
    <w:rsid w:val="00CD4AD9"/>
    <w:rsid w:val="00CD521E"/>
    <w:rsid w:val="00D111B3"/>
    <w:rsid w:val="00D13214"/>
    <w:rsid w:val="00D16595"/>
    <w:rsid w:val="00DC044C"/>
    <w:rsid w:val="00DC3740"/>
    <w:rsid w:val="00DD5423"/>
    <w:rsid w:val="00E3196D"/>
    <w:rsid w:val="00E3457F"/>
    <w:rsid w:val="00E35401"/>
    <w:rsid w:val="00E423F7"/>
    <w:rsid w:val="00E44FA4"/>
    <w:rsid w:val="00E51097"/>
    <w:rsid w:val="00E55C69"/>
    <w:rsid w:val="00E72DDB"/>
    <w:rsid w:val="00E73C8C"/>
    <w:rsid w:val="00E96BB1"/>
    <w:rsid w:val="00EC0423"/>
    <w:rsid w:val="00ED0D58"/>
    <w:rsid w:val="00EF7FA3"/>
    <w:rsid w:val="00F122A5"/>
    <w:rsid w:val="00F122A9"/>
    <w:rsid w:val="00F33874"/>
    <w:rsid w:val="00F730C3"/>
    <w:rsid w:val="00F76D6E"/>
    <w:rsid w:val="00F80F44"/>
    <w:rsid w:val="00F92364"/>
    <w:rsid w:val="00F94096"/>
    <w:rsid w:val="00FB74EF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139</TotalTime>
  <Pages>1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55</cp:revision>
  <cp:lastPrinted>2025-06-06T16:31:00Z</cp:lastPrinted>
  <dcterms:created xsi:type="dcterms:W3CDTF">2025-03-29T15:04:00Z</dcterms:created>
  <dcterms:modified xsi:type="dcterms:W3CDTF">2025-06-06T16:31:00Z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