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9DFA8F2" w:rsidR="00ED0D58" w:rsidRPr="008B3129" w:rsidRDefault="00EB519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B5191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PADILLA - FASE(XII)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22760AAB" w:rsidR="00ED0D58" w:rsidRPr="00695371" w:rsidRDefault="00EB5191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B519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071/25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CB911" w14:textId="77777777" w:rsidR="00EB5191" w:rsidRPr="00EB5191" w:rsidRDefault="00EB5191" w:rsidP="00EB5191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B5191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3D44A548" w:rsidR="00077B8F" w:rsidRPr="00693B26" w:rsidRDefault="00EB5191" w:rsidP="00EB51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5191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88.968,88 (Ochenta y Ocho Mil Novecientos Sesenta y Ocho 88/100 </w:t>
            </w:r>
            <w:proofErr w:type="gramStart"/>
            <w:r w:rsidRPr="00EB5191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EB5191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7E9257A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7B563FC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7E38D325" w:rsidR="00316608" w:rsidRPr="00DE0394" w:rsidRDefault="00A129F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C9E4965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6CEE209" w:rsidR="00693B26" w:rsidRPr="00693B26" w:rsidRDefault="00853F1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EB5191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73F10028" w:rsidR="00693B26" w:rsidRPr="00693B26" w:rsidRDefault="00853F1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88B6C19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F06E252" w:rsidR="00693B26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E48BA85" w:rsidR="00693B26" w:rsidRPr="00693B26" w:rsidRDefault="00853F1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EB5191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07726AC8" w:rsidR="00693B26" w:rsidRPr="00693B26" w:rsidRDefault="00853F1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0936C4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1E30BCA0" w:rsidR="00693B26" w:rsidRPr="00CD29B3" w:rsidRDefault="00EB5191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B5191">
              <w:rPr>
                <w:b/>
                <w:bCs/>
                <w:sz w:val="16"/>
                <w:szCs w:val="16"/>
              </w:rPr>
              <w:t>https://meet.google.com/trz-kmjj-mku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9E18CB0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2AD1124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87E6DA8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14B1434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7348D0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0C59D35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575E83B" w:rsidR="00B650D1" w:rsidRPr="00DE0394" w:rsidRDefault="00A129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EB5191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EB5191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936C4"/>
    <w:rsid w:val="000C35A9"/>
    <w:rsid w:val="00167693"/>
    <w:rsid w:val="00167D25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4E50D0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736"/>
    <w:rsid w:val="00751830"/>
    <w:rsid w:val="00754326"/>
    <w:rsid w:val="007C5249"/>
    <w:rsid w:val="007F2A5F"/>
    <w:rsid w:val="007F3BC7"/>
    <w:rsid w:val="008340A4"/>
    <w:rsid w:val="008467B4"/>
    <w:rsid w:val="00853F10"/>
    <w:rsid w:val="00865CE0"/>
    <w:rsid w:val="0087063C"/>
    <w:rsid w:val="00881C8F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129FD"/>
    <w:rsid w:val="00A34852"/>
    <w:rsid w:val="00A3702E"/>
    <w:rsid w:val="00A37605"/>
    <w:rsid w:val="00A453DC"/>
    <w:rsid w:val="00A46353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B43F8"/>
    <w:rsid w:val="00BC403D"/>
    <w:rsid w:val="00BD0EE7"/>
    <w:rsid w:val="00BD30F8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B5191"/>
    <w:rsid w:val="00EC0423"/>
    <w:rsid w:val="00ED0D58"/>
    <w:rsid w:val="00EF7FA3"/>
    <w:rsid w:val="00F122A5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140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56</cp:revision>
  <cp:lastPrinted>2025-06-06T16:49:00Z</cp:lastPrinted>
  <dcterms:created xsi:type="dcterms:W3CDTF">2025-03-29T15:04:00Z</dcterms:created>
  <dcterms:modified xsi:type="dcterms:W3CDTF">2025-06-06T16:49:00Z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