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533171F" w:rsidR="00ED0D58" w:rsidRPr="008B3129" w:rsidRDefault="000936C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0936C4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SUCRE - FASE(LXXXV)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860C66C" w:rsidR="00ED0D58" w:rsidRPr="00695371" w:rsidRDefault="000936C4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936C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069/25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5394B" w14:textId="77777777" w:rsidR="000936C4" w:rsidRPr="000936C4" w:rsidRDefault="000936C4" w:rsidP="000936C4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0936C4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7E23E39C" w:rsidR="00077B8F" w:rsidRPr="00693B26" w:rsidRDefault="000936C4" w:rsidP="00093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36C4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113.729,74 (Ciento Trece Mil Setecientos Veintinueve 74/100 </w:t>
            </w:r>
            <w:proofErr w:type="gramStart"/>
            <w:r w:rsidRPr="000936C4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0936C4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7E9257A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7E38D325" w:rsidR="00316608" w:rsidRPr="00DE0394" w:rsidRDefault="00A129F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C9E4965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059F8A4" w:rsidR="00693B26" w:rsidRPr="00693B26" w:rsidRDefault="000936C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7FC00339" w:rsidR="00693B26" w:rsidRPr="00693B26" w:rsidRDefault="00A129F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88B6C19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F06E252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9421F52" w:rsidR="00693B26" w:rsidRPr="00693B26" w:rsidRDefault="000936C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E2087E1" w:rsidR="00693B26" w:rsidRPr="00693B26" w:rsidRDefault="000936C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F3FB7C9" w:rsidR="00693B26" w:rsidRPr="00CD29B3" w:rsidRDefault="000936C4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936C4">
              <w:rPr>
                <w:b/>
                <w:bCs/>
                <w:sz w:val="16"/>
                <w:szCs w:val="16"/>
              </w:rPr>
              <w:t>https://meet.google.com/ftx-kasa-ztq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9E18CB0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2AD1124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87E6DA8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14B143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7348D0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0C59D35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575E83B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0936C4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0936C4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936C4"/>
    <w:rsid w:val="000C35A9"/>
    <w:rsid w:val="00167D25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353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0F8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5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138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54</cp:revision>
  <cp:lastPrinted>2025-06-06T16:12:00Z</cp:lastPrinted>
  <dcterms:created xsi:type="dcterms:W3CDTF">2025-03-29T15:04:00Z</dcterms:created>
  <dcterms:modified xsi:type="dcterms:W3CDTF">2025-06-06T16:12:00Z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