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31E04" w14:textId="186ADEBF" w:rsidR="0020208F" w:rsidRPr="0020208F" w:rsidRDefault="0020208F" w:rsidP="0020208F">
      <w:pPr>
        <w:tabs>
          <w:tab w:val="center" w:pos="4599"/>
        </w:tabs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sz w:val="26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6"/>
          <w:szCs w:val="26"/>
          <w:lang w:val="it-IT" w:eastAsia="es-ES"/>
        </w:rPr>
        <w:t>AGENCIA ESTATAL DE VIVIENDA</w:t>
      </w:r>
    </w:p>
    <w:p w14:paraId="2C635EEA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>CONVOCATORIA  PARA PROCESO DE CONTRATACION</w:t>
      </w:r>
    </w:p>
    <w:p w14:paraId="7B3CFA37" w14:textId="19808B24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 xml:space="preserve">GESTION </w:t>
      </w:r>
      <w:r w:rsidR="00AC6052">
        <w:rPr>
          <w:rFonts w:ascii="Arial" w:eastAsia="Times New Roman" w:hAnsi="Arial" w:cs="Arial"/>
          <w:b/>
          <w:sz w:val="24"/>
          <w:szCs w:val="26"/>
          <w:lang w:val="it-IT" w:eastAsia="es-ES"/>
        </w:rPr>
        <w:t>2025</w:t>
      </w:r>
    </w:p>
    <w:p w14:paraId="6D580D8F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</w:p>
    <w:tbl>
      <w:tblPr>
        <w:tblW w:w="5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0"/>
        <w:gridCol w:w="146"/>
        <w:gridCol w:w="158"/>
        <w:gridCol w:w="284"/>
        <w:gridCol w:w="158"/>
        <w:gridCol w:w="1178"/>
        <w:gridCol w:w="416"/>
        <w:gridCol w:w="1017"/>
        <w:gridCol w:w="11"/>
        <w:gridCol w:w="223"/>
        <w:gridCol w:w="34"/>
        <w:gridCol w:w="296"/>
        <w:gridCol w:w="1785"/>
        <w:gridCol w:w="1514"/>
        <w:gridCol w:w="95"/>
        <w:gridCol w:w="197"/>
      </w:tblGrid>
      <w:tr w:rsidR="0020208F" w:rsidRPr="0020208F" w14:paraId="1E5C7AAE" w14:textId="77777777" w:rsidTr="00D13339">
        <w:trPr>
          <w:trHeight w:val="19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60D1145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0" w:name="_Hlk181199754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20208F" w:rsidRPr="0020208F" w14:paraId="5F65660B" w14:textId="77777777" w:rsidTr="00D13339">
        <w:trPr>
          <w:trHeight w:val="5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B2D4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208F" w:rsidRPr="0020208F" w14:paraId="1AEB19A1" w14:textId="77777777" w:rsidTr="006240AC">
        <w:trPr>
          <w:trHeight w:val="27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089EF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5EC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A0D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CCEF5C" w14:textId="3FDECD76" w:rsidR="0020208F" w:rsidRPr="0020208F" w:rsidRDefault="006240AC" w:rsidP="00093EF2">
            <w:pPr>
              <w:spacing w:after="0" w:line="240" w:lineRule="auto"/>
              <w:ind w:left="142" w:right="243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val="es-ES"/>
              </w:rPr>
            </w:pP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NUEVA AUTOCONSTRUCCIÓN 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EN EL MUNICIPIO DE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CHOQUE COTA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 – FASE (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IV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>) 202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5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 – ORURO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(SEGUNDA CONVOCATORIA)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79BA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C3DBE16" w14:textId="77777777" w:rsidTr="00644830">
        <w:trPr>
          <w:trHeight w:val="44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305A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0B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FD3DE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1D0A75E" w14:textId="77777777" w:rsidTr="006240AC">
        <w:trPr>
          <w:trHeight w:val="28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217A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1ED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F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453837" w14:textId="3BFDEB6F" w:rsidR="0020208F" w:rsidRPr="0020208F" w:rsidRDefault="006240AC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7C5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1557CC" w14:textId="77777777" w:rsidTr="00644830">
        <w:trPr>
          <w:trHeight w:val="11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17680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CC9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8395C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CA68EF6" w14:textId="77777777" w:rsidTr="00644830">
        <w:trPr>
          <w:trHeight w:val="23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5ED8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F5C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2FC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06E17A" w14:textId="3BB37EEC" w:rsidR="0020208F" w:rsidRPr="0020208F" w:rsidRDefault="00AC6052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2661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4F7E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A14A053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768DA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6C3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9EE3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22EE7E7" w14:textId="77777777" w:rsidTr="006240AC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783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1BC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72C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9B6149" w14:textId="5933945E" w:rsidR="00EC591A" w:rsidRPr="0020208F" w:rsidRDefault="006240AC" w:rsidP="00EC59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</w:t>
            </w:r>
            <w:r w:rsidRPr="00D01891">
              <w:rPr>
                <w:rFonts w:ascii="Arial" w:hAnsi="Arial" w:cs="Arial"/>
                <w:b/>
                <w:sz w:val="16"/>
                <w:szCs w:val="16"/>
              </w:rPr>
              <w:t xml:space="preserve">3.889.350,02 (Tres millones ochocientos ochenta y nueve mil trescientos cincuenta 02/100 bolivianos).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0064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65311660" w14:textId="77777777" w:rsidTr="00644830">
        <w:trPr>
          <w:trHeight w:val="6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375A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DDA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76D8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6240AC" w:rsidRPr="0020208F" w14:paraId="337BCAE0" w14:textId="77777777" w:rsidTr="006240AC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44E46" w14:textId="77777777" w:rsidR="006240AC" w:rsidRPr="0020208F" w:rsidRDefault="006240AC" w:rsidP="006240A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Plazo de Ejecución en (días calendario)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8E67" w14:textId="77777777" w:rsidR="006240AC" w:rsidRPr="0020208F" w:rsidRDefault="006240AC" w:rsidP="006240A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B704" w14:textId="77777777" w:rsidR="006240AC" w:rsidRPr="0020208F" w:rsidRDefault="006240AC" w:rsidP="00624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B41E19" w14:textId="0A630110" w:rsidR="006240AC" w:rsidRPr="0020208F" w:rsidRDefault="006240AC" w:rsidP="006240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D0189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180 (Ciento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D0189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chenta)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días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F3727C" w14:textId="77777777" w:rsidR="006240AC" w:rsidRPr="0020208F" w:rsidRDefault="006240AC" w:rsidP="00624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240AC" w:rsidRPr="0020208F" w14:paraId="7B166304" w14:textId="77777777" w:rsidTr="00644830">
        <w:trPr>
          <w:trHeight w:val="50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2C652" w14:textId="77777777" w:rsidR="006240AC" w:rsidRPr="0020208F" w:rsidRDefault="006240AC" w:rsidP="006240A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148C" w14:textId="77777777" w:rsidR="006240AC" w:rsidRPr="0020208F" w:rsidRDefault="006240AC" w:rsidP="006240A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43A1F" w14:textId="77777777" w:rsidR="006240AC" w:rsidRPr="0020208F" w:rsidRDefault="006240AC" w:rsidP="00624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240AC" w:rsidRPr="0020208F" w14:paraId="1CE79225" w14:textId="77777777" w:rsidTr="006240AC">
        <w:trPr>
          <w:trHeight w:val="12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193A8" w14:textId="77777777" w:rsidR="006240AC" w:rsidRPr="0020208F" w:rsidRDefault="006240AC" w:rsidP="006240A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499A" w14:textId="77777777" w:rsidR="006240AC" w:rsidRPr="0020208F" w:rsidRDefault="006240AC" w:rsidP="006240A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9447" w14:textId="77777777" w:rsidR="006240AC" w:rsidRPr="0020208F" w:rsidRDefault="006240AC" w:rsidP="00624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434108" w14:textId="1A4109B6" w:rsidR="006240AC" w:rsidRPr="006240AC" w:rsidRDefault="006240AC" w:rsidP="006240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0A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5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B68F" w14:textId="77777777" w:rsidR="006240AC" w:rsidRPr="0020208F" w:rsidRDefault="006240AC" w:rsidP="00624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1711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25FF1" w14:textId="77777777" w:rsidR="006240AC" w:rsidRPr="0020208F" w:rsidRDefault="006240AC" w:rsidP="00624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240AC" w:rsidRPr="0020208F" w14:paraId="3DC29AEE" w14:textId="77777777" w:rsidTr="006240AC">
        <w:trPr>
          <w:trHeight w:val="46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E5700" w14:textId="77777777" w:rsidR="006240AC" w:rsidRPr="0020208F" w:rsidRDefault="006240AC" w:rsidP="006240A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98BB" w14:textId="77777777" w:rsidR="006240AC" w:rsidRPr="0020208F" w:rsidRDefault="006240AC" w:rsidP="006240A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0FFA" w14:textId="77777777" w:rsidR="006240AC" w:rsidRPr="0020208F" w:rsidRDefault="006240AC" w:rsidP="00624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DE60D" w14:textId="77777777" w:rsidR="006240AC" w:rsidRPr="006240AC" w:rsidRDefault="006240AC" w:rsidP="006240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F60B5" w14:textId="77777777" w:rsidR="006240AC" w:rsidRPr="0020208F" w:rsidRDefault="006240AC" w:rsidP="00624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DCD74" w14:textId="77777777" w:rsidR="006240AC" w:rsidRPr="0020208F" w:rsidRDefault="006240AC" w:rsidP="00624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FC2D7" w14:textId="77777777" w:rsidR="006240AC" w:rsidRPr="0020208F" w:rsidRDefault="006240AC" w:rsidP="00624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240AC" w:rsidRPr="0020208F" w14:paraId="319A81E9" w14:textId="77777777" w:rsidTr="006240AC">
        <w:trPr>
          <w:trHeight w:val="39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E7AB8" w14:textId="77777777" w:rsidR="006240AC" w:rsidRPr="0020208F" w:rsidRDefault="006240AC" w:rsidP="006240A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D204" w14:textId="77777777" w:rsidR="006240AC" w:rsidRPr="0020208F" w:rsidRDefault="006240AC" w:rsidP="006240A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AFF4" w14:textId="77777777" w:rsidR="006240AC" w:rsidRPr="0020208F" w:rsidRDefault="006240AC" w:rsidP="00624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620EF1" w14:textId="4C1E5273" w:rsidR="006240AC" w:rsidRPr="006240AC" w:rsidRDefault="006240AC" w:rsidP="006240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0A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EB38" w14:textId="77777777" w:rsidR="006240AC" w:rsidRPr="0020208F" w:rsidRDefault="006240AC" w:rsidP="00624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color w:val="ED0000"/>
                <w:sz w:val="16"/>
                <w:szCs w:val="16"/>
              </w:rPr>
              <w:t>Convocatoria Pública Nacional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C3C1F8" w14:textId="77777777" w:rsidR="006240AC" w:rsidRPr="0020208F" w:rsidRDefault="006240AC" w:rsidP="00624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F54665" w14:textId="77777777" w:rsidR="006240AC" w:rsidRPr="0020208F" w:rsidRDefault="006240AC" w:rsidP="00624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240AC" w:rsidRPr="0020208F" w14:paraId="29487ADC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68CBB" w14:textId="77777777" w:rsidR="006240AC" w:rsidRPr="0020208F" w:rsidRDefault="006240AC" w:rsidP="00624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A78B" w14:textId="77777777" w:rsidR="006240AC" w:rsidRPr="0020208F" w:rsidRDefault="006240AC" w:rsidP="006240A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854F86" w14:textId="77777777" w:rsidR="006240AC" w:rsidRPr="006240AC" w:rsidRDefault="006240AC" w:rsidP="006240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6240AC" w:rsidRPr="0020208F" w14:paraId="33376238" w14:textId="77777777" w:rsidTr="006240AC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DFFB8" w14:textId="77777777" w:rsidR="006240AC" w:rsidRPr="0020208F" w:rsidRDefault="006240AC" w:rsidP="006240A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1FB8" w14:textId="77777777" w:rsidR="006240AC" w:rsidRPr="0020208F" w:rsidRDefault="006240AC" w:rsidP="006240A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A293" w14:textId="77777777" w:rsidR="006240AC" w:rsidRPr="0020208F" w:rsidRDefault="006240AC" w:rsidP="00624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8A94E1" w14:textId="424DDC9F" w:rsidR="006240AC" w:rsidRPr="006240AC" w:rsidRDefault="006240AC" w:rsidP="006240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0A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4D6A" w14:textId="77777777" w:rsidR="006240AC" w:rsidRPr="0020208F" w:rsidRDefault="006240AC" w:rsidP="00624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6C8E8A" w14:textId="77777777" w:rsidR="006240AC" w:rsidRPr="0020208F" w:rsidRDefault="006240AC" w:rsidP="00624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4EBFE" w14:textId="77777777" w:rsidR="006240AC" w:rsidRPr="0020208F" w:rsidRDefault="006240AC" w:rsidP="00624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E6163" w14:textId="77777777" w:rsidR="006240AC" w:rsidRPr="0020208F" w:rsidRDefault="006240AC" w:rsidP="00624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EB054E" w14:textId="77777777" w:rsidR="006240AC" w:rsidRPr="0020208F" w:rsidRDefault="006240AC" w:rsidP="00624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240AC" w:rsidRPr="0020208F" w14:paraId="5966CDFE" w14:textId="77777777" w:rsidTr="00644830">
        <w:trPr>
          <w:trHeight w:val="4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FD2DC" w14:textId="77777777" w:rsidR="006240AC" w:rsidRPr="0020208F" w:rsidRDefault="006240AC" w:rsidP="00624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3DED" w14:textId="77777777" w:rsidR="006240AC" w:rsidRPr="0020208F" w:rsidRDefault="006240AC" w:rsidP="006240A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99E9E" w14:textId="77777777" w:rsidR="006240AC" w:rsidRPr="006240AC" w:rsidRDefault="006240AC" w:rsidP="006240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6240AC" w:rsidRPr="0020208F" w14:paraId="6785C2CB" w14:textId="77777777" w:rsidTr="00644830">
        <w:trPr>
          <w:trHeight w:val="81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964C2" w14:textId="77777777" w:rsidR="006240AC" w:rsidRPr="0020208F" w:rsidRDefault="006240AC" w:rsidP="006240A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Seriedad de Propuestas para montos mayores a Bs1.000.000,00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5E5D" w14:textId="77777777" w:rsidR="006240AC" w:rsidRPr="0020208F" w:rsidRDefault="006240AC" w:rsidP="006240A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E13E" w14:textId="77777777" w:rsidR="006240AC" w:rsidRPr="0020208F" w:rsidRDefault="006240AC" w:rsidP="00624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F0B7A1" w14:textId="4015873E" w:rsidR="006240AC" w:rsidRPr="006240AC" w:rsidRDefault="006240AC" w:rsidP="006240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0A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667F" w14:textId="77777777" w:rsidR="006240AC" w:rsidRPr="0020208F" w:rsidRDefault="006240AC" w:rsidP="006240AC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6240AC" w:rsidRPr="0020208F" w14:paraId="15E3FA86" w14:textId="77777777" w:rsidTr="00644830">
        <w:trPr>
          <w:trHeight w:val="46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EC97B" w14:textId="77777777" w:rsidR="006240AC" w:rsidRPr="0020208F" w:rsidRDefault="006240AC" w:rsidP="00624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Cumplimiento de Contrato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1E18" w14:textId="77777777" w:rsidR="006240AC" w:rsidRPr="0020208F" w:rsidRDefault="006240AC" w:rsidP="00624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5137" w14:textId="77777777" w:rsidR="006240AC" w:rsidRPr="0020208F" w:rsidRDefault="006240AC" w:rsidP="00624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9F844B" w14:textId="14F23A4E" w:rsidR="006240AC" w:rsidRPr="006240AC" w:rsidRDefault="006240AC" w:rsidP="006240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0A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1EDE" w14:textId="77777777" w:rsidR="006240AC" w:rsidRPr="0020208F" w:rsidRDefault="006240AC" w:rsidP="006240AC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6240AC" w:rsidRPr="0020208F" w14:paraId="11E633EA" w14:textId="77777777" w:rsidTr="00644830">
        <w:trPr>
          <w:trHeight w:val="46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EB248" w14:textId="77777777" w:rsidR="006240AC" w:rsidRPr="0020208F" w:rsidRDefault="006240AC" w:rsidP="006240A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Correcta Inversión de Anticipo)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588F" w14:textId="77777777" w:rsidR="006240AC" w:rsidRPr="0020208F" w:rsidRDefault="006240AC" w:rsidP="006240A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4F13" w14:textId="77777777" w:rsidR="006240AC" w:rsidRPr="0020208F" w:rsidRDefault="006240AC" w:rsidP="00624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DA5FAC" w14:textId="2BB38194" w:rsidR="006240AC" w:rsidRPr="0020208F" w:rsidRDefault="006240AC" w:rsidP="006240A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262C" w14:textId="77777777" w:rsidR="006240AC" w:rsidRPr="0020208F" w:rsidRDefault="006240AC" w:rsidP="006240AC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6240AC" w:rsidRPr="0020208F" w14:paraId="02F6B707" w14:textId="77777777" w:rsidTr="00644830">
        <w:trPr>
          <w:trHeight w:val="82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247E3" w14:textId="77777777" w:rsidR="006240AC" w:rsidRPr="0020208F" w:rsidRDefault="006240AC" w:rsidP="006240A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ABEE" w14:textId="77777777" w:rsidR="006240AC" w:rsidRPr="0020208F" w:rsidRDefault="006240AC" w:rsidP="006240A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827C" w14:textId="77777777" w:rsidR="006240AC" w:rsidRPr="0020208F" w:rsidRDefault="006240AC" w:rsidP="00624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8B49" w14:textId="77777777" w:rsidR="006240AC" w:rsidRPr="0020208F" w:rsidRDefault="006240AC" w:rsidP="006240A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7139" w14:textId="77777777" w:rsidR="006240AC" w:rsidRPr="0020208F" w:rsidRDefault="006240AC" w:rsidP="006240A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9E65B5E" w14:textId="77777777" w:rsidR="006240AC" w:rsidRPr="0020208F" w:rsidRDefault="006240AC" w:rsidP="006240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FFD0" w14:textId="77777777" w:rsidR="006240AC" w:rsidRPr="0020208F" w:rsidRDefault="006240AC" w:rsidP="006240A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7FA1B729" w14:textId="77777777" w:rsidR="006240AC" w:rsidRPr="0020208F" w:rsidRDefault="006240AC" w:rsidP="006240A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del Organismo Financiador</w:t>
            </w:r>
          </w:p>
          <w:p w14:paraId="79FC8F9C" w14:textId="77777777" w:rsidR="006240AC" w:rsidRPr="0020208F" w:rsidRDefault="006240AC" w:rsidP="006240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4D47" w14:textId="77777777" w:rsidR="006240AC" w:rsidRPr="0020208F" w:rsidRDefault="006240AC" w:rsidP="00624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9581" w14:textId="77777777" w:rsidR="006240AC" w:rsidRPr="0020208F" w:rsidRDefault="006240AC" w:rsidP="006240A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413E" w14:textId="77777777" w:rsidR="006240AC" w:rsidRPr="0020208F" w:rsidRDefault="006240AC" w:rsidP="00624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240AC" w:rsidRPr="0020208F" w14:paraId="74CF05AE" w14:textId="77777777" w:rsidTr="00644830">
        <w:trPr>
          <w:trHeight w:val="42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8304E" w14:textId="77777777" w:rsidR="006240AC" w:rsidRPr="0020208F" w:rsidRDefault="006240AC" w:rsidP="006240A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F2FB" w14:textId="77777777" w:rsidR="006240AC" w:rsidRPr="0020208F" w:rsidRDefault="006240AC" w:rsidP="006240A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8571" w14:textId="77777777" w:rsidR="006240AC" w:rsidRPr="0020208F" w:rsidRDefault="006240AC" w:rsidP="00624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F613" w14:textId="77777777" w:rsidR="006240AC" w:rsidRPr="0020208F" w:rsidRDefault="006240AC" w:rsidP="00624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0F52" w14:textId="77777777" w:rsidR="006240AC" w:rsidRPr="0020208F" w:rsidRDefault="006240AC" w:rsidP="00624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F37D28" w14:textId="77777777" w:rsidR="006240AC" w:rsidRPr="0020208F" w:rsidRDefault="006240AC" w:rsidP="00624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OTROS RECURSOS ESPECIFICOS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1C21" w14:textId="77777777" w:rsidR="006240AC" w:rsidRPr="0020208F" w:rsidRDefault="006240AC" w:rsidP="00624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E50B76" w14:textId="77777777" w:rsidR="006240AC" w:rsidRPr="0020208F" w:rsidRDefault="006240AC" w:rsidP="006240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100%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6FCE" w14:textId="77777777" w:rsidR="006240AC" w:rsidRPr="0020208F" w:rsidRDefault="006240AC" w:rsidP="006240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bookmarkEnd w:id="0"/>
    </w:tbl>
    <w:p w14:paraId="4519C7DE" w14:textId="77777777" w:rsidR="0020208F" w:rsidRDefault="0020208F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BBA96A1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803FC1C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182BE1F" w14:textId="77777777" w:rsidR="002824AD" w:rsidRPr="0020208F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901" w:type="pct"/>
        <w:tblInd w:w="-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959"/>
        <w:gridCol w:w="1202"/>
        <w:gridCol w:w="611"/>
        <w:gridCol w:w="194"/>
        <w:gridCol w:w="127"/>
        <w:gridCol w:w="19"/>
        <w:gridCol w:w="179"/>
        <w:gridCol w:w="142"/>
        <w:gridCol w:w="686"/>
        <w:gridCol w:w="223"/>
        <w:gridCol w:w="527"/>
        <w:gridCol w:w="144"/>
        <w:gridCol w:w="304"/>
        <w:gridCol w:w="146"/>
        <w:gridCol w:w="804"/>
        <w:gridCol w:w="148"/>
        <w:gridCol w:w="119"/>
        <w:gridCol w:w="146"/>
        <w:gridCol w:w="390"/>
        <w:gridCol w:w="2651"/>
        <w:gridCol w:w="483"/>
        <w:gridCol w:w="183"/>
        <w:gridCol w:w="25"/>
      </w:tblGrid>
      <w:tr w:rsidR="0020208F" w:rsidRPr="0020208F" w14:paraId="131B4D81" w14:textId="77777777" w:rsidTr="00D13339">
        <w:trPr>
          <w:gridBefore w:val="1"/>
          <w:gridAfter w:val="1"/>
          <w:wBefore w:w="4" w:type="pct"/>
          <w:wAfter w:w="14" w:type="pct"/>
          <w:trHeight w:val="188"/>
        </w:trPr>
        <w:tc>
          <w:tcPr>
            <w:tcW w:w="4982" w:type="pct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915599B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bookmarkStart w:id="1" w:name="_Hlk189485587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GENERALES DE LA AEVIVIENDA</w:t>
            </w:r>
          </w:p>
        </w:tc>
      </w:tr>
      <w:tr w:rsidR="0020208F" w:rsidRPr="0020208F" w14:paraId="7AED018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8F83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6880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E5E8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92A59BA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1C4B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4340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0D26D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B9803B0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23A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73A57638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11C0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Domicilio</w:t>
            </w:r>
          </w:p>
          <w:p w14:paraId="335DCC48" w14:textId="77777777" w:rsidR="0020208F" w:rsidRPr="0020208F" w:rsidRDefault="0020208F" w:rsidP="0020208F">
            <w:pPr>
              <w:spacing w:after="0" w:line="240" w:lineRule="auto"/>
              <w:ind w:left="-1673" w:right="-1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9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72AA6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0908E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66E9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CF92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05C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DB31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2CAB8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Dirección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D7E5D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0208F" w:rsidRPr="0020208F" w14:paraId="11A45F16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54AA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D38A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72B4D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29128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ORURO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BD231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3F951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CENTRAL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C20566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455DAF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COCHABAMBA No.151 ENTRE VELASCO GALVARRO Y 6 DE AGOSTO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D34E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65CF62C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0938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969C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BE42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3A8309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CEA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2A874C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447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469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F93EBB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10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C6BB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B1F65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BFB7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0A46FC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1A75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DA1D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FBB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F77FCBE" w14:textId="77777777" w:rsidTr="00D13339">
        <w:trPr>
          <w:trHeight w:val="18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F620C1F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lastRenderedPageBreak/>
              <w:t>PERSONAL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20208F" w:rsidRPr="0020208F" w14:paraId="3AAF619B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7EC0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77F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73" w:type="pct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77E27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412FE1A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403D1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3932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0772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84AB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835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D92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05A4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DF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4CBD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BCEB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7233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A34CB6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C5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93C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649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A4C4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ESPEJO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2394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FBC8C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1A4B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293CC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D639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B2E57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DIRECTOR GENERAL EJECUTIVO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9A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A6CB094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0C28D59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5881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3C4C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11D6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2A03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9FC2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A72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9244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235F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C89E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93994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20A118C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BF11E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EB99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2943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C20C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31BD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F9F8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8067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4DBA5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22F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DE12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2C3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551D150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40712B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26785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A3E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8E43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YUCRA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21E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4D9F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9DE3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F0B3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ALVARO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E4D5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2AE9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DIRECTOR DEPARTAMENTAL -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8A22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129B773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D7E2C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23915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A533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69AA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7CB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FA3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9197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1D4A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8B56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4385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E2281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6ED2BDFA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6FAB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6A08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8A79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147A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CE8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AF59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CBF6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8B86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802C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FED7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54E8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FB965DE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F025A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A0B2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A32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69E5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MORALES 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F07A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265AF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CRUZ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7D0E9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A4EA8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 BENECIO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52D4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66010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RESPONSABLE DE GESTIÓN DE PROYECTOS – DEPARTAMENTAL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1A73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7CF84F9" w14:textId="77777777" w:rsidTr="00D13339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5AA8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EC9FD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BCD2E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F47D1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6F3DE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A6DEB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BB39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8E12C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73071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E359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441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3F2CEAAC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  <w:bookmarkStart w:id="2" w:name="_Toc347486252"/>
      <w:bookmarkEnd w:id="1"/>
    </w:p>
    <w:p w14:paraId="39339463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p w14:paraId="0AD073E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bookmarkEnd w:id="2"/>
    <w:p w14:paraId="79FA5760" w14:textId="77777777" w:rsidR="0020208F" w:rsidRPr="0020208F" w:rsidRDefault="0020208F" w:rsidP="0020208F">
      <w:pPr>
        <w:numPr>
          <w:ilvl w:val="0"/>
          <w:numId w:val="3"/>
        </w:numPr>
        <w:spacing w:after="0" w:line="240" w:lineRule="auto"/>
        <w:ind w:left="426"/>
        <w:jc w:val="both"/>
        <w:outlineLvl w:val="0"/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</w:pPr>
      <w:r w:rsidRPr="0020208F"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  <w:t>CRONOGRAMA DE PLAZOS DEL PROCESO DE CONTRATACIÓN</w:t>
      </w:r>
    </w:p>
    <w:p w14:paraId="13F6F98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El proceso de contratación se sujetará al siguiente Cronograma de Plazos:</w:t>
      </w:r>
    </w:p>
    <w:tbl>
      <w:tblPr>
        <w:tblW w:w="5973" w:type="pct"/>
        <w:tblInd w:w="-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3479"/>
        <w:gridCol w:w="121"/>
        <w:gridCol w:w="120"/>
        <w:gridCol w:w="347"/>
        <w:gridCol w:w="120"/>
        <w:gridCol w:w="375"/>
        <w:gridCol w:w="120"/>
        <w:gridCol w:w="513"/>
        <w:gridCol w:w="123"/>
        <w:gridCol w:w="120"/>
        <w:gridCol w:w="364"/>
        <w:gridCol w:w="148"/>
        <w:gridCol w:w="363"/>
        <w:gridCol w:w="120"/>
        <w:gridCol w:w="120"/>
        <w:gridCol w:w="2832"/>
        <w:gridCol w:w="264"/>
      </w:tblGrid>
      <w:tr w:rsidR="0020208F" w:rsidRPr="0020208F" w14:paraId="0A8152FE" w14:textId="77777777" w:rsidTr="00D13339">
        <w:trPr>
          <w:trHeight w:val="285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04CEBE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3" w:name="_Hlk196735491"/>
            <w:r w:rsidRPr="0020208F"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CRONOGRAMA DE PLAZOS</w:t>
            </w:r>
          </w:p>
        </w:tc>
      </w:tr>
      <w:tr w:rsidR="0020208F" w:rsidRPr="0020208F" w14:paraId="070B5CEC" w14:textId="77777777" w:rsidTr="00D13339">
        <w:trPr>
          <w:trHeight w:val="285"/>
        </w:trPr>
        <w:tc>
          <w:tcPr>
            <w:tcW w:w="214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1E59896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6BF917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57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4E179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40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AA0D4A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 xml:space="preserve">LUGAR </w:t>
            </w:r>
          </w:p>
        </w:tc>
      </w:tr>
      <w:tr w:rsidR="0020208F" w:rsidRPr="0020208F" w14:paraId="617753AA" w14:textId="77777777" w:rsidTr="00D13339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F871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17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C66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Publicación en la página web de la AEVIVIENDA.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78BC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9BD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CA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5B6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90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A092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D73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3DD2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3BF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EB7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F051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337C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2AF5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A0C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0D967E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95FD106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93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21C5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929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9CBCEC" w14:textId="15F6F8C8" w:rsidR="0020208F" w:rsidRPr="0020208F" w:rsidRDefault="006240AC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877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5EEFB20" w14:textId="6A044A91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6240AC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4BD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8812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39A6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BF7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035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211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C8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9B8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F95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572D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AGENCIA ESTATAL DE VIVIENDA – DEPARTAMENTAL ORURO</w:t>
            </w: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7D98E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5749EC0" w14:textId="77777777" w:rsidTr="00D13339">
        <w:trPr>
          <w:trHeight w:val="541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E2BD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956D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9C54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5F61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C2E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016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660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76B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563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236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2B60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6BC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60D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5E3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901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5321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FFA3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1D20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4DB2BE1" w14:textId="77777777" w:rsidTr="00D13339">
        <w:trPr>
          <w:trHeight w:val="7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FAF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69022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8563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410F7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C3D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114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E5F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E250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EF2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426A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58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4BE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A98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5923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1757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8C09F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78C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47844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49A79A1A" w14:textId="77777777" w:rsidTr="00D13339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2F48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0505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BF0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4C19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1B8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19D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AFB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916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1E9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103D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C73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AB5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6EE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97E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DC66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4A49D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05C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7F33E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07B93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CFBF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8F6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00F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3E0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9F1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4DF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3C60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0F0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F1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CE0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25E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32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356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5203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12C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055A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41224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FF9B04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59A7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7549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A9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260062" w14:textId="3341268F" w:rsidR="0020208F" w:rsidRPr="0020208F" w:rsidRDefault="006240AC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  <w:p w14:paraId="7BE9A9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E0BDF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879602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36B5F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3725E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3B670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910616D" w14:textId="2BB3C579" w:rsidR="0020208F" w:rsidRPr="0020208F" w:rsidRDefault="006240AC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64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84F769" w14:textId="45B6B965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E3304A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  <w:p w14:paraId="001451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69343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A9CBB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D330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F43A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6306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2F3615A" w14:textId="461EE746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E3304A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EA71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149B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  <w:p w14:paraId="6F8C280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EE9194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F7C30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5512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CB371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B281D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CF2FD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F0B7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C459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0A36BF7" w14:textId="2D8DC323" w:rsidR="0020208F" w:rsidRPr="0020208F" w:rsidRDefault="00EE0674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  <w:p w14:paraId="7871CB84" w14:textId="77777777" w:rsidR="0020208F" w:rsidRPr="0020208F" w:rsidRDefault="0020208F" w:rsidP="00AC605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09974F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285A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929AF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F4BFE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1604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6DDF2C6" w14:textId="458ADEF5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EE067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755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5C7760" w14:textId="066AFBB9" w:rsidR="0020208F" w:rsidRPr="0020208F" w:rsidRDefault="00EE0674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  <w:p w14:paraId="4D5C63C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C6CDB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72F9F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0C345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43FC3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D481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0EF103D" w14:textId="1B5718CE" w:rsidR="0020208F" w:rsidRPr="0020208F" w:rsidRDefault="00EE0674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EA2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2F3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128C6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544AF7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</w:t>
            </w:r>
          </w:p>
          <w:p w14:paraId="5AFCE05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APERTURA:</w:t>
            </w:r>
          </w:p>
          <w:p w14:paraId="323848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y por medio del siguiente enlace:</w:t>
            </w:r>
          </w:p>
          <w:p w14:paraId="34505ADE" w14:textId="20221BC0" w:rsidR="0020208F" w:rsidRPr="00096387" w:rsidRDefault="006240AC" w:rsidP="00E3304A">
            <w:pPr>
              <w:spacing w:after="0"/>
              <w:jc w:val="center"/>
            </w:pPr>
            <w:hyperlink r:id="rId9" w:history="1">
              <w:r w:rsidRPr="00B96A34">
                <w:rPr>
                  <w:rStyle w:val="Hipervnculo"/>
                </w:rPr>
                <w:t>https://meet.google.com/orh-frzs-nky</w:t>
              </w:r>
            </w:hyperlink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AD7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D7B8F2" w14:textId="77777777" w:rsidTr="00D13339">
        <w:trPr>
          <w:trHeight w:val="15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EC7B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3EFA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0E19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ECA4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4037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68D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F0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393E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D42D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9B7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7EA6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503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922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175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03EDA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104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74EE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2FA3B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A22355D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DEFB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2D5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95C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40E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7537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9C3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C23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CBA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150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33F1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2D0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12BA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5789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BF42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490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8AB2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20A24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96C25FA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1D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810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14D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252D4F" w14:textId="0FF23A8E" w:rsidR="0020208F" w:rsidRPr="0020208F" w:rsidRDefault="00E3304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6240AC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7FD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E258FB" w14:textId="6EAC9FAE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E3304A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C65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465BA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3760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895C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8FE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D2BB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32B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7252E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E2F5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044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38C5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362D3A" w14:textId="77777777" w:rsidTr="00D13339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F99E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403E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B7F6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89CC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B01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B84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75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27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392F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8AC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5FFE2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6C0D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FDB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04B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A430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B3B3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C741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F7E8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39249473" w14:textId="77777777" w:rsidTr="00D13339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71F3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CD8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1D60D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981B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2CA6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6BF2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23A7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F8A0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2D3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1DB15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9D3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61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83C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C047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A34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F5D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2EB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20208F" w:rsidRPr="0020208F" w14:paraId="3BCE0D1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5FC19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919D9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5749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5A99" w14:textId="4D8B043B" w:rsidR="0020208F" w:rsidRPr="0020208F" w:rsidRDefault="006240AC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57D5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6F2E" w14:textId="0AA8603A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E3304A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720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45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02A3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3645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6AB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057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9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7B5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EF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885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9BB7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8E1C4AF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D8EE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422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0636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F580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02B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59B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892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09F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BFC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BA36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DB6F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8F6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586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3543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71F6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05B6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A80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4F00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E75AF21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4314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C4E8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C7A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39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EE5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FF6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99B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5E2E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FA7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138B11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E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C54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0E9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F88C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3720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5C0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B05F43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3691F3F" w14:textId="77777777" w:rsidTr="00D13339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CC48B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0EC2D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7F9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F0C4A12" w14:textId="7284DDDF" w:rsidR="0020208F" w:rsidRPr="0020208F" w:rsidRDefault="006240AC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97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0129CD" w14:textId="5C0BF2F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E3304A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7D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B59F0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19F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87510F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19BA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19DB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FEF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F11B7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BCCE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5C6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E3006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3AF7D60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E0915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33E4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C000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65A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91B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2B7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A57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977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9EF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73FE3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DF7C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651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E351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B736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AFDE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B5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D1542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AF0F41A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697E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2213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419B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8F5B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78D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A6D6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43F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4ED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AF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D9D4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B42F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B95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60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E74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FCF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3D6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B37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58B45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A26F75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D151D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CF7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905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B34C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4B7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99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B2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C76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3A6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250C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50C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D98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A328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E230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6F54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C29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6A4B4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B0FFCE2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AAE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234E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8D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FAB3AA" w14:textId="7232C81C" w:rsidR="0020208F" w:rsidRPr="0020208F" w:rsidRDefault="006240AC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B5D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7D26C14" w14:textId="5D19A8F3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6240AC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92F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F510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915B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660E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287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7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0C13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80F0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90E4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DF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96FA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6BA2AF6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6532E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5FCF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96B92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4902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3B3B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23A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7146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6A1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84B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E80A6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E384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786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C87D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537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DBA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0F473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C73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94F6A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122390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0EC0A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0F9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30D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7F8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6EA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A44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AB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6FC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D7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3070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D50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6E4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7D54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AD6D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4882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89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74D7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804424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8F2DE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4C7C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21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E139FE" w14:textId="2ED445B8" w:rsidR="0020208F" w:rsidRPr="0020208F" w:rsidRDefault="00E3304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6240AC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7A8AF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31AFFF" w14:textId="3E9318C3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E3304A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99F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97B8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9292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FC410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738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079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0D6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8061F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3A8E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977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0EA2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C431BFE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0C2BE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A230C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AEC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4C61A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4B41C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2717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B5E5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2001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DDE26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43D1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3E7D4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DD65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8F4D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8E23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DA0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0F2A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D8698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45642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</w:tbl>
    <w:bookmarkEnd w:id="3"/>
    <w:p w14:paraId="4595CF24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Todos los plazos son de cumplimiento obligatorio.</w:t>
      </w:r>
    </w:p>
    <w:p w14:paraId="1F387930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Posterior a la presentación y apertura de propuestas, si la actividad fuese realizada antes del plazo establecido, el proceso deberá continuar.</w:t>
      </w:r>
    </w:p>
    <w:p w14:paraId="548DE97F" w14:textId="77777777" w:rsidR="0020208F" w:rsidRPr="0020208F" w:rsidRDefault="0020208F" w:rsidP="0020208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es-MX" w:eastAsia="es-ES"/>
        </w:rPr>
      </w:pPr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10"/>
      <w:headerReference w:type="default" r:id="rId11"/>
      <w:headerReference w:type="first" r:id="rId12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C2D76" w14:textId="77777777" w:rsidR="00EB358A" w:rsidRDefault="00EB358A">
      <w:pPr>
        <w:spacing w:line="240" w:lineRule="auto"/>
      </w:pPr>
      <w:r>
        <w:separator/>
      </w:r>
    </w:p>
  </w:endnote>
  <w:endnote w:type="continuationSeparator" w:id="0">
    <w:p w14:paraId="14F72DCC" w14:textId="77777777" w:rsidR="00EB358A" w:rsidRDefault="00EB35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BDC76" w14:textId="77777777" w:rsidR="00EB358A" w:rsidRDefault="00EB358A">
      <w:pPr>
        <w:spacing w:after="0"/>
      </w:pPr>
      <w:r>
        <w:separator/>
      </w:r>
    </w:p>
  </w:footnote>
  <w:footnote w:type="continuationSeparator" w:id="0">
    <w:p w14:paraId="1A8B112D" w14:textId="77777777" w:rsidR="00EB358A" w:rsidRDefault="00EB358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1"/>
  </w:num>
  <w:num w:numId="3" w16cid:durableId="118963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035EFB"/>
    <w:rsid w:val="00093EF2"/>
    <w:rsid w:val="00096387"/>
    <w:rsid w:val="00130F0E"/>
    <w:rsid w:val="00132FBA"/>
    <w:rsid w:val="001B744E"/>
    <w:rsid w:val="001C0710"/>
    <w:rsid w:val="0020208F"/>
    <w:rsid w:val="0026378F"/>
    <w:rsid w:val="002824AD"/>
    <w:rsid w:val="0031140B"/>
    <w:rsid w:val="0031560E"/>
    <w:rsid w:val="004327E6"/>
    <w:rsid w:val="00447E8A"/>
    <w:rsid w:val="004874E7"/>
    <w:rsid w:val="0049152B"/>
    <w:rsid w:val="004B2CBE"/>
    <w:rsid w:val="005124B0"/>
    <w:rsid w:val="00512C27"/>
    <w:rsid w:val="00560B0B"/>
    <w:rsid w:val="005F611D"/>
    <w:rsid w:val="00621ED2"/>
    <w:rsid w:val="006240AC"/>
    <w:rsid w:val="006444E1"/>
    <w:rsid w:val="00644830"/>
    <w:rsid w:val="007821C1"/>
    <w:rsid w:val="007E2A0B"/>
    <w:rsid w:val="007F4EFB"/>
    <w:rsid w:val="00871BF1"/>
    <w:rsid w:val="009B42F3"/>
    <w:rsid w:val="009C2C19"/>
    <w:rsid w:val="009D6352"/>
    <w:rsid w:val="00A27F73"/>
    <w:rsid w:val="00A3702E"/>
    <w:rsid w:val="00A66FC1"/>
    <w:rsid w:val="00AB58B2"/>
    <w:rsid w:val="00AC6052"/>
    <w:rsid w:val="00B35EA6"/>
    <w:rsid w:val="00B748C0"/>
    <w:rsid w:val="00CB661F"/>
    <w:rsid w:val="00CF113F"/>
    <w:rsid w:val="00D13214"/>
    <w:rsid w:val="00D43A60"/>
    <w:rsid w:val="00D67D3B"/>
    <w:rsid w:val="00E3304A"/>
    <w:rsid w:val="00E423F7"/>
    <w:rsid w:val="00E637D8"/>
    <w:rsid w:val="00EA6089"/>
    <w:rsid w:val="00EB358A"/>
    <w:rsid w:val="00EC591A"/>
    <w:rsid w:val="00EE0674"/>
    <w:rsid w:val="00F217AD"/>
    <w:rsid w:val="00F2756E"/>
    <w:rsid w:val="00F5630E"/>
    <w:rsid w:val="00F71555"/>
    <w:rsid w:val="00F97894"/>
    <w:rsid w:val="00FA7163"/>
    <w:rsid w:val="00FD6494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styleId="Hipervnculo">
    <w:name w:val="Hyperlink"/>
    <w:basedOn w:val="Fuentedeprrafopredeter"/>
    <w:uiPriority w:val="99"/>
    <w:unhideWhenUsed/>
    <w:rsid w:val="00202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et.google.com/orh-frzs-nk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AD8246-9D2F-4FD9-8A14-8DE41BC6D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0</TotalTime>
  <Pages>2</Pages>
  <Words>722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UsuarioAEV</dc:creator>
  <cp:lastModifiedBy>USUARIO</cp:lastModifiedBy>
  <cp:revision>2</cp:revision>
  <cp:lastPrinted>2025-06-05T20:01:00Z</cp:lastPrinted>
  <dcterms:created xsi:type="dcterms:W3CDTF">2025-06-05T20:10:00Z</dcterms:created>
  <dcterms:modified xsi:type="dcterms:W3CDTF">2025-06-05T20:10:00Z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