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1D7AF2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1D7AF2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>CONVOCATORIA  PARA PROCESO DE CONTRATACION</w:t>
      </w:r>
    </w:p>
    <w:p w:rsidR="00D077A0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 xml:space="preserve">GESTION </w:t>
      </w:r>
      <w:r w:rsidR="00105221" w:rsidRPr="001D7AF2">
        <w:rPr>
          <w:b/>
          <w:szCs w:val="26"/>
          <w:lang w:val="it-IT"/>
        </w:rPr>
        <w:t>2025</w:t>
      </w:r>
    </w:p>
    <w:p w:rsidR="006278B6" w:rsidRPr="00E400DC" w:rsidRDefault="006278B6" w:rsidP="006278B6">
      <w:pPr>
        <w:pStyle w:val="Ttulo1"/>
        <w:widowControl w:val="0"/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E400DC">
        <w:rPr>
          <w:rFonts w:ascii="Verdana" w:hAnsi="Verdana"/>
          <w:sz w:val="18"/>
        </w:rPr>
        <w:t>DATOS GENERALES DEL PROCESO DE CONTRATACIÓN</w:t>
      </w:r>
      <w:bookmarkEnd w:id="0"/>
    </w:p>
    <w:p w:rsidR="006278B6" w:rsidRPr="00E400DC" w:rsidRDefault="006278B6" w:rsidP="006278B6">
      <w:pPr>
        <w:rPr>
          <w:b/>
          <w:sz w:val="18"/>
        </w:rPr>
      </w:pPr>
    </w:p>
    <w:tbl>
      <w:tblPr>
        <w:tblStyle w:val="Tablaconcuadrcula"/>
        <w:tblW w:w="4877" w:type="pct"/>
        <w:tblInd w:w="108" w:type="dxa"/>
        <w:tblLook w:val="04A0" w:firstRow="1" w:lastRow="0" w:firstColumn="1" w:lastColumn="0" w:noHBand="0" w:noVBand="1"/>
      </w:tblPr>
      <w:tblGrid>
        <w:gridCol w:w="3653"/>
        <w:gridCol w:w="5511"/>
      </w:tblGrid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CC55B3" w:rsidRDefault="006278B6" w:rsidP="00C659CF">
            <w:pPr>
              <w:jc w:val="both"/>
              <w:rPr>
                <w:color w:val="0000FF"/>
                <w:sz w:val="18"/>
              </w:rPr>
            </w:pPr>
            <w:r w:rsidRPr="00CC55B3">
              <w:rPr>
                <w:rFonts w:ascii="Tahoma" w:hAnsi="Tahoma" w:cs="Tahoma"/>
                <w:b/>
                <w:color w:val="0000FF"/>
                <w:sz w:val="20"/>
                <w:szCs w:val="20"/>
                <w:lang w:val="es-ES_tradnl"/>
              </w:rPr>
              <w:t>INSPECTORÍA PARA EL PROYECTO DE VIVIENDA CUALITATIVA EN EL MUNICIPIO DE AIQUILE  -FASE(IX) 2024- COCHABAMBA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CC55B3" w:rsidRDefault="006278B6" w:rsidP="00C659CF">
            <w:pPr>
              <w:rPr>
                <w:b/>
                <w:color w:val="0000FF"/>
                <w:sz w:val="18"/>
              </w:rPr>
            </w:pPr>
            <w:r w:rsidRPr="00CC55B3">
              <w:rPr>
                <w:b/>
                <w:color w:val="0000FF"/>
                <w:sz w:val="18"/>
              </w:rPr>
              <w:t>AEV/DD.CBBA/CD/Nº 10</w:t>
            </w:r>
            <w:r>
              <w:rPr>
                <w:b/>
                <w:color w:val="0000FF"/>
                <w:sz w:val="18"/>
              </w:rPr>
              <w:t>8</w:t>
            </w:r>
            <w:r w:rsidRPr="00CC55B3">
              <w:rPr>
                <w:b/>
                <w:color w:val="0000FF"/>
                <w:sz w:val="18"/>
              </w:rPr>
              <w:t>/2025 (1ra. Convocatoria)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EE2A57" w:rsidRDefault="006278B6" w:rsidP="00C659CF">
            <w:pPr>
              <w:rPr>
                <w:b/>
                <w:color w:val="0000FF"/>
                <w:sz w:val="18"/>
              </w:rPr>
            </w:pPr>
            <w:r w:rsidRPr="00EE2A57">
              <w:rPr>
                <w:b/>
                <w:color w:val="0000FF"/>
                <w:sz w:val="18"/>
              </w:rPr>
              <w:t>Por el total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EE2A57" w:rsidRDefault="006278B6" w:rsidP="00C659CF">
            <w:pPr>
              <w:rPr>
                <w:b/>
                <w:color w:val="0000FF"/>
                <w:sz w:val="18"/>
              </w:rPr>
            </w:pPr>
            <w:r w:rsidRPr="00EE2A57">
              <w:rPr>
                <w:b/>
                <w:color w:val="0000FF"/>
                <w:sz w:val="18"/>
              </w:rPr>
              <w:t>Presupuesto Fijo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CC55B3" w:rsidRDefault="006278B6" w:rsidP="00C659CF">
            <w:pPr>
              <w:tabs>
                <w:tab w:val="num" w:pos="360"/>
                <w:tab w:val="num" w:pos="1260"/>
              </w:tabs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</w:pPr>
            <w:r w:rsidRPr="00CC55B3">
              <w:rPr>
                <w:rFonts w:ascii="Tahoma" w:hAnsi="Tahoma" w:cs="Tahoma"/>
                <w:b/>
                <w:color w:val="0000FF"/>
                <w:sz w:val="20"/>
                <w:szCs w:val="20"/>
                <w:lang w:val="es-ES_tradnl"/>
              </w:rPr>
              <w:t>Bs. 84.495,51 (OCHENTA Y CUATRO MIL CUATROCIENTOS NOVENTA Y CINCO 51/100 Bolivianos).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7D060E" w:rsidRDefault="006278B6" w:rsidP="00C659CF">
            <w:pPr>
              <w:jc w:val="both"/>
              <w:rPr>
                <w:color w:val="0000FF"/>
                <w:sz w:val="18"/>
              </w:rPr>
            </w:pPr>
            <w:r w:rsidRPr="00EE2A57">
              <w:rPr>
                <w:bCs/>
                <w:lang w:val="es-ES_tradnl"/>
              </w:rPr>
              <w:t>El proponente adjudicado presentará una garantía de cumplimiento de contrato (</w:t>
            </w:r>
            <w:r w:rsidRPr="00EE2A57">
              <w:rPr>
                <w:lang w:val="es-BO"/>
              </w:rPr>
              <w:t>Boleta de Garantía / Garantía a Primer Requerimiento</w:t>
            </w:r>
            <w:r w:rsidRPr="00EE2A57">
              <w:rPr>
                <w:bCs/>
                <w:lang w:val="es-ES_tradnl"/>
              </w:rPr>
              <w:t>) o solicitará la retención del 7 % de los pagos parciales como garantía de cumplimiento de contrato.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7D060E" w:rsidRDefault="006278B6" w:rsidP="00C659CF">
            <w:pPr>
              <w:rPr>
                <w:color w:val="0000FF"/>
                <w:sz w:val="18"/>
              </w:rPr>
            </w:pPr>
            <w:r w:rsidRPr="007D060E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>Arq. Saúl Alberto Sánchez Ortiz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6278B6" w:rsidRPr="007D060E" w:rsidRDefault="006278B6" w:rsidP="00C659CF">
            <w:pPr>
              <w:rPr>
                <w:color w:val="0000FF"/>
                <w:sz w:val="18"/>
              </w:rPr>
            </w:pPr>
            <w:r w:rsidRPr="007D060E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6278B6" w:rsidRPr="002C2893" w:rsidTr="00C659CF">
        <w:trPr>
          <w:trHeight w:val="283"/>
        </w:trPr>
        <w:tc>
          <w:tcPr>
            <w:tcW w:w="1993" w:type="pct"/>
            <w:vAlign w:val="center"/>
          </w:tcPr>
          <w:p w:rsidR="006278B6" w:rsidRPr="002A0F67" w:rsidRDefault="006278B6" w:rsidP="00C659C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3007" w:type="pct"/>
            <w:shd w:val="clear" w:color="auto" w:fill="D9E2F3" w:themeFill="accent1" w:themeFillTint="33"/>
          </w:tcPr>
          <w:p w:rsidR="006278B6" w:rsidRPr="007D060E" w:rsidRDefault="004C534E" w:rsidP="00C659CF">
            <w:pPr>
              <w:rPr>
                <w:sz w:val="18"/>
              </w:rPr>
            </w:pPr>
            <w:hyperlink r:id="rId7" w:history="1">
              <w:r w:rsidR="006278B6" w:rsidRPr="007D060E">
                <w:rPr>
                  <w:rStyle w:val="Hipervnculo"/>
                  <w:b/>
                </w:rPr>
                <w:t>saulsanchez@aevivienda.gob.bo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06"/>
        <w:gridCol w:w="121"/>
        <w:gridCol w:w="120"/>
        <w:gridCol w:w="359"/>
        <w:gridCol w:w="120"/>
        <w:gridCol w:w="379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915"/>
      </w:tblGrid>
      <w:tr w:rsidR="006278B6" w:rsidRPr="00E169D4" w:rsidTr="00C659CF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900129" w:rsidRDefault="006278B6" w:rsidP="00C659CF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BC012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Publicación </w:t>
            </w:r>
          </w:p>
        </w:tc>
        <w:tc>
          <w:tcPr>
            <w:tcW w:w="6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bookmarkStart w:id="1" w:name="_GoBack"/>
            <w:bookmarkEnd w:id="1"/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CE57DF" w:rsidRDefault="006278B6" w:rsidP="00C659C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CE57DF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CE57DF" w:rsidRDefault="006278B6" w:rsidP="00C659C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331"/>
        </w:trPr>
        <w:tc>
          <w:tcPr>
            <w:tcW w:w="198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12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12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5422AA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6278B6" w:rsidRPr="00EE2A57" w:rsidRDefault="006278B6" w:rsidP="00C659CF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i/>
                <w:sz w:val="14"/>
                <w:szCs w:val="14"/>
                <w:lang w:val="es-BO"/>
              </w:rPr>
              <w:t>ubicada en la Calle Antonio Villavicencio es</w:t>
            </w:r>
            <w:r>
              <w:rPr>
                <w:i/>
                <w:sz w:val="14"/>
                <w:szCs w:val="14"/>
                <w:lang w:val="es-BO"/>
              </w:rPr>
              <w:t>q. Acre Nº 127 (Zona Hipódromo)</w:t>
            </w:r>
          </w:p>
        </w:tc>
      </w:tr>
      <w:tr w:rsidR="006278B6" w:rsidRPr="00E169D4" w:rsidTr="00C659CF">
        <w:trPr>
          <w:trHeight w:val="390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12</w:t>
            </w:r>
          </w:p>
        </w:tc>
        <w:tc>
          <w:tcPr>
            <w:tcW w:w="1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5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5422AA" w:rsidRDefault="006278B6" w:rsidP="00C659CF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6278B6" w:rsidRDefault="006278B6" w:rsidP="00C659CF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i/>
                <w:sz w:val="14"/>
                <w:szCs w:val="14"/>
                <w:lang w:val="es-BO"/>
              </w:rPr>
              <w:t xml:space="preserve">ubicada en la Calle Antonio Villavicencio esq. Acre Nº 127 (Zona Hipódromo) y por medio del enlace:  </w:t>
            </w:r>
          </w:p>
          <w:p w:rsidR="006278B6" w:rsidRPr="00E169D4" w:rsidRDefault="004C534E" w:rsidP="00C659CF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  <w:hyperlink r:id="rId8" w:tgtFrame="_blank" w:tooltip="https://meet.google.com/rqb-ofpd-rmv" w:history="1">
              <w:r w:rsidR="006278B6">
                <w:rPr>
                  <w:rStyle w:val="Hipervnculo"/>
                </w:rPr>
                <w:t>https://meet.google.com/rqb-ofpd-rmv</w:t>
              </w:r>
            </w:hyperlink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 xml:space="preserve">Notificación de la adjudicación o declaratoria desierta (fecha </w:t>
            </w:r>
            <w:r w:rsidRPr="00E169D4">
              <w:rPr>
                <w:lang w:val="es-BO"/>
              </w:rPr>
              <w:lastRenderedPageBreak/>
              <w:t>límite)</w:t>
            </w:r>
            <w:r w:rsidR="00DA7534">
              <w:rPr>
                <w:lang w:val="es-BO"/>
              </w:rPr>
              <w:t xml:space="preserve"> (</w:t>
            </w:r>
            <w:r w:rsidR="00DA7534" w:rsidRPr="001B7E7B">
              <w:rPr>
                <w:highlight w:val="yellow"/>
                <w:lang w:val="es-BO"/>
              </w:rPr>
              <w:t>*)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23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278B6" w:rsidRPr="00E169D4" w:rsidTr="00C659CF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78B6" w:rsidRPr="00E169D4" w:rsidRDefault="006278B6" w:rsidP="00C659CF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B6" w:rsidRPr="00E169D4" w:rsidRDefault="006278B6" w:rsidP="00C659C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6278B6" w:rsidRDefault="006278B6" w:rsidP="006278B6">
      <w:pPr>
        <w:rPr>
          <w:b/>
          <w:sz w:val="18"/>
        </w:rPr>
      </w:pPr>
    </w:p>
    <w:p w:rsidR="006278B6" w:rsidRDefault="006278B6" w:rsidP="006278B6">
      <w:pPr>
        <w:jc w:val="center"/>
        <w:rPr>
          <w:b/>
          <w:sz w:val="18"/>
        </w:rPr>
      </w:pPr>
    </w:p>
    <w:p w:rsidR="006278B6" w:rsidRPr="003174B8" w:rsidRDefault="006278B6" w:rsidP="006278B6">
      <w:pPr>
        <w:pStyle w:val="Prrafodelista"/>
        <w:numPr>
          <w:ilvl w:val="0"/>
          <w:numId w:val="3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6278B6" w:rsidRPr="00EE2FB5" w:rsidRDefault="006278B6" w:rsidP="006278B6">
      <w:pPr>
        <w:jc w:val="center"/>
        <w:rPr>
          <w:b/>
          <w:sz w:val="18"/>
          <w:lang w:val="es-BO"/>
        </w:rPr>
      </w:pPr>
    </w:p>
    <w:p w:rsidR="001D7AF2" w:rsidRPr="006278B6" w:rsidRDefault="001D7AF2" w:rsidP="001D7AF2">
      <w:pPr>
        <w:jc w:val="center"/>
        <w:rPr>
          <w:b/>
          <w:sz w:val="18"/>
          <w:lang w:val="es-BO"/>
        </w:rPr>
      </w:pPr>
    </w:p>
    <w:p w:rsidR="001D7AF2" w:rsidRPr="001D7AF2" w:rsidRDefault="001D7AF2" w:rsidP="006278B6">
      <w:pPr>
        <w:spacing w:line="240" w:lineRule="exact"/>
        <w:rPr>
          <w:b/>
          <w:szCs w:val="26"/>
          <w:lang w:val="es-BO"/>
        </w:rPr>
      </w:pPr>
    </w:p>
    <w:sectPr w:rsidR="001D7AF2" w:rsidRPr="001D7AF2" w:rsidSect="009970D1">
      <w:headerReference w:type="default" r:id="rId9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4E" w:rsidRDefault="004C534E" w:rsidP="0002168D">
      <w:r>
        <w:separator/>
      </w:r>
    </w:p>
  </w:endnote>
  <w:endnote w:type="continuationSeparator" w:id="0">
    <w:p w:rsidR="004C534E" w:rsidRDefault="004C534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4E" w:rsidRDefault="004C534E" w:rsidP="0002168D">
      <w:r>
        <w:separator/>
      </w:r>
    </w:p>
  </w:footnote>
  <w:footnote w:type="continuationSeparator" w:id="0">
    <w:p w:rsidR="004C534E" w:rsidRDefault="004C534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1D7AF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3A5A086" wp14:editId="540BF80A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2638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1D7AF2"/>
    <w:rsid w:val="00200EDD"/>
    <w:rsid w:val="0020140B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3824"/>
    <w:rsid w:val="0040632E"/>
    <w:rsid w:val="00414645"/>
    <w:rsid w:val="00417AA5"/>
    <w:rsid w:val="004264BD"/>
    <w:rsid w:val="00431611"/>
    <w:rsid w:val="00485461"/>
    <w:rsid w:val="004B3719"/>
    <w:rsid w:val="004C534E"/>
    <w:rsid w:val="004E135E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562EF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278B6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74479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550CF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26212"/>
    <w:rsid w:val="00B301D8"/>
    <w:rsid w:val="00B606EC"/>
    <w:rsid w:val="00B814C9"/>
    <w:rsid w:val="00B81993"/>
    <w:rsid w:val="00BA1947"/>
    <w:rsid w:val="00BA6A3D"/>
    <w:rsid w:val="00BB3F42"/>
    <w:rsid w:val="00BB5245"/>
    <w:rsid w:val="00BC0126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A7534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75158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22832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,PARRAFO Car,Segundo Car,Capítulo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qb-ofpd-rm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209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51</cp:revision>
  <cp:lastPrinted>2025-01-23T18:40:00Z</cp:lastPrinted>
  <dcterms:created xsi:type="dcterms:W3CDTF">2024-08-22T19:46:00Z</dcterms:created>
  <dcterms:modified xsi:type="dcterms:W3CDTF">2025-06-09T22:59:00Z</dcterms:modified>
</cp:coreProperties>
</file>