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6C935789" w14:textId="77777777" w:rsidR="0090062C" w:rsidRPr="00653C8D" w:rsidRDefault="0090062C" w:rsidP="0090062C">
      <w:pPr>
        <w:rPr>
          <w:rFonts w:ascii="Verdana" w:hAnsi="Verdana"/>
          <w:sz w:val="10"/>
          <w:szCs w:val="10"/>
        </w:rPr>
      </w:pPr>
      <w:bookmarkStart w:id="0" w:name="_Toc347486252"/>
    </w:p>
    <w:p w14:paraId="6B9202D3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B8353C2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8312419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bookmarkEnd w:id="0"/>
    <w:p w14:paraId="4BAB2BFB" w14:textId="64E0E0A7" w:rsidR="0090062C" w:rsidRDefault="0090062C" w:rsidP="0090062C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551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1"/>
        <w:gridCol w:w="1833"/>
        <w:gridCol w:w="135"/>
        <w:gridCol w:w="135"/>
        <w:gridCol w:w="241"/>
        <w:gridCol w:w="782"/>
        <w:gridCol w:w="137"/>
        <w:gridCol w:w="135"/>
        <w:gridCol w:w="141"/>
        <w:gridCol w:w="187"/>
        <w:gridCol w:w="123"/>
        <w:gridCol w:w="12"/>
        <w:gridCol w:w="50"/>
        <w:gridCol w:w="308"/>
        <w:gridCol w:w="12"/>
        <w:gridCol w:w="121"/>
        <w:gridCol w:w="14"/>
        <w:gridCol w:w="454"/>
        <w:gridCol w:w="259"/>
        <w:gridCol w:w="115"/>
        <w:gridCol w:w="20"/>
        <w:gridCol w:w="84"/>
        <w:gridCol w:w="28"/>
        <w:gridCol w:w="22"/>
        <w:gridCol w:w="97"/>
        <w:gridCol w:w="227"/>
        <w:gridCol w:w="18"/>
        <w:gridCol w:w="163"/>
        <w:gridCol w:w="22"/>
        <w:gridCol w:w="559"/>
        <w:gridCol w:w="302"/>
        <w:gridCol w:w="135"/>
        <w:gridCol w:w="1265"/>
        <w:gridCol w:w="330"/>
        <w:gridCol w:w="396"/>
        <w:gridCol w:w="392"/>
      </w:tblGrid>
      <w:tr w:rsidR="00461FD2" w:rsidRPr="00461FD2" w14:paraId="3E5849F8" w14:textId="77777777" w:rsidTr="00461FD2">
        <w:trPr>
          <w:gridAfter w:val="2"/>
          <w:wAfter w:w="392" w:type="pct"/>
          <w:trHeight w:val="203"/>
          <w:jc w:val="center"/>
        </w:trPr>
        <w:tc>
          <w:tcPr>
            <w:tcW w:w="4608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C82BB4C" w14:textId="77777777" w:rsidR="00461FD2" w:rsidRPr="00461FD2" w:rsidRDefault="00461FD2" w:rsidP="00461FD2">
            <w:pPr>
              <w:widowControl/>
              <w:numPr>
                <w:ilvl w:val="0"/>
                <w:numId w:val="2"/>
              </w:numPr>
              <w:autoSpaceDE/>
              <w:autoSpaceDN/>
              <w:ind w:left="360"/>
              <w:jc w:val="both"/>
              <w:rPr>
                <w:rFonts w:eastAsia="Times New Roman"/>
                <w:b/>
                <w:color w:val="FFFFFF"/>
                <w:sz w:val="16"/>
                <w:szCs w:val="16"/>
                <w:lang w:val="es-BO"/>
              </w:rPr>
            </w:pPr>
            <w:r w:rsidRPr="00461FD2">
              <w:rPr>
                <w:rFonts w:eastAsia="Times New Roman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461FD2" w:rsidRPr="00461FD2" w14:paraId="5C172768" w14:textId="77777777" w:rsidTr="00461FD2">
        <w:trPr>
          <w:gridAfter w:val="2"/>
          <w:wAfter w:w="392" w:type="pct"/>
          <w:trHeight w:val="286"/>
          <w:jc w:val="center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1A9691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461FD2">
              <w:rPr>
                <w:rFonts w:eastAsia="Times New Roman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32F6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461FD2">
              <w:rPr>
                <w:rFonts w:eastAsia="Times New Roman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CBA0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3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6EAA52D" w14:textId="77777777" w:rsidR="00461FD2" w:rsidRPr="00461FD2" w:rsidRDefault="00461FD2" w:rsidP="00461FD2">
            <w:pPr>
              <w:widowControl/>
              <w:autoSpaceDE/>
              <w:autoSpaceDN/>
              <w:ind w:left="142" w:right="243"/>
              <w:rPr>
                <w:rFonts w:ascii="Verdana" w:eastAsia="Times New Roman" w:hAnsi="Verdana"/>
                <w:b/>
                <w:sz w:val="14"/>
                <w:szCs w:val="14"/>
                <w:lang w:val="es-ES_tradnl"/>
              </w:rPr>
            </w:pPr>
            <w:r w:rsidRPr="00461FD2">
              <w:rPr>
                <w:rFonts w:ascii="Verdana" w:eastAsia="Times New Roman" w:hAnsi="Verdana"/>
                <w:b/>
                <w:bCs/>
                <w:sz w:val="14"/>
                <w:szCs w:val="14"/>
              </w:rPr>
              <w:t>PROYECTO DE VIVIENDA CUALITATIVA EN EL GAIOC CHARAGUA IYAMBAE - FASE(I) 2024- SANTA CRUZ (SEGUNDA CONVOCATORIA)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CF770E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461FD2" w:rsidRPr="00461FD2" w14:paraId="4E37B6D3" w14:textId="77777777" w:rsidTr="00461FD2">
        <w:trPr>
          <w:gridAfter w:val="2"/>
          <w:wAfter w:w="392" w:type="pct"/>
          <w:trHeight w:val="47"/>
          <w:jc w:val="center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F9A04" w14:textId="77777777" w:rsidR="00461FD2" w:rsidRPr="00461FD2" w:rsidRDefault="00461FD2" w:rsidP="00461F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9878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323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A07BE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461FD2" w:rsidRPr="00461FD2" w14:paraId="1295A69A" w14:textId="77777777" w:rsidTr="00461FD2">
        <w:trPr>
          <w:gridAfter w:val="2"/>
          <w:wAfter w:w="392" w:type="pct"/>
          <w:trHeight w:val="301"/>
          <w:jc w:val="center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D9C56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461FD2">
              <w:rPr>
                <w:rFonts w:eastAsia="Times New Roman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675B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461FD2">
              <w:rPr>
                <w:rFonts w:eastAsia="Times New Roman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FF47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66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FE0BE0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AR"/>
              </w:rPr>
            </w:pPr>
            <w:r w:rsidRPr="00461FD2">
              <w:rPr>
                <w:rFonts w:eastAsia="Times New Roman"/>
                <w:b/>
                <w:sz w:val="16"/>
                <w:szCs w:val="16"/>
                <w:lang w:val="es-AR"/>
              </w:rPr>
              <w:t>AEV-SC-DC 082/2025</w:t>
            </w:r>
          </w:p>
          <w:p w14:paraId="5F1A7C58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50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1325C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461FD2" w:rsidRPr="00461FD2" w14:paraId="47E4BCFF" w14:textId="77777777" w:rsidTr="00461FD2">
        <w:trPr>
          <w:gridAfter w:val="2"/>
          <w:wAfter w:w="392" w:type="pct"/>
          <w:trHeight w:val="125"/>
          <w:jc w:val="center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517BF" w14:textId="77777777" w:rsidR="00461FD2" w:rsidRPr="00461FD2" w:rsidRDefault="00461FD2" w:rsidP="00461F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BDE6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323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DDED47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461FD2" w:rsidRPr="00461FD2" w14:paraId="6F33AD25" w14:textId="77777777" w:rsidTr="00461FD2">
        <w:trPr>
          <w:gridAfter w:val="2"/>
          <w:wAfter w:w="392" w:type="pct"/>
          <w:trHeight w:val="242"/>
          <w:jc w:val="center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3544F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461FD2">
              <w:rPr>
                <w:rFonts w:eastAsia="Times New Roman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3417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461FD2">
              <w:rPr>
                <w:rFonts w:eastAsia="Times New Roman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2495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7D33E1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  <w:r w:rsidRPr="00461FD2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450" w:type="pct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C3115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461FD2" w:rsidRPr="00461FD2" w14:paraId="7942DC6C" w14:textId="77777777" w:rsidTr="00461FD2">
        <w:trPr>
          <w:gridAfter w:val="2"/>
          <w:wAfter w:w="392" w:type="pct"/>
          <w:trHeight w:val="211"/>
          <w:jc w:val="center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65F53" w14:textId="77777777" w:rsidR="00461FD2" w:rsidRPr="00461FD2" w:rsidRDefault="00461FD2" w:rsidP="00461F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C8CC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323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3B0530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461FD2" w:rsidRPr="00461FD2" w14:paraId="531887B3" w14:textId="77777777" w:rsidTr="00461FD2">
        <w:trPr>
          <w:gridAfter w:val="2"/>
          <w:wAfter w:w="392" w:type="pct"/>
          <w:trHeight w:val="313"/>
          <w:jc w:val="center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F2136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461FD2">
              <w:rPr>
                <w:rFonts w:eastAsia="Times New Roman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BF68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461FD2">
              <w:rPr>
                <w:rFonts w:eastAsia="Times New Roman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A164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3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2C6466" w14:textId="77777777" w:rsidR="00461FD2" w:rsidRPr="00461FD2" w:rsidRDefault="00461FD2" w:rsidP="00461F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trike/>
                <w:sz w:val="14"/>
                <w:szCs w:val="20"/>
              </w:rPr>
            </w:pPr>
            <w:r w:rsidRPr="00461FD2">
              <w:rPr>
                <w:rFonts w:ascii="Tahoma" w:eastAsia="Times New Roman" w:hAnsi="Tahoma" w:cs="Tahoma"/>
                <w:sz w:val="20"/>
                <w:szCs w:val="20"/>
              </w:rPr>
              <w:t xml:space="preserve">El Precio Referencial destinado al Objeto de Contratación es de </w:t>
            </w:r>
            <w:r w:rsidRPr="00461FD2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Bs. 3.467.605,95 (TRES MILLONES CUATROCIENTOS SESENTA Y SIETE MIL SEISCIENTOS CINCO 95/100 BOLIVIANOS).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149804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461FD2" w:rsidRPr="00461FD2" w14:paraId="2ED97779" w14:textId="77777777" w:rsidTr="00461FD2">
        <w:trPr>
          <w:gridAfter w:val="2"/>
          <w:wAfter w:w="392" w:type="pct"/>
          <w:trHeight w:val="73"/>
          <w:jc w:val="center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ACB58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EFB1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323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35BE6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</w:tr>
      <w:tr w:rsidR="00461FD2" w:rsidRPr="00461FD2" w14:paraId="02CFB1B0" w14:textId="77777777" w:rsidTr="00461FD2">
        <w:trPr>
          <w:gridAfter w:val="2"/>
          <w:wAfter w:w="392" w:type="pct"/>
          <w:trHeight w:val="313"/>
          <w:jc w:val="center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92C87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461FD2">
              <w:rPr>
                <w:rFonts w:eastAsia="Times New Roman"/>
                <w:b/>
                <w:sz w:val="16"/>
                <w:szCs w:val="16"/>
                <w:lang w:val="es-BO"/>
              </w:rPr>
              <w:t>Plazo de Ejecución en (días calendario)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3380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461FD2">
              <w:rPr>
                <w:rFonts w:eastAsia="Times New Roman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8407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3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37C1CF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  <w:r w:rsidRPr="00461FD2">
              <w:rPr>
                <w:rFonts w:ascii="Tahoma" w:eastAsia="Times New Roman" w:hAnsi="Tahoma" w:cs="Tahoma"/>
                <w:sz w:val="20"/>
                <w:szCs w:val="20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461FD2">
              <w:rPr>
                <w:rFonts w:ascii="Verdana" w:eastAsia="Times New Roman" w:hAnsi="Verdana" w:cs="Tahoma"/>
                <w:b/>
                <w:bCs/>
                <w:color w:val="FF0000"/>
                <w:sz w:val="20"/>
                <w:szCs w:val="20"/>
              </w:rPr>
              <w:t>180</w:t>
            </w:r>
            <w:r w:rsidRPr="00461FD2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 xml:space="preserve"> (</w:t>
            </w:r>
            <w:r w:rsidRPr="00461FD2">
              <w:rPr>
                <w:rFonts w:ascii="Verdana" w:eastAsia="Times New Roman" w:hAnsi="Verdana" w:cs="Tahoma"/>
                <w:b/>
                <w:bCs/>
                <w:color w:val="FF0000"/>
                <w:sz w:val="20"/>
                <w:szCs w:val="20"/>
              </w:rPr>
              <w:t>CIENTO OCHENTA</w:t>
            </w:r>
            <w:r w:rsidRPr="00461FD2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)</w:t>
            </w:r>
            <w:r w:rsidRPr="00461FD2">
              <w:rPr>
                <w:rFonts w:ascii="Verdana" w:eastAsia="Times New Roman" w:hAnsi="Verdana" w:cs="Tahoma"/>
                <w:sz w:val="20"/>
                <w:szCs w:val="20"/>
              </w:rPr>
              <w:t xml:space="preserve"> </w:t>
            </w:r>
            <w:r w:rsidRPr="00461FD2">
              <w:rPr>
                <w:rFonts w:ascii="Tahoma" w:eastAsia="Times New Roman" w:hAnsi="Tahoma" w:cs="Tahoma"/>
                <w:sz w:val="20"/>
                <w:szCs w:val="20"/>
              </w:rPr>
              <w:t>días calendario a partir de la fecha de la Orden de Proceder emitida por el Inspector del Proyecto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2DDB2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461FD2" w:rsidRPr="00461FD2" w14:paraId="067D4174" w14:textId="77777777" w:rsidTr="00461FD2">
        <w:trPr>
          <w:gridAfter w:val="2"/>
          <w:wAfter w:w="392" w:type="pct"/>
          <w:trHeight w:val="53"/>
          <w:jc w:val="center"/>
        </w:trPr>
        <w:tc>
          <w:tcPr>
            <w:tcW w:w="13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04D01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15AD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323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7776C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461FD2" w:rsidRPr="00461FD2" w14:paraId="5EE04BDB" w14:textId="77777777" w:rsidTr="00461FD2">
        <w:trPr>
          <w:gridAfter w:val="2"/>
          <w:wAfter w:w="392" w:type="pct"/>
          <w:trHeight w:val="135"/>
          <w:jc w:val="center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4C31B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461FD2">
              <w:rPr>
                <w:rFonts w:eastAsia="Times New Roman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8C9D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461FD2">
              <w:rPr>
                <w:rFonts w:eastAsia="Times New Roman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70DF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DF155F" w14:textId="77777777" w:rsidR="00461FD2" w:rsidRPr="00461FD2" w:rsidRDefault="00461FD2" w:rsidP="00461FD2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461FD2">
              <w:rPr>
                <w:rFonts w:eastAsia="Times New Roman"/>
                <w:sz w:val="16"/>
                <w:szCs w:val="16"/>
                <w:lang w:val="es-BO"/>
              </w:rPr>
              <w:t>X</w:t>
            </w:r>
          </w:p>
        </w:tc>
        <w:tc>
          <w:tcPr>
            <w:tcW w:w="146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A8BE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  <w:r w:rsidRPr="00461FD2">
              <w:rPr>
                <w:rFonts w:eastAsia="Times New Roman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57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AD4296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461FD2" w:rsidRPr="00461FD2" w14:paraId="3DC7208E" w14:textId="77777777" w:rsidTr="00461FD2">
        <w:trPr>
          <w:gridAfter w:val="2"/>
          <w:wAfter w:w="392" w:type="pct"/>
          <w:trHeight w:val="49"/>
          <w:jc w:val="center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B08D1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2838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D493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5CB1EA" w14:textId="77777777" w:rsidR="00461FD2" w:rsidRPr="00461FD2" w:rsidRDefault="00461FD2" w:rsidP="00461FD2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23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2245C8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DBF973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684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8AEA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461FD2" w:rsidRPr="00461FD2" w14:paraId="786234CF" w14:textId="77777777" w:rsidTr="00461FD2">
        <w:trPr>
          <w:gridAfter w:val="2"/>
          <w:wAfter w:w="392" w:type="pct"/>
          <w:trHeight w:val="211"/>
          <w:jc w:val="center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8B0A5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461FD2">
              <w:rPr>
                <w:rFonts w:eastAsia="Times New Roman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613C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461FD2">
              <w:rPr>
                <w:rFonts w:eastAsia="Times New Roman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3CF3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76FD4F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  <w:r w:rsidRPr="00461FD2">
              <w:rPr>
                <w:rFonts w:eastAsia="Times New Roman"/>
                <w:sz w:val="16"/>
                <w:szCs w:val="16"/>
                <w:lang w:val="es-BO"/>
              </w:rPr>
              <w:t>X</w:t>
            </w:r>
          </w:p>
        </w:tc>
        <w:tc>
          <w:tcPr>
            <w:tcW w:w="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A107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  <w:r w:rsidRPr="00461FD2">
              <w:rPr>
                <w:rFonts w:eastAsia="Times New Roman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8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8E87E0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F5972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71F51" w14:textId="77777777" w:rsidR="00461FD2" w:rsidRPr="00461FD2" w:rsidRDefault="00461FD2" w:rsidP="00461FD2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684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19230A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461FD2" w:rsidRPr="00461FD2" w14:paraId="071178AD" w14:textId="77777777" w:rsidTr="00461FD2">
        <w:trPr>
          <w:gridAfter w:val="2"/>
          <w:wAfter w:w="392" w:type="pct"/>
          <w:trHeight w:val="70"/>
          <w:jc w:val="center"/>
        </w:trPr>
        <w:tc>
          <w:tcPr>
            <w:tcW w:w="13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F5E32" w14:textId="77777777" w:rsidR="00461FD2" w:rsidRPr="00461FD2" w:rsidRDefault="00461FD2" w:rsidP="00461F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79E3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3231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A526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329BC" w:rsidRPr="00E169D4" w14:paraId="4E80DCCC" w14:textId="77777777" w:rsidTr="00461FD2">
        <w:tblPrEx>
          <w:jc w:val="left"/>
        </w:tblPrEx>
        <w:trPr>
          <w:trHeight w:val="284"/>
        </w:trPr>
        <w:tc>
          <w:tcPr>
            <w:tcW w:w="5000" w:type="pct"/>
            <w:gridSpan w:val="3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934828A" w14:textId="77777777" w:rsidR="005329BC" w:rsidRPr="00FA28A3" w:rsidRDefault="005329BC" w:rsidP="00C0469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329BC" w:rsidRPr="00E169D4" w14:paraId="6841F507" w14:textId="77777777" w:rsidTr="00461FD2">
        <w:tblPrEx>
          <w:jc w:val="left"/>
        </w:tblPrEx>
        <w:trPr>
          <w:trHeight w:val="284"/>
        </w:trPr>
        <w:tc>
          <w:tcPr>
            <w:tcW w:w="202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0A350D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60" w:type="pct"/>
            <w:gridSpan w:val="1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460C33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67" w:type="pct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F2EB60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52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E0B081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A25E88" w:rsidRPr="00E169D4" w14:paraId="624F1911" w14:textId="77777777" w:rsidTr="00461FD2">
        <w:tblPrEx>
          <w:jc w:val="left"/>
        </w:tblPrEx>
        <w:trPr>
          <w:trHeight w:val="57"/>
        </w:trPr>
        <w:tc>
          <w:tcPr>
            <w:tcW w:w="39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6200D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623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7C04D" w14:textId="6F0CB1ED" w:rsidR="006B433C" w:rsidRPr="00E169D4" w:rsidRDefault="00A96540" w:rsidP="00D462D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>Publicación en la página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935A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BD57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8AD2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7FEE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B755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2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1104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B2C5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F0112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F6E1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0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06A6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E2A9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758A00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3BE7F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0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3F7B0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96066A8" w14:textId="77777777" w:rsidR="005329BC" w:rsidRPr="00E169D4" w:rsidRDefault="005329BC" w:rsidP="00C046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61FD2" w:rsidRPr="00E169D4" w14:paraId="603F7CEA" w14:textId="77777777" w:rsidTr="00461FD2">
        <w:tblPrEx>
          <w:jc w:val="left"/>
        </w:tblPrEx>
        <w:trPr>
          <w:trHeight w:val="53"/>
        </w:trPr>
        <w:tc>
          <w:tcPr>
            <w:tcW w:w="39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817972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3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1CBCD7" w14:textId="77777777" w:rsidR="00461FD2" w:rsidRPr="00E169D4" w:rsidRDefault="00461FD2" w:rsidP="00461FD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5674F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D92E6C" w14:textId="071549B0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17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D6AE38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E64AAB" w14:textId="03264766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B8864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3C515A" w14:textId="50409D2D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09A830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85FFA6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D3E59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BB44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5FEDE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4F31FD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D783F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3AF1B6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Agencia Estatal de Vivienda – </w:t>
            </w:r>
            <w:proofErr w:type="spellStart"/>
            <w:r>
              <w:rPr>
                <w:sz w:val="16"/>
                <w:szCs w:val="16"/>
                <w:lang w:val="es-BO"/>
              </w:rPr>
              <w:t>Direccion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19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57B174" w14:textId="77777777" w:rsidR="00461FD2" w:rsidRPr="00E169D4" w:rsidRDefault="00461FD2" w:rsidP="00461FD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70B29A43" w14:textId="77777777" w:rsidTr="00461FD2">
        <w:tblPrEx>
          <w:jc w:val="left"/>
        </w:tblPrEx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A80BA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5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D4D08E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518FDB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08AE3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0059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33FA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CF24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88D0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8091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62150E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729ABC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090F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5539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523E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4FDA9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0D19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F5F47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B11655" w14:textId="77777777" w:rsidR="00A96540" w:rsidRPr="00E169D4" w:rsidRDefault="00A96540" w:rsidP="00A9654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96540" w:rsidRPr="00E169D4" w14:paraId="600BD9E1" w14:textId="77777777" w:rsidTr="00461FD2">
        <w:tblPrEx>
          <w:jc w:val="left"/>
        </w:tblPrEx>
        <w:trPr>
          <w:trHeight w:val="132"/>
        </w:trPr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4DEF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5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79C541" w14:textId="77777777" w:rsidR="00A96540" w:rsidRPr="007B28E0" w:rsidRDefault="00A96540" w:rsidP="00A96540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911233" w14:textId="77777777" w:rsidR="00A96540" w:rsidRPr="007B28E0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023A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61A6E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99A5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324CF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7F930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F4DB4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24ACC3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04926B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1FAF2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4FB4B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93CDF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40FB93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FFF198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44117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AA1E645" w14:textId="77777777" w:rsidR="00A96540" w:rsidRPr="00E169D4" w:rsidRDefault="00A96540" w:rsidP="00A9654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96540" w:rsidRPr="00E169D4" w14:paraId="07241DCD" w14:textId="77777777" w:rsidTr="00461FD2">
        <w:tblPrEx>
          <w:jc w:val="left"/>
        </w:tblPrEx>
        <w:trPr>
          <w:trHeight w:val="77"/>
        </w:trPr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B26D6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5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1BA1AA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15FF21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E95EF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C281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B648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B9AC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CBB8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3D71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9FFA5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543CD7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EDE6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69DD0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0F53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3C828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68EB7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EB77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171D5CF" w14:textId="77777777" w:rsidR="00A96540" w:rsidRPr="00E169D4" w:rsidRDefault="00A96540" w:rsidP="00A9654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96540" w:rsidRPr="00E169D4" w14:paraId="34E3176B" w14:textId="77777777" w:rsidTr="00461FD2">
        <w:tblPrEx>
          <w:jc w:val="left"/>
        </w:tblPrEx>
        <w:trPr>
          <w:trHeight w:val="190"/>
        </w:trPr>
        <w:tc>
          <w:tcPr>
            <w:tcW w:w="39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97EC6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623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53A31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65B4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8A37C" w14:textId="73A3222D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4AD1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0BABA" w14:textId="7969A2B0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8189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4E480" w14:textId="00DC5560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ED57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CF532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6BA3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3AEA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FCCC7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FFCA2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FB2E8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4F49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E9929BD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61FD2" w:rsidRPr="00461FD2" w14:paraId="25D995ED" w14:textId="77777777" w:rsidTr="00461FD2">
        <w:tblPrEx>
          <w:jc w:val="left"/>
        </w:tblPrEx>
        <w:trPr>
          <w:trHeight w:val="190"/>
        </w:trPr>
        <w:tc>
          <w:tcPr>
            <w:tcW w:w="39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0642F5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3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4377BD" w14:textId="77777777" w:rsidR="00461FD2" w:rsidRPr="00E169D4" w:rsidRDefault="00461FD2" w:rsidP="00461FD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5531F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28E5A" w14:textId="67C8FCF7" w:rsidR="00461FD2" w:rsidRPr="00E169D4" w:rsidRDefault="00461FD2" w:rsidP="00461FD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BCE1D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1F09F2" w14:textId="4B121C38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D79D5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C7AFF3" w14:textId="503078B9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B5F9BC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3A6FD3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607D1E" w14:textId="3AD336D0" w:rsidR="00461FD2" w:rsidRDefault="00461FD2" w:rsidP="00461FD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 w:rsidRPr="00720779">
              <w:rPr>
                <w:sz w:val="16"/>
                <w:szCs w:val="16"/>
                <w:lang w:val="es-BO"/>
              </w:rPr>
              <w:t>Presentación:</w:t>
            </w:r>
          </w:p>
          <w:p w14:paraId="2EACAEEF" w14:textId="799E5CC0" w:rsidR="00461FD2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10:00</w:t>
            </w:r>
          </w:p>
          <w:p w14:paraId="20C48377" w14:textId="6A32879B" w:rsidR="00461FD2" w:rsidRDefault="00461FD2" w:rsidP="00461FD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2F8940DE" w14:textId="77777777" w:rsidR="00461FD2" w:rsidRDefault="00461FD2" w:rsidP="00461FD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2DF41CEF" w14:textId="77777777" w:rsidR="00461FD2" w:rsidRDefault="00461FD2" w:rsidP="00461FD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906D937" w14:textId="77777777" w:rsidR="00461FD2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6C7C508" w14:textId="77777777" w:rsidR="00461FD2" w:rsidRPr="00720779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720779">
              <w:rPr>
                <w:sz w:val="16"/>
                <w:szCs w:val="16"/>
                <w:lang w:val="es-BO"/>
              </w:rPr>
              <w:t>Apertura:</w:t>
            </w:r>
          </w:p>
          <w:p w14:paraId="5D2B0C88" w14:textId="19C87982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10:30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8C924D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56618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BA838F" w14:textId="77777777" w:rsidR="00461FD2" w:rsidRPr="00A67A13" w:rsidRDefault="00461FD2" w:rsidP="00461FD2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2555BA73" w14:textId="77777777" w:rsidR="00461FD2" w:rsidRPr="00A67A13" w:rsidRDefault="00461FD2" w:rsidP="00461FD2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 xml:space="preserve">Se recepcionará en la Calle </w:t>
            </w:r>
            <w:proofErr w:type="gramStart"/>
            <w:r w:rsidRPr="00A67A13">
              <w:rPr>
                <w:i/>
                <w:sz w:val="12"/>
                <w:szCs w:val="16"/>
              </w:rPr>
              <w:t>Independencia  Nro.</w:t>
            </w:r>
            <w:proofErr w:type="gramEnd"/>
            <w:r w:rsidRPr="00A67A13">
              <w:rPr>
                <w:i/>
                <w:sz w:val="12"/>
                <w:szCs w:val="16"/>
              </w:rPr>
              <w:t xml:space="preserve"> 461 entre calles Mercado y Monseñor Salvatierra (Zona Centro)</w:t>
            </w:r>
          </w:p>
          <w:p w14:paraId="64DE9BC7" w14:textId="77777777" w:rsidR="00461FD2" w:rsidRPr="00A67A13" w:rsidRDefault="00461FD2" w:rsidP="00461FD2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4B0AFE81" w14:textId="77777777" w:rsidR="00461FD2" w:rsidRPr="00A67A13" w:rsidRDefault="00461FD2" w:rsidP="00461FD2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7FD27333" w14:textId="77777777" w:rsidR="00461FD2" w:rsidRPr="00A67A13" w:rsidRDefault="00461FD2" w:rsidP="00461FD2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479A71A6" w14:textId="77777777" w:rsidR="00461FD2" w:rsidRPr="00A67A13" w:rsidRDefault="00461FD2" w:rsidP="00461FD2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1EE19ECE" w14:textId="0C4D94A6" w:rsidR="00461FD2" w:rsidRPr="00966147" w:rsidRDefault="00461FD2" w:rsidP="00461FD2">
            <w:pPr>
              <w:adjustRightInd w:val="0"/>
              <w:snapToGrid w:val="0"/>
              <w:jc w:val="center"/>
              <w:rPr>
                <w:i/>
                <w:color w:val="3366FF"/>
                <w:sz w:val="16"/>
                <w:szCs w:val="16"/>
                <w:lang w:val="en-US"/>
              </w:rPr>
            </w:pPr>
            <w:r w:rsidRPr="00EE4BBF">
              <w:rPr>
                <w:b/>
                <w:bCs/>
                <w:i/>
                <w:color w:val="002060"/>
                <w:sz w:val="16"/>
                <w:szCs w:val="16"/>
                <w:lang w:val="en-US"/>
              </w:rPr>
              <w:t>meet.google.com/</w:t>
            </w:r>
            <w:proofErr w:type="spellStart"/>
            <w:r w:rsidRPr="00EE4BBF">
              <w:rPr>
                <w:b/>
                <w:bCs/>
                <w:i/>
                <w:color w:val="002060"/>
                <w:sz w:val="16"/>
                <w:szCs w:val="16"/>
                <w:lang w:val="en-US"/>
              </w:rPr>
              <w:t>tyt-eixf-fea</w:t>
            </w:r>
            <w:proofErr w:type="spellEnd"/>
          </w:p>
        </w:tc>
        <w:tc>
          <w:tcPr>
            <w:tcW w:w="19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6020D" w14:textId="77777777" w:rsidR="00461FD2" w:rsidRPr="00966147" w:rsidRDefault="00461FD2" w:rsidP="00461FD2">
            <w:pPr>
              <w:adjustRightInd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A96540" w:rsidRPr="00461FD2" w14:paraId="20B9DC69" w14:textId="77777777" w:rsidTr="00461FD2">
        <w:tblPrEx>
          <w:jc w:val="left"/>
        </w:tblPrEx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595979" w14:textId="77777777" w:rsidR="00A96540" w:rsidRPr="00966147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5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CA4F86" w14:textId="77777777" w:rsidR="00A96540" w:rsidRPr="00966147" w:rsidRDefault="00A96540" w:rsidP="00A9654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5995FB" w14:textId="77777777" w:rsidR="00A96540" w:rsidRPr="00966147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DB90E7" w14:textId="77777777" w:rsidR="00A96540" w:rsidRPr="00966147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2DC24" w14:textId="77777777" w:rsidR="00A96540" w:rsidRPr="00966147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40C0C" w14:textId="77777777" w:rsidR="00A96540" w:rsidRPr="00966147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8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F0054" w14:textId="77777777" w:rsidR="00A96540" w:rsidRPr="00966147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C536E" w14:textId="77777777" w:rsidR="00A96540" w:rsidRPr="00966147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996A6" w14:textId="77777777" w:rsidR="00A96540" w:rsidRPr="00966147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DD54988" w14:textId="77777777" w:rsidR="00A96540" w:rsidRPr="00966147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7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72971D" w14:textId="77777777" w:rsidR="00A96540" w:rsidRPr="00966147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BE98F" w14:textId="77777777" w:rsidR="00A96540" w:rsidRPr="00966147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BEB5C" w14:textId="77777777" w:rsidR="00A96540" w:rsidRPr="00966147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13583" w14:textId="77777777" w:rsidR="00A96540" w:rsidRPr="00966147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BDA1" w14:textId="77777777" w:rsidR="00A96540" w:rsidRPr="00966147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4D9791" w14:textId="77777777" w:rsidR="00A96540" w:rsidRPr="00966147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C537F" w14:textId="77777777" w:rsidR="00A96540" w:rsidRPr="00966147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9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FDBDCFF" w14:textId="77777777" w:rsidR="00A96540" w:rsidRPr="00966147" w:rsidRDefault="00A96540" w:rsidP="00A96540">
            <w:pPr>
              <w:adjustRightInd w:val="0"/>
              <w:snapToGrid w:val="0"/>
              <w:rPr>
                <w:sz w:val="4"/>
                <w:szCs w:val="4"/>
                <w:lang w:val="en-US"/>
              </w:rPr>
            </w:pPr>
          </w:p>
        </w:tc>
      </w:tr>
      <w:tr w:rsidR="00A96540" w:rsidRPr="00E169D4" w14:paraId="17D91036" w14:textId="77777777" w:rsidTr="00461FD2">
        <w:tblPrEx>
          <w:jc w:val="left"/>
        </w:tblPrEx>
        <w:trPr>
          <w:trHeight w:val="190"/>
        </w:trPr>
        <w:tc>
          <w:tcPr>
            <w:tcW w:w="39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495D5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3</w:t>
            </w:r>
          </w:p>
        </w:tc>
        <w:tc>
          <w:tcPr>
            <w:tcW w:w="1623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ED176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6633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8725E" w14:textId="10733218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86DF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08E0E" w14:textId="20EBDF18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66E5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34BAE" w14:textId="3D6151B1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B30C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AD83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6CB3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E13A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3F8DB" w14:textId="5E5AF4D9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 xml:space="preserve">      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4EBC9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55D7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0A1E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left w:val="nil"/>
            </w:tcBorders>
            <w:shd w:val="clear" w:color="auto" w:fill="auto"/>
            <w:vAlign w:val="center"/>
          </w:tcPr>
          <w:p w14:paraId="63503A4A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61FD2" w:rsidRPr="00E169D4" w14:paraId="1288768C" w14:textId="77777777" w:rsidTr="00461FD2">
        <w:tblPrEx>
          <w:jc w:val="left"/>
        </w:tblPrEx>
        <w:trPr>
          <w:trHeight w:val="190"/>
        </w:trPr>
        <w:tc>
          <w:tcPr>
            <w:tcW w:w="39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4FAD99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3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C3B972" w14:textId="77777777" w:rsidR="00461FD2" w:rsidRPr="00E169D4" w:rsidRDefault="00461FD2" w:rsidP="00461FD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AE35CA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52451A" w14:textId="715C38B7" w:rsidR="00461FD2" w:rsidRPr="00E169D4" w:rsidRDefault="00461FD2" w:rsidP="00461FD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01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1AB31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817236" w14:textId="58369864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73B64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7E2087" w14:textId="10BE45A3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B2B388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9E561A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9FA49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3B05E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1C491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0EADEA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32CF8A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09954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F170E32" w14:textId="77777777" w:rsidR="00461FD2" w:rsidRPr="00E169D4" w:rsidRDefault="00461FD2" w:rsidP="00461FD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61FD2" w:rsidRPr="00E169D4" w14:paraId="0BF366AE" w14:textId="77777777" w:rsidTr="00461FD2">
        <w:tblPrEx>
          <w:jc w:val="left"/>
        </w:tblPrEx>
        <w:trPr>
          <w:trHeight w:val="53"/>
        </w:trPr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389F4B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5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43D032" w14:textId="77777777" w:rsidR="00461FD2" w:rsidRPr="00E169D4" w:rsidRDefault="00461FD2" w:rsidP="00461FD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96E0BB" w14:textId="77777777" w:rsidR="00461FD2" w:rsidRPr="00E169D4" w:rsidRDefault="00461FD2" w:rsidP="00461FD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86C94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A5356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C07E6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7CD8E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5B9F8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C42D3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5CC696D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DF54D18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B6B08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FF87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8ADEB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04DBFA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77C3DC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1B80C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1E7821" w14:textId="77777777" w:rsidR="00461FD2" w:rsidRPr="00E169D4" w:rsidRDefault="00461FD2" w:rsidP="00461FD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61FD2" w:rsidRPr="00E169D4" w14:paraId="625571F3" w14:textId="77777777" w:rsidTr="00461FD2">
        <w:tblPrEx>
          <w:jc w:val="left"/>
        </w:tblPrEx>
        <w:trPr>
          <w:trHeight w:val="74"/>
        </w:trPr>
        <w:tc>
          <w:tcPr>
            <w:tcW w:w="39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B6C8C7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623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12A2C" w14:textId="77777777" w:rsidR="00461FD2" w:rsidRPr="00E169D4" w:rsidRDefault="00461FD2" w:rsidP="00461FD2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FBB672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312CD" w14:textId="1784B943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4FECB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F6DB1" w14:textId="512F609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FDEC3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1D946" w14:textId="16B4483F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924A0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1EF1EE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40F34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0C45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B6665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D3F46E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54DB3B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B33E8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34470" w14:textId="77777777" w:rsidR="00461FD2" w:rsidRPr="00E169D4" w:rsidRDefault="00461FD2" w:rsidP="00461FD2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461FD2" w:rsidRPr="00E169D4" w14:paraId="47FDB130" w14:textId="77777777" w:rsidTr="00461FD2">
        <w:tblPrEx>
          <w:jc w:val="left"/>
        </w:tblPrEx>
        <w:trPr>
          <w:trHeight w:val="190"/>
        </w:trPr>
        <w:tc>
          <w:tcPr>
            <w:tcW w:w="39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15B76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3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1E6BB9" w14:textId="77777777" w:rsidR="00461FD2" w:rsidRPr="00E169D4" w:rsidRDefault="00461FD2" w:rsidP="00461FD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177858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942B" w14:textId="64262FEF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12B69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234D" w14:textId="19C0A8CB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617BD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9489" w14:textId="2E7CF22C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434AC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156959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76462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2D068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1E03A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D3DE9E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105388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12CE6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0438A4" w14:textId="77777777" w:rsidR="00461FD2" w:rsidRPr="00E169D4" w:rsidRDefault="00461FD2" w:rsidP="00461FD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61FD2" w:rsidRPr="00E169D4" w14:paraId="37A8B4B6" w14:textId="77777777" w:rsidTr="00461FD2">
        <w:tblPrEx>
          <w:jc w:val="left"/>
        </w:tblPrEx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834E75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5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65DE68" w14:textId="77777777" w:rsidR="00461FD2" w:rsidRPr="00E169D4" w:rsidRDefault="00461FD2" w:rsidP="00461FD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1217F1" w14:textId="77777777" w:rsidR="00461FD2" w:rsidRPr="00E169D4" w:rsidRDefault="00461FD2" w:rsidP="00461FD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D626C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5BC53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695FD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502F2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ED74E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69990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27DF511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2F5927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C0E0E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3DD3D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B692B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BE61C6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9C9E3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2E4F4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963629" w14:textId="77777777" w:rsidR="00461FD2" w:rsidRPr="00E169D4" w:rsidRDefault="00461FD2" w:rsidP="00461FD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61FD2" w:rsidRPr="00E169D4" w14:paraId="18A699D7" w14:textId="77777777" w:rsidTr="00461FD2">
        <w:tblPrEx>
          <w:jc w:val="left"/>
        </w:tblPrEx>
        <w:trPr>
          <w:trHeight w:val="190"/>
        </w:trPr>
        <w:tc>
          <w:tcPr>
            <w:tcW w:w="39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298095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623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6C57E" w14:textId="77777777" w:rsidR="00461FD2" w:rsidRPr="00E169D4" w:rsidRDefault="00461FD2" w:rsidP="00461FD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36C28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91E43" w14:textId="1D28E8F8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AC11C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F4808" w14:textId="16C6FD6F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B344C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215D5" w14:textId="5E90C378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C7E7E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AD9A1D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E2B6C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7C63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4DDF9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B47B8A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F42E0F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7AF85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355265" w14:textId="77777777" w:rsidR="00461FD2" w:rsidRPr="00E169D4" w:rsidRDefault="00461FD2" w:rsidP="00461FD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61FD2" w:rsidRPr="00E169D4" w14:paraId="61B8C572" w14:textId="77777777" w:rsidTr="00461FD2">
        <w:tblPrEx>
          <w:jc w:val="left"/>
        </w:tblPrEx>
        <w:trPr>
          <w:trHeight w:val="173"/>
        </w:trPr>
        <w:tc>
          <w:tcPr>
            <w:tcW w:w="39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687E39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3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BF283E" w14:textId="77777777" w:rsidR="00461FD2" w:rsidRPr="00E169D4" w:rsidRDefault="00461FD2" w:rsidP="00461FD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AA7E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D460B0" w14:textId="2835517A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33A1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5F6C58" w14:textId="7007015C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6965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F44A71" w14:textId="4C886A2B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8A98A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5ED00D5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459BDC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790E67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2A6A32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A38E5C5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375BB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0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58657E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43A7574" w14:textId="77777777" w:rsidR="00461FD2" w:rsidRPr="00E169D4" w:rsidRDefault="00461FD2" w:rsidP="00461FD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61FD2" w:rsidRPr="00E169D4" w14:paraId="377BBD85" w14:textId="77777777" w:rsidTr="00461FD2">
        <w:tblPrEx>
          <w:jc w:val="left"/>
        </w:tblPrEx>
        <w:trPr>
          <w:trHeight w:val="53"/>
        </w:trPr>
        <w:tc>
          <w:tcPr>
            <w:tcW w:w="39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7B8C3F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3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BFFA99" w14:textId="77777777" w:rsidR="00461FD2" w:rsidRPr="00E169D4" w:rsidRDefault="00461FD2" w:rsidP="00461FD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FD6B6B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EA550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8C5CE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93E36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4774F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1D570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95E4F5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3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C7D587B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8397B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1F282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1425D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9BBB27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67D16A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0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987EE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54086AF" w14:textId="77777777" w:rsidR="00461FD2" w:rsidRPr="00E169D4" w:rsidRDefault="00461FD2" w:rsidP="00461FD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61FD2" w:rsidRPr="00E169D4" w14:paraId="611DA406" w14:textId="77777777" w:rsidTr="00461FD2">
        <w:tblPrEx>
          <w:jc w:val="left"/>
        </w:tblPrEx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2257E8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5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9328C9" w14:textId="77777777" w:rsidR="00461FD2" w:rsidRPr="00E169D4" w:rsidRDefault="00461FD2" w:rsidP="00461FD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908820" w14:textId="77777777" w:rsidR="00461FD2" w:rsidRPr="00E169D4" w:rsidRDefault="00461FD2" w:rsidP="00461FD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1D0D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E4501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A0391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7A11B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C2A9A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B2CB6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D7F28FF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54813F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F3A16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41C90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8671F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3913EA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DB108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D3C26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6395925" w14:textId="77777777" w:rsidR="00461FD2" w:rsidRPr="00E169D4" w:rsidRDefault="00461FD2" w:rsidP="00461FD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61FD2" w:rsidRPr="00E169D4" w14:paraId="0AE84BDA" w14:textId="77777777" w:rsidTr="00461FD2">
        <w:tblPrEx>
          <w:jc w:val="left"/>
        </w:tblPrEx>
        <w:trPr>
          <w:trHeight w:val="190"/>
        </w:trPr>
        <w:tc>
          <w:tcPr>
            <w:tcW w:w="39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2A743D" w14:textId="77777777" w:rsidR="00461FD2" w:rsidRPr="00E169D4" w:rsidRDefault="00461FD2" w:rsidP="00461FD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623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A1DE0" w14:textId="77777777" w:rsidR="00461FD2" w:rsidRPr="00E169D4" w:rsidRDefault="00461FD2" w:rsidP="00461FD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912CA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27EF6" w14:textId="2FEDED12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D8A53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0354C" w14:textId="56C52049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95F5B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BF49F" w14:textId="06F85C61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4FB1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2205E1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854A4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3F17E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4476A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2482C8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B9DAE6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F4B6D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CCD4BF9" w14:textId="77777777" w:rsidR="00461FD2" w:rsidRPr="00E169D4" w:rsidRDefault="00461FD2" w:rsidP="00461FD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61FD2" w:rsidRPr="00E169D4" w14:paraId="36A155CB" w14:textId="77777777" w:rsidTr="00461FD2">
        <w:tblPrEx>
          <w:jc w:val="left"/>
        </w:tblPrEx>
        <w:trPr>
          <w:trHeight w:val="190"/>
        </w:trPr>
        <w:tc>
          <w:tcPr>
            <w:tcW w:w="39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B2AD1C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3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A7C684" w14:textId="77777777" w:rsidR="00461FD2" w:rsidRPr="00E169D4" w:rsidRDefault="00461FD2" w:rsidP="00461FD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778A65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0539BB" w14:textId="76CA72B2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48A22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B413F7" w14:textId="21D6270C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6ECDDD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DC56AD" w14:textId="5E28E3A9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F5F7F3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35FB99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1D9A6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79091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1EDA8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471DD9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50E32D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80AEB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E379D7A" w14:textId="77777777" w:rsidR="00461FD2" w:rsidRPr="00E169D4" w:rsidRDefault="00461FD2" w:rsidP="00461FD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61FD2" w:rsidRPr="00E169D4" w14:paraId="35D55AD6" w14:textId="77777777" w:rsidTr="00461FD2">
        <w:tblPrEx>
          <w:jc w:val="left"/>
        </w:tblPrEx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652BFA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5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5510DA" w14:textId="77777777" w:rsidR="00461FD2" w:rsidRPr="00E169D4" w:rsidRDefault="00461FD2" w:rsidP="00461FD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745EC7" w14:textId="77777777" w:rsidR="00461FD2" w:rsidRPr="00E169D4" w:rsidRDefault="00461FD2" w:rsidP="00461FD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4BB22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BBBB9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DA723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1B82B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303EA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A0DFB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C75E8D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83378B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68DB0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669A4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F5DBF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2C1F76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BFB8BF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F7126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4478A6" w14:textId="77777777" w:rsidR="00461FD2" w:rsidRPr="00E169D4" w:rsidRDefault="00461FD2" w:rsidP="00461FD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61FD2" w:rsidRPr="00E169D4" w14:paraId="54F4DF75" w14:textId="77777777" w:rsidTr="00461FD2">
        <w:tblPrEx>
          <w:jc w:val="left"/>
        </w:tblPrEx>
        <w:trPr>
          <w:trHeight w:val="190"/>
        </w:trPr>
        <w:tc>
          <w:tcPr>
            <w:tcW w:w="39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A981C" w14:textId="77777777" w:rsidR="00461FD2" w:rsidRPr="00E169D4" w:rsidRDefault="00461FD2" w:rsidP="00461FD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623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A583F" w14:textId="77777777" w:rsidR="00461FD2" w:rsidRPr="00E169D4" w:rsidRDefault="00461FD2" w:rsidP="00461FD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815D7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AD8B6" w14:textId="1D0B86B4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87E7B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90FA6" w14:textId="29F97BB4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A1A6A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41671" w14:textId="4B2587E4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DE742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BDB2A2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ABAA8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795A6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4DA3F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056DAA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CF73C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5A8E3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51D027A" w14:textId="77777777" w:rsidR="00461FD2" w:rsidRPr="00E169D4" w:rsidRDefault="00461FD2" w:rsidP="00461FD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61FD2" w:rsidRPr="00E169D4" w14:paraId="1F947B9B" w14:textId="77777777" w:rsidTr="00461FD2">
        <w:tblPrEx>
          <w:jc w:val="left"/>
        </w:tblPrEx>
        <w:trPr>
          <w:trHeight w:val="190"/>
        </w:trPr>
        <w:tc>
          <w:tcPr>
            <w:tcW w:w="39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12D5CE0" w14:textId="77777777" w:rsidR="00461FD2" w:rsidRPr="00E169D4" w:rsidRDefault="00461FD2" w:rsidP="00461FD2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623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50E141" w14:textId="77777777" w:rsidR="00461FD2" w:rsidRPr="00E169D4" w:rsidRDefault="00461FD2" w:rsidP="00461FD2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E5953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158F69" w14:textId="63BE4740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17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B62D8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7BDF0C" w14:textId="0AFC0DF6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89C62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045151" w14:textId="419A634B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051B0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3AAECB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08446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6C29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54F1E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8ECCA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F0F8BF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3786D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BAFBA8C" w14:textId="77777777" w:rsidR="00461FD2" w:rsidRPr="00E169D4" w:rsidRDefault="00461FD2" w:rsidP="00461FD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25E88" w:rsidRPr="00E169D4" w14:paraId="04127C05" w14:textId="77777777" w:rsidTr="00461FD2">
        <w:tblPrEx>
          <w:jc w:val="left"/>
        </w:tblPrEx>
        <w:tc>
          <w:tcPr>
            <w:tcW w:w="39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E56AEC5" w14:textId="77777777" w:rsidR="005329BC" w:rsidRPr="00E169D4" w:rsidRDefault="005329BC" w:rsidP="00C04699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555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E7B7DA6" w14:textId="77777777" w:rsidR="005329BC" w:rsidRPr="00E169D4" w:rsidRDefault="005329BC" w:rsidP="00C04699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905173" w14:textId="77777777" w:rsidR="005329BC" w:rsidRPr="00E169D4" w:rsidRDefault="005329BC" w:rsidP="00C04699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91844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8BF63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71DA8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D91D27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4005F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3168F7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9480D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D20231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EEA81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B30419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B0FE1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06503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0007D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38D40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2C3C4E" w14:textId="77777777" w:rsidR="005329BC" w:rsidRPr="00E169D4" w:rsidRDefault="005329BC" w:rsidP="00C0469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P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1" w:name="_Hlk181199786"/>
    </w:p>
    <w:bookmarkEnd w:id="1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6E5D85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E5D85">
        <w:rPr>
          <w:rFonts w:ascii="Verdana" w:hAnsi="Verdana" w:cs="Arial"/>
          <w:color w:val="000000" w:themeColor="text1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1C69D8A" w14:textId="77777777" w:rsidR="006E5D85" w:rsidRPr="006E5D85" w:rsidRDefault="006E5D85" w:rsidP="006E5D85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E5D85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p w14:paraId="3CBF4BAA" w14:textId="77777777" w:rsidR="006E5D85" w:rsidRPr="00D22963" w:rsidRDefault="006E5D85" w:rsidP="006E5D85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0F977467" w14:textId="508E9F97" w:rsidR="005C6511" w:rsidRDefault="005C6511">
      <w:pPr>
        <w:rPr>
          <w:rFonts w:ascii="Verdana" w:hAnsi="Verdana"/>
          <w:sz w:val="20"/>
          <w:szCs w:val="20"/>
        </w:rPr>
      </w:pPr>
    </w:p>
    <w:sectPr w:rsidR="005C6511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835B2" w14:textId="77777777" w:rsidR="00F46684" w:rsidRDefault="00F46684" w:rsidP="0002168D">
      <w:r>
        <w:separator/>
      </w:r>
    </w:p>
  </w:endnote>
  <w:endnote w:type="continuationSeparator" w:id="0">
    <w:p w14:paraId="5AC44818" w14:textId="77777777" w:rsidR="00F46684" w:rsidRDefault="00F4668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591B9" w14:textId="77777777" w:rsidR="00F46684" w:rsidRDefault="00F46684" w:rsidP="0002168D">
      <w:r>
        <w:separator/>
      </w:r>
    </w:p>
  </w:footnote>
  <w:footnote w:type="continuationSeparator" w:id="0">
    <w:p w14:paraId="210A6090" w14:textId="77777777" w:rsidR="00F46684" w:rsidRDefault="00F4668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0357FBE" w:rsidR="005C6511" w:rsidRDefault="00966147">
    <w:pPr>
      <w:pStyle w:val="Encabezado"/>
      <w:rPr>
        <w:rFonts w:ascii="Verdana" w:hAnsi="Verdana"/>
        <w:sz w:val="20"/>
        <w:szCs w:val="20"/>
      </w:rPr>
    </w:pPr>
    <w:r w:rsidRPr="00966147">
      <w:rPr>
        <w:rFonts w:ascii="Verdana" w:eastAsia="Arial" w:hAnsi="Verdana" w:cs="Arial"/>
        <w:noProof/>
        <w:sz w:val="20"/>
        <w:szCs w:val="20"/>
        <w:lang w:val="es-ES" w:eastAsia="es-ES"/>
      </w:rPr>
      <w:drawing>
        <wp:anchor distT="0" distB="0" distL="114300" distR="114300" simplePos="0" relativeHeight="251662336" behindDoc="1" locked="0" layoutInCell="1" allowOverlap="1" wp14:anchorId="4F72952F" wp14:editId="67A8F64C">
          <wp:simplePos x="0" y="0"/>
          <wp:positionH relativeFrom="page">
            <wp:align>left</wp:align>
          </wp:positionH>
          <wp:positionV relativeFrom="paragraph">
            <wp:posOffset>-554990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772AE3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2E892EF9" wp14:editId="4A4DDEB6">
          <wp:simplePos x="0" y="0"/>
          <wp:positionH relativeFrom="page">
            <wp:align>left</wp:align>
          </wp:positionH>
          <wp:positionV relativeFrom="paragraph">
            <wp:posOffset>-740375</wp:posOffset>
          </wp:positionV>
          <wp:extent cx="7736205" cy="106324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6205" cy="1063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710F"/>
    <w:rsid w:val="000765F0"/>
    <w:rsid w:val="000B4213"/>
    <w:rsid w:val="000B4F61"/>
    <w:rsid w:val="000D5A8C"/>
    <w:rsid w:val="001111B4"/>
    <w:rsid w:val="00130A1B"/>
    <w:rsid w:val="0015699E"/>
    <w:rsid w:val="00164615"/>
    <w:rsid w:val="001C3EA2"/>
    <w:rsid w:val="002442F9"/>
    <w:rsid w:val="002609A5"/>
    <w:rsid w:val="002E7E12"/>
    <w:rsid w:val="0037646F"/>
    <w:rsid w:val="003C10F4"/>
    <w:rsid w:val="003F7457"/>
    <w:rsid w:val="00461FD2"/>
    <w:rsid w:val="005000B0"/>
    <w:rsid w:val="00525505"/>
    <w:rsid w:val="005270D6"/>
    <w:rsid w:val="005329BC"/>
    <w:rsid w:val="0056799C"/>
    <w:rsid w:val="005A5895"/>
    <w:rsid w:val="005C6511"/>
    <w:rsid w:val="005E7653"/>
    <w:rsid w:val="00645513"/>
    <w:rsid w:val="0066786B"/>
    <w:rsid w:val="006B433C"/>
    <w:rsid w:val="006C6913"/>
    <w:rsid w:val="006E5D85"/>
    <w:rsid w:val="00772AE3"/>
    <w:rsid w:val="007B0F98"/>
    <w:rsid w:val="00817EC0"/>
    <w:rsid w:val="0084608C"/>
    <w:rsid w:val="008854DA"/>
    <w:rsid w:val="00885A0A"/>
    <w:rsid w:val="008D3831"/>
    <w:rsid w:val="0090062C"/>
    <w:rsid w:val="009657E4"/>
    <w:rsid w:val="00966147"/>
    <w:rsid w:val="009C50DB"/>
    <w:rsid w:val="009D5E46"/>
    <w:rsid w:val="00A24498"/>
    <w:rsid w:val="00A25E88"/>
    <w:rsid w:val="00A96540"/>
    <w:rsid w:val="00AC72ED"/>
    <w:rsid w:val="00AD13C6"/>
    <w:rsid w:val="00BA6FEE"/>
    <w:rsid w:val="00C073FE"/>
    <w:rsid w:val="00C42C70"/>
    <w:rsid w:val="00CB6186"/>
    <w:rsid w:val="00CE775C"/>
    <w:rsid w:val="00D06586"/>
    <w:rsid w:val="00D462D7"/>
    <w:rsid w:val="00D50472"/>
    <w:rsid w:val="00D92EB6"/>
    <w:rsid w:val="00DA197C"/>
    <w:rsid w:val="00DC7BFD"/>
    <w:rsid w:val="00E14848"/>
    <w:rsid w:val="00E2759D"/>
    <w:rsid w:val="00E3401A"/>
    <w:rsid w:val="00E962CB"/>
    <w:rsid w:val="00EA2530"/>
    <w:rsid w:val="00F46684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2</Pages>
  <Words>457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>CRONOGRAMA DE PLAZOS DEL PROCESO DE CONTRATACIÓN</vt:lpstr>
      <vt:lpstr/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2</cp:revision>
  <cp:lastPrinted>2025-01-31T09:10:00Z</cp:lastPrinted>
  <dcterms:created xsi:type="dcterms:W3CDTF">2025-06-18T02:46:00Z</dcterms:created>
  <dcterms:modified xsi:type="dcterms:W3CDTF">2025-06-18T02:46:00Z</dcterms:modified>
</cp:coreProperties>
</file>