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9"/>
        <w:gridCol w:w="1879"/>
        <w:gridCol w:w="168"/>
        <w:gridCol w:w="130"/>
        <w:gridCol w:w="252"/>
        <w:gridCol w:w="753"/>
        <w:gridCol w:w="124"/>
        <w:gridCol w:w="120"/>
        <w:gridCol w:w="167"/>
        <w:gridCol w:w="165"/>
        <w:gridCol w:w="120"/>
        <w:gridCol w:w="379"/>
        <w:gridCol w:w="120"/>
        <w:gridCol w:w="470"/>
        <w:gridCol w:w="120"/>
        <w:gridCol w:w="122"/>
        <w:gridCol w:w="272"/>
        <w:gridCol w:w="56"/>
        <w:gridCol w:w="68"/>
        <w:gridCol w:w="96"/>
        <w:gridCol w:w="364"/>
        <w:gridCol w:w="122"/>
        <w:gridCol w:w="122"/>
        <w:gridCol w:w="1758"/>
        <w:gridCol w:w="248"/>
        <w:gridCol w:w="379"/>
      </w:tblGrid>
      <w:tr w:rsidR="007E7FD9" w:rsidRPr="00AD6FF4" w14:paraId="0EBB7E6E" w14:textId="77777777" w:rsidTr="00797611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97611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97611" w:rsidRPr="00AD6FF4" w14:paraId="2AF4AA36" w14:textId="77777777" w:rsidTr="00797611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97611" w:rsidRPr="00AD6FF4" w:rsidRDefault="00797611" w:rsidP="0079761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2AAF6FA" w:rsidR="00797611" w:rsidRPr="00DE7E00" w:rsidRDefault="00797611" w:rsidP="00797611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DB7024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SAN PEDRO -FASE(IX) 2024- SANTA CRUZ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 (PRIMERA CONVOCATORIA SEGUNDA PUBLICACION)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797611" w:rsidRPr="00AD6FF4" w:rsidRDefault="00797611" w:rsidP="00797611">
            <w:pPr>
              <w:rPr>
                <w:sz w:val="16"/>
                <w:szCs w:val="16"/>
                <w:lang w:val="es-BO"/>
              </w:rPr>
            </w:pPr>
          </w:p>
        </w:tc>
      </w:tr>
      <w:tr w:rsidR="00797611" w:rsidRPr="00832455" w14:paraId="3A7718BD" w14:textId="77777777" w:rsidTr="00797611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97611" w:rsidRPr="00DE7E00" w:rsidRDefault="00797611" w:rsidP="00797611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797611" w:rsidRPr="00832455" w14:paraId="508499D6" w14:textId="77777777" w:rsidTr="00797611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97611" w:rsidRPr="00AD6FF4" w:rsidRDefault="00797611" w:rsidP="0079761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104E423D" w:rsidR="00797611" w:rsidRPr="00DE7E00" w:rsidRDefault="00797611" w:rsidP="00797611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AEV-SC-DC 070/2025</w:t>
            </w: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797611" w:rsidRPr="00832455" w:rsidRDefault="00797611" w:rsidP="00797611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797611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797611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3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797611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97611" w:rsidRPr="00AD6FF4" w14:paraId="25CA6D19" w14:textId="77777777" w:rsidTr="00797611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97611" w:rsidRPr="00C60BCF" w:rsidRDefault="00797611" w:rsidP="0079761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97611" w:rsidRPr="00C60BCF" w:rsidRDefault="00797611" w:rsidP="0079761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97611" w:rsidRPr="00C60BCF" w:rsidRDefault="00797611" w:rsidP="0079761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DEAD5FA" w:rsidR="00797611" w:rsidRPr="00832455" w:rsidRDefault="00797611" w:rsidP="00797611">
            <w:pPr>
              <w:rPr>
                <w:strike/>
                <w:sz w:val="16"/>
                <w:szCs w:val="16"/>
              </w:rPr>
            </w:pPr>
            <w:r w:rsidRPr="00AB1328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r w:rsidRPr="00AB132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Bs. </w:t>
            </w:r>
            <w:r w:rsidRPr="00C90F8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3.681.207,78 (TRES MILLONES SEISCIENTOS OCHENTA Y UN MIL DOSCIENTOS SIETE 78/100 BOLIVIANOS</w:t>
            </w:r>
            <w:r w:rsidRPr="00AB132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).</w:t>
            </w:r>
            <w:r w:rsidRPr="00AB1328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97611" w:rsidRPr="00AD6FF4" w:rsidRDefault="00797611" w:rsidP="00797611">
            <w:pPr>
              <w:rPr>
                <w:sz w:val="16"/>
                <w:szCs w:val="16"/>
                <w:lang w:val="es-BO"/>
              </w:rPr>
            </w:pPr>
          </w:p>
        </w:tc>
      </w:tr>
      <w:tr w:rsidR="00797611" w:rsidRPr="00832455" w14:paraId="1F27BA69" w14:textId="77777777" w:rsidTr="00797611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97611" w:rsidRPr="00832455" w:rsidRDefault="00797611" w:rsidP="0079761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97611" w:rsidRPr="00AD6FF4" w14:paraId="4DAEF2C8" w14:textId="77777777" w:rsidTr="00797611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97611" w:rsidRPr="00AD6FF4" w:rsidRDefault="00797611" w:rsidP="0079761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97611" w:rsidRPr="00AD6FF4" w:rsidRDefault="00797611" w:rsidP="0079761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3AA4F7F1" w:rsidR="00797611" w:rsidRPr="00832455" w:rsidRDefault="00797611" w:rsidP="00797611">
            <w:pPr>
              <w:rPr>
                <w:sz w:val="16"/>
                <w:szCs w:val="16"/>
                <w:lang w:val="es-BO"/>
              </w:rPr>
            </w:pPr>
            <w:r w:rsidRPr="00AB1328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90F8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180 (CIENTO OCHENTA)</w:t>
            </w:r>
            <w:r w:rsidRPr="00AB1328">
              <w:rPr>
                <w:rFonts w:ascii="Tahoma" w:eastAsia="Times New Roman" w:hAnsi="Tahoma" w:cs="Tahoma"/>
                <w:sz w:val="20"/>
                <w:szCs w:val="20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97611" w:rsidRPr="00AD6FF4" w:rsidRDefault="00797611" w:rsidP="00797611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797611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797611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797611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797611">
        <w:trPr>
          <w:trHeight w:val="284"/>
        </w:trPr>
        <w:tc>
          <w:tcPr>
            <w:tcW w:w="219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797611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9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F71E09D" w14:textId="77777777" w:rsidTr="00797611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E3A2422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3CC84E1B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797611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797611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797611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797611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797611" w14:paraId="0F8C2F13" w14:textId="77777777" w:rsidTr="00797611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6F46E45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448859AA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64B4A887" w:rsidR="009C273C" w:rsidRDefault="00187287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97611">
              <w:rPr>
                <w:sz w:val="16"/>
                <w:szCs w:val="16"/>
                <w:lang w:val="es-BO"/>
              </w:rPr>
              <w:t>1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797611">
              <w:rPr>
                <w:sz w:val="16"/>
                <w:szCs w:val="16"/>
                <w:lang w:val="es-BO"/>
              </w:rPr>
              <w:t>15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54B2082E" w:rsidR="009C273C" w:rsidRPr="00E169D4" w:rsidRDefault="00CF7905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187287">
              <w:rPr>
                <w:sz w:val="16"/>
                <w:szCs w:val="16"/>
                <w:lang w:val="es-BO"/>
              </w:rPr>
              <w:t>1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797611">
              <w:rPr>
                <w:sz w:val="16"/>
                <w:szCs w:val="16"/>
                <w:lang w:val="es-BO"/>
              </w:rPr>
              <w:t>45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09A8E971" w:rsidR="009C273C" w:rsidRPr="00797611" w:rsidRDefault="0079761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97611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meet.google.com/ydn-pcmk-eur</w:t>
            </w:r>
          </w:p>
        </w:tc>
        <w:tc>
          <w:tcPr>
            <w:tcW w:w="20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797611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797611" w14:paraId="6AAFFF44" w14:textId="77777777" w:rsidTr="00797611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797611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797611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797611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797611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797611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75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797611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31E9769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3CAD070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797611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797611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797611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3E7993E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1A403EF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797611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797611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797611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B776C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2C1E076A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797611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797611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797611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797611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381A149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19E7599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797611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797611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797611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2E44B60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7431318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797611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3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1" w:name="_Hlk201796281"/>
      <w:bookmarkEnd w:id="0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1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FD03" w14:textId="77777777" w:rsidR="00592AD5" w:rsidRDefault="00592AD5" w:rsidP="0002168D">
      <w:r>
        <w:separator/>
      </w:r>
    </w:p>
  </w:endnote>
  <w:endnote w:type="continuationSeparator" w:id="0">
    <w:p w14:paraId="25492BE5" w14:textId="77777777" w:rsidR="00592AD5" w:rsidRDefault="00592AD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AC4E" w14:textId="77777777" w:rsidR="00592AD5" w:rsidRDefault="00592AD5" w:rsidP="0002168D">
      <w:r>
        <w:separator/>
      </w:r>
    </w:p>
  </w:footnote>
  <w:footnote w:type="continuationSeparator" w:id="0">
    <w:p w14:paraId="6CE182FD" w14:textId="77777777" w:rsidR="00592AD5" w:rsidRDefault="00592AD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92AD5"/>
    <w:rsid w:val="005A5895"/>
    <w:rsid w:val="005B06A6"/>
    <w:rsid w:val="005B24BD"/>
    <w:rsid w:val="005C6511"/>
    <w:rsid w:val="005E37A2"/>
    <w:rsid w:val="005F23D5"/>
    <w:rsid w:val="006428C7"/>
    <w:rsid w:val="00645513"/>
    <w:rsid w:val="0066786B"/>
    <w:rsid w:val="006B3334"/>
    <w:rsid w:val="006C6913"/>
    <w:rsid w:val="00736A27"/>
    <w:rsid w:val="0077325F"/>
    <w:rsid w:val="00797611"/>
    <w:rsid w:val="007B0F98"/>
    <w:rsid w:val="007E7FD9"/>
    <w:rsid w:val="00812DD4"/>
    <w:rsid w:val="00824DBB"/>
    <w:rsid w:val="0085400A"/>
    <w:rsid w:val="00885A0A"/>
    <w:rsid w:val="0089490A"/>
    <w:rsid w:val="008D3831"/>
    <w:rsid w:val="008D6944"/>
    <w:rsid w:val="0090062C"/>
    <w:rsid w:val="009657E4"/>
    <w:rsid w:val="009C273C"/>
    <w:rsid w:val="009C50DB"/>
    <w:rsid w:val="009D5E46"/>
    <w:rsid w:val="009E2C8D"/>
    <w:rsid w:val="00A24498"/>
    <w:rsid w:val="00A811B7"/>
    <w:rsid w:val="00AD13C6"/>
    <w:rsid w:val="00B90CBF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2025-06-27T02:34:00Z</cp:lastPrinted>
  <dcterms:created xsi:type="dcterms:W3CDTF">2025-06-27T02:50:00Z</dcterms:created>
  <dcterms:modified xsi:type="dcterms:W3CDTF">2025-06-27T02:50:00Z</dcterms:modified>
</cp:coreProperties>
</file>