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E577B16" w:rsidR="00ED0D58" w:rsidRPr="008B3129" w:rsidRDefault="00C94123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94123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AZURDUY - FASE(XVI) 2025 - CHUQUISACA (</w:t>
            </w:r>
            <w:r w:rsidR="00771D4F">
              <w:rPr>
                <w:rFonts w:ascii="Arial" w:hAnsi="Arial" w:cs="Arial"/>
                <w:b/>
                <w:color w:val="0000FF"/>
                <w:sz w:val="18"/>
                <w:szCs w:val="18"/>
              </w:rPr>
              <w:t>SEGUNDA</w:t>
            </w:r>
            <w:r w:rsidRPr="00C9412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4C8E1DE3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042/25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FDA38" w14:textId="77777777" w:rsidR="00C94123" w:rsidRPr="00C94123" w:rsidRDefault="00C94123" w:rsidP="00C941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4123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098CBF72" w:rsidR="00077B8F" w:rsidRPr="00693B26" w:rsidRDefault="00C94123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4123">
              <w:rPr>
                <w:rFonts w:ascii="Arial" w:hAnsi="Arial" w:cs="Arial"/>
                <w:b/>
                <w:sz w:val="16"/>
                <w:szCs w:val="16"/>
              </w:rPr>
              <w:t>Bs. 3.875.613,29 (Tres Millones Ochocientos Setenta y Cinco Mil Seiscientos Trece 29/100 bolivianos).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C8BB5F9" w:rsidR="00B650D1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5CF45319" w:rsidR="00B650D1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F1C6BD" w14:textId="77777777" w:rsidR="00771D4F" w:rsidRDefault="00771D4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016E925E" w:rsidR="00693B26" w:rsidRDefault="00771D4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C8EB700" w:rsidR="00693B26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4DA65856" w:rsidR="00693B26" w:rsidRP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2DCE986E" w:rsidR="00693B26" w:rsidRP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71D4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5A02BB7B" w:rsidR="00693B26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7A989FD3" w:rsidR="00693B26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103AA659" w:rsidR="00693B26" w:rsidRP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DCB68A8" w:rsidR="00693B26" w:rsidRP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771D4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72ADEFF" w:rsidR="00693B26" w:rsidRPr="00771D4F" w:rsidRDefault="00771D4F" w:rsidP="00771D4F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71D4F">
              <w:rPr>
                <w:b/>
                <w:bCs/>
                <w:sz w:val="16"/>
                <w:szCs w:val="16"/>
              </w:rPr>
              <w:t>https://meet.google.com/qiy-sxpv-cbw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3A9B422A" w:rsidR="00B650D1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6C810F88" w:rsidR="00B650D1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2CA8D812" w:rsidR="00B650D1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1B0951F0" w:rsidR="00B650D1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2C0FADD6" w:rsidR="00B650D1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22A2FE60" w:rsidR="00B650D1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191BE909" w:rsidR="00B650D1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12C3773A" w:rsidR="00B650D1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27DE3AB2" w:rsidR="00B650D1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73F653F8" w:rsidR="00B650D1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771D4F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771D4F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829"/>
    <w:rsid w:val="00082958"/>
    <w:rsid w:val="00091FDA"/>
    <w:rsid w:val="001B6B15"/>
    <w:rsid w:val="001B744E"/>
    <w:rsid w:val="00216230"/>
    <w:rsid w:val="00253784"/>
    <w:rsid w:val="00280C2A"/>
    <w:rsid w:val="00301C16"/>
    <w:rsid w:val="0031560E"/>
    <w:rsid w:val="00334C4E"/>
    <w:rsid w:val="003D1D27"/>
    <w:rsid w:val="003F0D6A"/>
    <w:rsid w:val="003F6F77"/>
    <w:rsid w:val="00401F6C"/>
    <w:rsid w:val="00486412"/>
    <w:rsid w:val="004874E7"/>
    <w:rsid w:val="00524EF0"/>
    <w:rsid w:val="005642D5"/>
    <w:rsid w:val="00582DE9"/>
    <w:rsid w:val="0065025F"/>
    <w:rsid w:val="00657D0A"/>
    <w:rsid w:val="00693B26"/>
    <w:rsid w:val="006A6318"/>
    <w:rsid w:val="006A6A9C"/>
    <w:rsid w:val="006B132A"/>
    <w:rsid w:val="00745B80"/>
    <w:rsid w:val="00751830"/>
    <w:rsid w:val="00771D4F"/>
    <w:rsid w:val="007B5993"/>
    <w:rsid w:val="007C5249"/>
    <w:rsid w:val="007F3BC7"/>
    <w:rsid w:val="008340A4"/>
    <w:rsid w:val="008467B4"/>
    <w:rsid w:val="00865CE0"/>
    <w:rsid w:val="008931F2"/>
    <w:rsid w:val="008B7570"/>
    <w:rsid w:val="008E46C5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83456"/>
    <w:rsid w:val="00A84C5D"/>
    <w:rsid w:val="00AB06C6"/>
    <w:rsid w:val="00AB58B2"/>
    <w:rsid w:val="00B40C55"/>
    <w:rsid w:val="00B650D1"/>
    <w:rsid w:val="00B748C0"/>
    <w:rsid w:val="00BD0EE7"/>
    <w:rsid w:val="00BD3C43"/>
    <w:rsid w:val="00BD4F73"/>
    <w:rsid w:val="00C1256F"/>
    <w:rsid w:val="00C54827"/>
    <w:rsid w:val="00C6670C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90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33</cp:revision>
  <cp:lastPrinted>2025-05-06T19:43:00Z</cp:lastPrinted>
  <dcterms:created xsi:type="dcterms:W3CDTF">2025-03-29T15:04:00Z</dcterms:created>
  <dcterms:modified xsi:type="dcterms:W3CDTF">2025-06-05T17:38:00Z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