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36D0E22" w:rsidR="00ED0D58" w:rsidRPr="008B3129" w:rsidRDefault="0028303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EL </w:t>
            </w:r>
            <w:proofErr w:type="gramStart"/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VILLAR  -</w:t>
            </w:r>
            <w:proofErr w:type="gramEnd"/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FASE(XIII) 2025- CHUQUISACA (</w:t>
            </w:r>
            <w:r w:rsidR="00E314EF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A400397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28303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384D" w14:textId="77777777" w:rsidR="00283031" w:rsidRPr="00283031" w:rsidRDefault="00283031" w:rsidP="002830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658E1E4" w:rsidR="00077B8F" w:rsidRPr="00693B26" w:rsidRDefault="00283031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Bs. 2.398.397,25 (Dos millones trecientos noventa y ocho mil trecientos noventa y siete 25/100)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CC2F51A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69E9FE32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B9A1CE" w14:textId="77777777" w:rsidR="00E314EF" w:rsidRDefault="00E314E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C998CC0" w:rsidR="00693B26" w:rsidRDefault="00E314E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11DCEDB" w:rsidR="00693B26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99BD9FA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11F516D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88AE748" w:rsidR="00693B26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646E4D5" w:rsidR="00693B26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230E123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AE1CBF2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94EB517" w:rsidR="00693B26" w:rsidRPr="00283031" w:rsidRDefault="00E314EF" w:rsidP="00283031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314EF">
              <w:rPr>
                <w:b/>
                <w:bCs/>
                <w:sz w:val="16"/>
                <w:szCs w:val="16"/>
              </w:rPr>
              <w:t>https://meet.google.com/czf-tesi-xxv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092E6D1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16BA093D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62BAF14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F4DB958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CE162FA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CE9D8AF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37B5918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74FCC84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69AAF45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AE07431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314E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314E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1824"/>
    <w:rsid w:val="00077B8F"/>
    <w:rsid w:val="00080829"/>
    <w:rsid w:val="00082958"/>
    <w:rsid w:val="001153CC"/>
    <w:rsid w:val="0015054A"/>
    <w:rsid w:val="001B6B15"/>
    <w:rsid w:val="001B744E"/>
    <w:rsid w:val="00245ECC"/>
    <w:rsid w:val="00253784"/>
    <w:rsid w:val="00280C2A"/>
    <w:rsid w:val="00283031"/>
    <w:rsid w:val="00301C16"/>
    <w:rsid w:val="0031560E"/>
    <w:rsid w:val="00334C4E"/>
    <w:rsid w:val="003F0D6A"/>
    <w:rsid w:val="003F6F77"/>
    <w:rsid w:val="00486412"/>
    <w:rsid w:val="004874E7"/>
    <w:rsid w:val="0052239B"/>
    <w:rsid w:val="00524EF0"/>
    <w:rsid w:val="005642D5"/>
    <w:rsid w:val="00582DE9"/>
    <w:rsid w:val="006063C9"/>
    <w:rsid w:val="0065025F"/>
    <w:rsid w:val="00693B26"/>
    <w:rsid w:val="006A6318"/>
    <w:rsid w:val="006B132A"/>
    <w:rsid w:val="00751830"/>
    <w:rsid w:val="007C5249"/>
    <w:rsid w:val="007F1624"/>
    <w:rsid w:val="007F3BC7"/>
    <w:rsid w:val="00831C38"/>
    <w:rsid w:val="008340A4"/>
    <w:rsid w:val="008467B4"/>
    <w:rsid w:val="00865CE0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D0EE7"/>
    <w:rsid w:val="00BD3C43"/>
    <w:rsid w:val="00C06DAA"/>
    <w:rsid w:val="00C1256F"/>
    <w:rsid w:val="00C54827"/>
    <w:rsid w:val="00C6486D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314EF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32</cp:revision>
  <cp:lastPrinted>2025-06-05T16:11:00Z</cp:lastPrinted>
  <dcterms:created xsi:type="dcterms:W3CDTF">2025-03-29T15:04:00Z</dcterms:created>
  <dcterms:modified xsi:type="dcterms:W3CDTF">2025-06-05T16:11:00Z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