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1ACF773A" w:rsidR="00ED0D58" w:rsidRPr="008B3129" w:rsidRDefault="00844AB4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844AB4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VILLA CHARCAS - FASE (XIII) 2025 -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3EBD3A02" w:rsidR="00ED0D58" w:rsidRPr="00695371" w:rsidRDefault="00844AB4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44AB4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07</w:t>
            </w:r>
            <w:r w:rsidR="00755F6E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3</w:t>
            </w:r>
            <w:r w:rsidRPr="00844AB4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554EE197" w:rsidR="00077B8F" w:rsidRPr="00693B26" w:rsidRDefault="00844AB4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44AB4">
              <w:rPr>
                <w:rFonts w:ascii="Arial" w:hAnsi="Arial" w:cs="Arial"/>
                <w:b/>
                <w:color w:val="FF0000"/>
                <w:sz w:val="16"/>
                <w:szCs w:val="16"/>
              </w:rPr>
              <w:t>Bs. 2.863.729,59 (Dos Millones Ochocientos Sesenta y Tres Mil Setecientos Veintinueve 59/100 B</w:t>
            </w:r>
            <w:r w:rsidR="00127EE4">
              <w:rPr>
                <w:rFonts w:ascii="Arial" w:hAnsi="Arial" w:cs="Arial"/>
                <w:b/>
                <w:color w:val="FF0000"/>
                <w:sz w:val="16"/>
                <w:szCs w:val="16"/>
              </w:rPr>
              <w:t>oliviano</w:t>
            </w:r>
            <w:r w:rsidRPr="00844AB4">
              <w:rPr>
                <w:rFonts w:ascii="Arial" w:hAnsi="Arial" w:cs="Arial"/>
                <w:b/>
                <w:color w:val="FF0000"/>
                <w:sz w:val="16"/>
                <w:szCs w:val="16"/>
              </w:rPr>
              <w:t>s)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a.i.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0E7BE154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22FB30D8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C23D5E" w14:textId="77777777" w:rsidR="00736685" w:rsidRDefault="0073668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1BC37B81" w:rsidR="00693B26" w:rsidRDefault="00844AB4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219D6FA5" w:rsidR="00693B26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19BBDA8A" w:rsidR="00693B26" w:rsidRPr="00693B26" w:rsidRDefault="00844AB4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04BA0715" w:rsidR="00693B26" w:rsidRPr="00693B26" w:rsidRDefault="00844AB4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465B422E" w:rsidR="00736685" w:rsidRDefault="00844AB4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3518DE1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43B46DA9" w:rsidR="00736685" w:rsidRPr="00693B26" w:rsidRDefault="00844AB4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284FFCB7" w:rsidR="00736685" w:rsidRPr="00693B26" w:rsidRDefault="00E758E4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  <w:r w:rsidR="00CF42E0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Pr="00DE0394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6D94A7E1" w:rsidR="00736685" w:rsidRPr="00C43305" w:rsidRDefault="00844AB4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44AB4">
              <w:rPr>
                <w:b/>
                <w:bCs/>
                <w:sz w:val="16"/>
                <w:szCs w:val="16"/>
              </w:rPr>
              <w:t>https://meet.google.com/ozq-hgqo-uzs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42392203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37029D87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1407A418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564F5361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9DE4AE3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03B03AE8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5F3C407D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490E7892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22403DAE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6C99C81F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67AA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755F6E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755F6E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15A0"/>
    <w:rsid w:val="000176A1"/>
    <w:rsid w:val="0002622C"/>
    <w:rsid w:val="00064265"/>
    <w:rsid w:val="00071824"/>
    <w:rsid w:val="000762E5"/>
    <w:rsid w:val="00077B8F"/>
    <w:rsid w:val="00080829"/>
    <w:rsid w:val="00082958"/>
    <w:rsid w:val="0008606C"/>
    <w:rsid w:val="00091FDA"/>
    <w:rsid w:val="00127EE4"/>
    <w:rsid w:val="001330F5"/>
    <w:rsid w:val="001B6B15"/>
    <w:rsid w:val="001B744E"/>
    <w:rsid w:val="00216230"/>
    <w:rsid w:val="00253784"/>
    <w:rsid w:val="00280C2A"/>
    <w:rsid w:val="00285C11"/>
    <w:rsid w:val="002A766D"/>
    <w:rsid w:val="002B63F0"/>
    <w:rsid w:val="00301C16"/>
    <w:rsid w:val="0031560E"/>
    <w:rsid w:val="00334C4E"/>
    <w:rsid w:val="00346C84"/>
    <w:rsid w:val="00367AA6"/>
    <w:rsid w:val="003F0D6A"/>
    <w:rsid w:val="003F6F77"/>
    <w:rsid w:val="00401F6C"/>
    <w:rsid w:val="0041751A"/>
    <w:rsid w:val="00486412"/>
    <w:rsid w:val="004874E7"/>
    <w:rsid w:val="005203B7"/>
    <w:rsid w:val="00524EF0"/>
    <w:rsid w:val="0053539D"/>
    <w:rsid w:val="005642D5"/>
    <w:rsid w:val="00582DE9"/>
    <w:rsid w:val="0065025F"/>
    <w:rsid w:val="00657D0A"/>
    <w:rsid w:val="006666DF"/>
    <w:rsid w:val="00693B26"/>
    <w:rsid w:val="006A6318"/>
    <w:rsid w:val="006A6A9C"/>
    <w:rsid w:val="006B132A"/>
    <w:rsid w:val="006B72CB"/>
    <w:rsid w:val="006C0402"/>
    <w:rsid w:val="006C10C8"/>
    <w:rsid w:val="006C6287"/>
    <w:rsid w:val="00731753"/>
    <w:rsid w:val="00736685"/>
    <w:rsid w:val="00745B80"/>
    <w:rsid w:val="00751830"/>
    <w:rsid w:val="00755F6E"/>
    <w:rsid w:val="007C5249"/>
    <w:rsid w:val="007F2A5F"/>
    <w:rsid w:val="007F3BC7"/>
    <w:rsid w:val="00810DCC"/>
    <w:rsid w:val="00827CCD"/>
    <w:rsid w:val="008340A4"/>
    <w:rsid w:val="00844AB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97C87"/>
    <w:rsid w:val="00BD0EE7"/>
    <w:rsid w:val="00BD3C43"/>
    <w:rsid w:val="00BD4F73"/>
    <w:rsid w:val="00C1256F"/>
    <w:rsid w:val="00C145A1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CF42E0"/>
    <w:rsid w:val="00D13214"/>
    <w:rsid w:val="00D16595"/>
    <w:rsid w:val="00DC044C"/>
    <w:rsid w:val="00DC3740"/>
    <w:rsid w:val="00DD5423"/>
    <w:rsid w:val="00E423F7"/>
    <w:rsid w:val="00E44FA4"/>
    <w:rsid w:val="00E45339"/>
    <w:rsid w:val="00E51097"/>
    <w:rsid w:val="00E55C69"/>
    <w:rsid w:val="00E73C8C"/>
    <w:rsid w:val="00E758E4"/>
    <w:rsid w:val="00EC0423"/>
    <w:rsid w:val="00ED0D58"/>
    <w:rsid w:val="00ED42FD"/>
    <w:rsid w:val="00F122A9"/>
    <w:rsid w:val="00F20C0D"/>
    <w:rsid w:val="00F76D6E"/>
    <w:rsid w:val="00F80595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135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48</cp:revision>
  <cp:lastPrinted>2025-06-11T16:14:00Z</cp:lastPrinted>
  <dcterms:created xsi:type="dcterms:W3CDTF">2025-03-29T15:04:00Z</dcterms:created>
  <dcterms:modified xsi:type="dcterms:W3CDTF">2025-06-11T22:37:00Z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