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C178B7B" w:rsidR="00ED0D58" w:rsidRPr="008B3129" w:rsidRDefault="000F40F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0F40F4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MOJOCOYA - FASE (X)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6C6087D1" w:rsidR="00ED0D58" w:rsidRPr="00695371" w:rsidRDefault="00844AB4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</w:t>
            </w:r>
            <w:r w:rsidR="009E3F8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</w:t>
            </w: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5CA58A7" w:rsidR="00077B8F" w:rsidRPr="00693B26" w:rsidRDefault="000F40F4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40F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Bs. 2.711.874,53 (Dos Millones Setecientos Once Mil Ochocientos Setenta Y Cuatro 53/100 </w:t>
            </w:r>
            <w:proofErr w:type="gramStart"/>
            <w:r w:rsidRPr="000F40F4">
              <w:rPr>
                <w:rFonts w:ascii="Arial" w:hAnsi="Arial" w:cs="Arial"/>
                <w:b/>
                <w:color w:val="FF0000"/>
                <w:sz w:val="16"/>
                <w:szCs w:val="16"/>
              </w:rPr>
              <w:t>Bolivianos</w:t>
            </w:r>
            <w:proofErr w:type="gramEnd"/>
            <w:r w:rsidRPr="000F40F4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ACE0609" w:rsidR="00B650D1" w:rsidRPr="00DE0394" w:rsidRDefault="000F40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2FB30D8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0DF1F05C" w:rsidR="00693B26" w:rsidRDefault="00844AB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0F40F4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D63A49B" w:rsidR="00693B26" w:rsidRPr="00693B26" w:rsidRDefault="00182E5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A2A656E" w:rsidR="00693B26" w:rsidRPr="00693B26" w:rsidRDefault="00182E5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05305026" w:rsidR="00736685" w:rsidRDefault="00844AB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0F40F4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41E179F" w:rsidR="00736685" w:rsidRPr="00693B26" w:rsidRDefault="00182E5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339EB748" w:rsidR="00736685" w:rsidRPr="00693B26" w:rsidRDefault="00182E5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553AE193" w:rsidR="00736685" w:rsidRPr="00C43305" w:rsidRDefault="000F40F4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F40F4">
              <w:rPr>
                <w:b/>
                <w:bCs/>
                <w:sz w:val="16"/>
                <w:szCs w:val="16"/>
              </w:rPr>
              <w:t>https://meet.google.com/atf-bbye-wky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1C835D25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0F40F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B4D50B0" w:rsidR="00B650D1" w:rsidRPr="00DE0394" w:rsidRDefault="000F40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64F5361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A293C92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F40F4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03B03AE8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7772395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F40F4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490E7892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F89FE6F" w:rsidR="00B650D1" w:rsidRPr="00DE0394" w:rsidRDefault="00844AB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0F40F4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9E3F8B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9E3F8B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2622C"/>
    <w:rsid w:val="00064265"/>
    <w:rsid w:val="00071824"/>
    <w:rsid w:val="000762E5"/>
    <w:rsid w:val="00077B8F"/>
    <w:rsid w:val="00080829"/>
    <w:rsid w:val="00082958"/>
    <w:rsid w:val="0008606C"/>
    <w:rsid w:val="00091FDA"/>
    <w:rsid w:val="000F40F4"/>
    <w:rsid w:val="001330F5"/>
    <w:rsid w:val="00182E5C"/>
    <w:rsid w:val="001B6B15"/>
    <w:rsid w:val="001B744E"/>
    <w:rsid w:val="00216230"/>
    <w:rsid w:val="00253784"/>
    <w:rsid w:val="00280C2A"/>
    <w:rsid w:val="00285C11"/>
    <w:rsid w:val="00292050"/>
    <w:rsid w:val="002A766D"/>
    <w:rsid w:val="00301C16"/>
    <w:rsid w:val="0031560E"/>
    <w:rsid w:val="00334C4E"/>
    <w:rsid w:val="00346C84"/>
    <w:rsid w:val="00367AA6"/>
    <w:rsid w:val="003E3B48"/>
    <w:rsid w:val="003F0D6A"/>
    <w:rsid w:val="003F6F77"/>
    <w:rsid w:val="00401F6C"/>
    <w:rsid w:val="0041751A"/>
    <w:rsid w:val="00462977"/>
    <w:rsid w:val="00486412"/>
    <w:rsid w:val="004874E7"/>
    <w:rsid w:val="005203B7"/>
    <w:rsid w:val="00524EF0"/>
    <w:rsid w:val="0053539D"/>
    <w:rsid w:val="005642D5"/>
    <w:rsid w:val="00582DE9"/>
    <w:rsid w:val="00604110"/>
    <w:rsid w:val="0065025F"/>
    <w:rsid w:val="00657D0A"/>
    <w:rsid w:val="006666DF"/>
    <w:rsid w:val="00693B26"/>
    <w:rsid w:val="006A6318"/>
    <w:rsid w:val="006A6A9C"/>
    <w:rsid w:val="006B132A"/>
    <w:rsid w:val="006B72CB"/>
    <w:rsid w:val="006C0402"/>
    <w:rsid w:val="006C10C8"/>
    <w:rsid w:val="00731753"/>
    <w:rsid w:val="00736685"/>
    <w:rsid w:val="00745B80"/>
    <w:rsid w:val="00751830"/>
    <w:rsid w:val="007C5249"/>
    <w:rsid w:val="007F2A5F"/>
    <w:rsid w:val="007F3BC7"/>
    <w:rsid w:val="00810DCC"/>
    <w:rsid w:val="00827CCD"/>
    <w:rsid w:val="008340A4"/>
    <w:rsid w:val="00844AB4"/>
    <w:rsid w:val="008467B4"/>
    <w:rsid w:val="00865CE0"/>
    <w:rsid w:val="008931F2"/>
    <w:rsid w:val="008B7570"/>
    <w:rsid w:val="008E46C5"/>
    <w:rsid w:val="008E6297"/>
    <w:rsid w:val="008E6F8B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9E3F8B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7675B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45339"/>
    <w:rsid w:val="00E51097"/>
    <w:rsid w:val="00E55C69"/>
    <w:rsid w:val="00E73C8C"/>
    <w:rsid w:val="00E758E4"/>
    <w:rsid w:val="00EC0423"/>
    <w:rsid w:val="00ED0D58"/>
    <w:rsid w:val="00ED42FD"/>
    <w:rsid w:val="00F122A9"/>
    <w:rsid w:val="00F20C0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135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49</cp:revision>
  <cp:lastPrinted>2025-06-12T13:26:00Z</cp:lastPrinted>
  <dcterms:created xsi:type="dcterms:W3CDTF">2025-03-29T15:04:00Z</dcterms:created>
  <dcterms:modified xsi:type="dcterms:W3CDTF">2025-06-12T13:26:00Z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