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27B036A2" w:rsidR="00ED0D58" w:rsidRPr="008B3129" w:rsidRDefault="00182E5C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182E5C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LAS CARRERAS - FASE (IX)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576FFA8" w:rsidR="00ED0D58" w:rsidRPr="00695371" w:rsidRDefault="00844AB4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</w:t>
            </w:r>
            <w:r w:rsidR="00182E5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</w:t>
            </w: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2C525A18" w:rsidR="00077B8F" w:rsidRPr="00693B26" w:rsidRDefault="00182E5C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E5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Bs. 1.505.967,67 (Un Millón Quinientos Cinco Mil Novecientos Sesenta y Siete 67/100 </w:t>
            </w:r>
            <w:proofErr w:type="gramStart"/>
            <w:r w:rsidRPr="00182E5C">
              <w:rPr>
                <w:rFonts w:ascii="Arial" w:hAnsi="Arial" w:cs="Arial"/>
                <w:b/>
                <w:color w:val="FF0000"/>
                <w:sz w:val="16"/>
                <w:szCs w:val="16"/>
              </w:rPr>
              <w:t>Bolivianos</w:t>
            </w:r>
            <w:proofErr w:type="gramEnd"/>
            <w:r w:rsidRPr="00182E5C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E7BE154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2FB30D8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1BC37B81" w:rsidR="00693B26" w:rsidRDefault="00844AB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D63A49B" w:rsidR="00693B26" w:rsidRPr="00693B26" w:rsidRDefault="00182E5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A2A656E" w:rsidR="00693B26" w:rsidRPr="00693B26" w:rsidRDefault="00182E5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465B422E" w:rsidR="00736685" w:rsidRDefault="00844AB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41E179F" w:rsidR="00736685" w:rsidRPr="00693B26" w:rsidRDefault="00182E5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339EB748" w:rsidR="00736685" w:rsidRPr="00693B26" w:rsidRDefault="00182E5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DA94262" w:rsidR="00736685" w:rsidRPr="00C43305" w:rsidRDefault="00182E5C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182E5C">
              <w:rPr>
                <w:b/>
                <w:bCs/>
                <w:sz w:val="16"/>
                <w:szCs w:val="16"/>
              </w:rPr>
              <w:t>https://meet.google.com/ugd-ysip-mbi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2392203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407A418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64F5361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DE4AE3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03B03AE8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F3C407D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490E7892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22403DAE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182E5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182E5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2622C"/>
    <w:rsid w:val="00064265"/>
    <w:rsid w:val="00071824"/>
    <w:rsid w:val="000762E5"/>
    <w:rsid w:val="00077B8F"/>
    <w:rsid w:val="00080829"/>
    <w:rsid w:val="00082958"/>
    <w:rsid w:val="0008606C"/>
    <w:rsid w:val="00091FDA"/>
    <w:rsid w:val="001330F5"/>
    <w:rsid w:val="00182E5C"/>
    <w:rsid w:val="001B6B15"/>
    <w:rsid w:val="001B744E"/>
    <w:rsid w:val="00216230"/>
    <w:rsid w:val="00253784"/>
    <w:rsid w:val="00280C2A"/>
    <w:rsid w:val="00285C11"/>
    <w:rsid w:val="002A766D"/>
    <w:rsid w:val="00301C16"/>
    <w:rsid w:val="0031560E"/>
    <w:rsid w:val="00334C4E"/>
    <w:rsid w:val="00346C84"/>
    <w:rsid w:val="00367AA6"/>
    <w:rsid w:val="003E3B48"/>
    <w:rsid w:val="003F0D6A"/>
    <w:rsid w:val="003F6F77"/>
    <w:rsid w:val="00401F6C"/>
    <w:rsid w:val="0041751A"/>
    <w:rsid w:val="00486412"/>
    <w:rsid w:val="004874E7"/>
    <w:rsid w:val="005203B7"/>
    <w:rsid w:val="00524EF0"/>
    <w:rsid w:val="0053539D"/>
    <w:rsid w:val="005642D5"/>
    <w:rsid w:val="00582DE9"/>
    <w:rsid w:val="0065025F"/>
    <w:rsid w:val="00657D0A"/>
    <w:rsid w:val="006666DF"/>
    <w:rsid w:val="00693B26"/>
    <w:rsid w:val="006A6318"/>
    <w:rsid w:val="006A6A9C"/>
    <w:rsid w:val="006B132A"/>
    <w:rsid w:val="006B72CB"/>
    <w:rsid w:val="006C0402"/>
    <w:rsid w:val="006C10C8"/>
    <w:rsid w:val="00731753"/>
    <w:rsid w:val="00736685"/>
    <w:rsid w:val="00745B80"/>
    <w:rsid w:val="00751830"/>
    <w:rsid w:val="007C5249"/>
    <w:rsid w:val="007F2A5F"/>
    <w:rsid w:val="007F3BC7"/>
    <w:rsid w:val="00810DCC"/>
    <w:rsid w:val="00827CCD"/>
    <w:rsid w:val="008340A4"/>
    <w:rsid w:val="00844AB4"/>
    <w:rsid w:val="008467B4"/>
    <w:rsid w:val="00865CE0"/>
    <w:rsid w:val="008931F2"/>
    <w:rsid w:val="008B7570"/>
    <w:rsid w:val="008E46C5"/>
    <w:rsid w:val="008E6297"/>
    <w:rsid w:val="008E6F8B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45339"/>
    <w:rsid w:val="00E51097"/>
    <w:rsid w:val="00E55C69"/>
    <w:rsid w:val="00E73C8C"/>
    <w:rsid w:val="00E758E4"/>
    <w:rsid w:val="00EC0423"/>
    <w:rsid w:val="00ED0D58"/>
    <w:rsid w:val="00ED42FD"/>
    <w:rsid w:val="00F122A9"/>
    <w:rsid w:val="00F20C0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135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47</cp:revision>
  <cp:lastPrinted>2025-06-11T16:11:00Z</cp:lastPrinted>
  <dcterms:created xsi:type="dcterms:W3CDTF">2025-03-29T15:04:00Z</dcterms:created>
  <dcterms:modified xsi:type="dcterms:W3CDTF">2025-06-11T16:11:00Z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