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1"/>
        <w:gridCol w:w="147"/>
        <w:gridCol w:w="20"/>
        <w:gridCol w:w="70"/>
        <w:gridCol w:w="26"/>
        <w:gridCol w:w="434"/>
        <w:gridCol w:w="134"/>
        <w:gridCol w:w="143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6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16C1DD85" w:rsidR="00ED0D58" w:rsidRPr="008B3129" w:rsidRDefault="00CE069B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CE069B">
              <w:rPr>
                <w:rFonts w:ascii="Arial" w:hAnsi="Arial" w:cs="Arial"/>
                <w:b/>
                <w:color w:val="0000FF"/>
                <w:sz w:val="18"/>
                <w:szCs w:val="18"/>
              </w:rPr>
              <w:t>INSPECTORÍA PARA EL PROYECTO DE VIVIENDA CUALITATIVA EN EL MUNICIPIO DE TARABUCO – FASE (X) 2025 - CHUQUISACA (PRIMERA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4CA007F6" w:rsidR="00ED0D58" w:rsidRPr="00695371" w:rsidRDefault="00CE069B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E069B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076/25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114911BB" w:rsidR="00ED0D58" w:rsidRPr="00695371" w:rsidRDefault="00CD29B3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D29B3">
              <w:rPr>
                <w:rFonts w:ascii="Verdana" w:hAnsi="Verdana" w:cs="Arial"/>
                <w:b/>
                <w:sz w:val="16"/>
                <w:szCs w:val="16"/>
              </w:rPr>
              <w:t>Presupuesto Fijo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989DB" w14:textId="77777777" w:rsidR="00CE069B" w:rsidRPr="00CE069B" w:rsidRDefault="00CE069B" w:rsidP="00CE069B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CE069B">
              <w:rPr>
                <w:rFonts w:ascii="Arial" w:hAnsi="Arial" w:cs="Arial"/>
                <w:b/>
                <w:color w:val="0000FF"/>
                <w:sz w:val="16"/>
                <w:szCs w:val="16"/>
              </w:rPr>
              <w:t>Precio Referencial Total</w:t>
            </w:r>
          </w:p>
          <w:p w14:paraId="1B2BDF82" w14:textId="345A8C1F" w:rsidR="00077B8F" w:rsidRPr="00693B26" w:rsidRDefault="00CE069B" w:rsidP="00CE069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E069B">
              <w:rPr>
                <w:rFonts w:ascii="Arial" w:hAnsi="Arial" w:cs="Arial"/>
                <w:b/>
                <w:color w:val="0000FF"/>
                <w:sz w:val="16"/>
                <w:szCs w:val="16"/>
              </w:rPr>
              <w:t xml:space="preserve">Bs. 107.279,61 (Ciento Siete Mil Doscientos Setenta y Nueve 61/100 </w:t>
            </w:r>
            <w:proofErr w:type="gramStart"/>
            <w:r w:rsidRPr="00CE069B">
              <w:rPr>
                <w:rFonts w:ascii="Arial" w:hAnsi="Arial" w:cs="Arial"/>
                <w:b/>
                <w:color w:val="0000FF"/>
                <w:sz w:val="16"/>
                <w:szCs w:val="16"/>
              </w:rPr>
              <w:t>Bolivianos</w:t>
            </w:r>
            <w:proofErr w:type="gramEnd"/>
            <w:r w:rsidRPr="00CE069B">
              <w:rPr>
                <w:rFonts w:ascii="Arial" w:hAnsi="Arial" w:cs="Arial"/>
                <w:b/>
                <w:color w:val="0000FF"/>
                <w:sz w:val="16"/>
                <w:szCs w:val="16"/>
              </w:rPr>
              <w:t>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6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8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71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4622519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143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76949B82" w:rsidR="00B650D1" w:rsidRPr="00DE0394" w:rsidRDefault="00FE4C02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27B563FC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BACA55" w14:textId="62769E15" w:rsidR="00316608" w:rsidRPr="00DE0394" w:rsidRDefault="00FE4C02" w:rsidP="0031660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5C9E4965" w:rsidR="00693B26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341F089E" w:rsidR="00693B26" w:rsidRPr="00693B26" w:rsidRDefault="00CE069B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6C349C0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31836F23" w:rsidR="00693B26" w:rsidRPr="00693B26" w:rsidRDefault="00CE069B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170016B2" w:rsidR="00693B26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FE4C02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6F06E252" w:rsidR="00693B26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2C5FD432" w:rsidR="00693B26" w:rsidRPr="00693B26" w:rsidRDefault="00CE069B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5DF8CDE5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744463C0" w:rsidR="00693B26" w:rsidRPr="00693B26" w:rsidRDefault="00CE069B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39FD86A5" w:rsidR="00693B26" w:rsidRPr="00CD29B3" w:rsidRDefault="00CE069B" w:rsidP="00CD29B3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CE069B">
              <w:rPr>
                <w:b/>
                <w:bCs/>
                <w:sz w:val="16"/>
                <w:szCs w:val="16"/>
              </w:rPr>
              <w:t>https://meet.google.com/ouy-ugwb-wis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7FB0BE6A" w:rsidR="00B650D1" w:rsidRPr="00DE0394" w:rsidRDefault="00FE4C02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2AD11244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4F84E792" w:rsidR="00B650D1" w:rsidRPr="00DE0394" w:rsidRDefault="00FE4C02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214B1434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2B7385E2" w:rsidR="00B650D1" w:rsidRPr="00DE0394" w:rsidRDefault="00FE4C02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7E7D0F7C" w:rsidR="00B650D1" w:rsidRPr="00DE0394" w:rsidRDefault="00167D2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E3196D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6CC0CAF1" w:rsidR="00B650D1" w:rsidRPr="00DE0394" w:rsidRDefault="00FE4C02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20BA0085" w:rsidR="00B650D1" w:rsidRPr="00DE0394" w:rsidRDefault="00FE4C02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7E70A07A" w:rsidR="00B650D1" w:rsidRPr="00DE0394" w:rsidRDefault="00FE4C02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35C00BDE" w:rsidR="00B650D1" w:rsidRPr="00DE0394" w:rsidRDefault="00FE4C02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CE069B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CE069B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633A"/>
    <w:rsid w:val="000176A1"/>
    <w:rsid w:val="00064265"/>
    <w:rsid w:val="00071824"/>
    <w:rsid w:val="00077B8F"/>
    <w:rsid w:val="00080829"/>
    <w:rsid w:val="00082958"/>
    <w:rsid w:val="0008606C"/>
    <w:rsid w:val="00090FAC"/>
    <w:rsid w:val="00091FDA"/>
    <w:rsid w:val="000936C4"/>
    <w:rsid w:val="000C35A9"/>
    <w:rsid w:val="00167693"/>
    <w:rsid w:val="00167D25"/>
    <w:rsid w:val="00193CDC"/>
    <w:rsid w:val="001B6B15"/>
    <w:rsid w:val="001B744E"/>
    <w:rsid w:val="001E3715"/>
    <w:rsid w:val="001F6B0D"/>
    <w:rsid w:val="00202B48"/>
    <w:rsid w:val="00216230"/>
    <w:rsid w:val="00253784"/>
    <w:rsid w:val="0025666E"/>
    <w:rsid w:val="00280C2A"/>
    <w:rsid w:val="002A766D"/>
    <w:rsid w:val="00300FAC"/>
    <w:rsid w:val="00301C16"/>
    <w:rsid w:val="0031560E"/>
    <w:rsid w:val="00316608"/>
    <w:rsid w:val="00334C4E"/>
    <w:rsid w:val="00362423"/>
    <w:rsid w:val="003F0D6A"/>
    <w:rsid w:val="003F6F77"/>
    <w:rsid w:val="00401F6C"/>
    <w:rsid w:val="0041751A"/>
    <w:rsid w:val="00456519"/>
    <w:rsid w:val="00486412"/>
    <w:rsid w:val="004874E7"/>
    <w:rsid w:val="00496AB5"/>
    <w:rsid w:val="004E50D0"/>
    <w:rsid w:val="00524CFD"/>
    <w:rsid w:val="00524EF0"/>
    <w:rsid w:val="005642D5"/>
    <w:rsid w:val="00582287"/>
    <w:rsid w:val="00582DE9"/>
    <w:rsid w:val="0065025F"/>
    <w:rsid w:val="00657D0A"/>
    <w:rsid w:val="00674FDA"/>
    <w:rsid w:val="00693B26"/>
    <w:rsid w:val="006A6318"/>
    <w:rsid w:val="006A6A9C"/>
    <w:rsid w:val="006B132A"/>
    <w:rsid w:val="006C10C8"/>
    <w:rsid w:val="006D4407"/>
    <w:rsid w:val="00722A0E"/>
    <w:rsid w:val="007241EF"/>
    <w:rsid w:val="00745B80"/>
    <w:rsid w:val="00751830"/>
    <w:rsid w:val="00754326"/>
    <w:rsid w:val="007C5249"/>
    <w:rsid w:val="007F2A5F"/>
    <w:rsid w:val="007F3BC7"/>
    <w:rsid w:val="008340A4"/>
    <w:rsid w:val="008467B4"/>
    <w:rsid w:val="00853F10"/>
    <w:rsid w:val="00865CE0"/>
    <w:rsid w:val="0087063C"/>
    <w:rsid w:val="008931F2"/>
    <w:rsid w:val="008B7570"/>
    <w:rsid w:val="008E46C5"/>
    <w:rsid w:val="008E6297"/>
    <w:rsid w:val="00912DAD"/>
    <w:rsid w:val="00914044"/>
    <w:rsid w:val="009263A1"/>
    <w:rsid w:val="00983892"/>
    <w:rsid w:val="009917FC"/>
    <w:rsid w:val="009A306C"/>
    <w:rsid w:val="009B6AD1"/>
    <w:rsid w:val="009C54AE"/>
    <w:rsid w:val="009C6613"/>
    <w:rsid w:val="00A129FD"/>
    <w:rsid w:val="00A34852"/>
    <w:rsid w:val="00A3702E"/>
    <w:rsid w:val="00A37605"/>
    <w:rsid w:val="00A453DC"/>
    <w:rsid w:val="00A46353"/>
    <w:rsid w:val="00A46676"/>
    <w:rsid w:val="00A4694E"/>
    <w:rsid w:val="00A548C0"/>
    <w:rsid w:val="00A66FC1"/>
    <w:rsid w:val="00A70DD6"/>
    <w:rsid w:val="00A83456"/>
    <w:rsid w:val="00A84C5D"/>
    <w:rsid w:val="00AB06C6"/>
    <w:rsid w:val="00AB58B2"/>
    <w:rsid w:val="00AF492F"/>
    <w:rsid w:val="00B00F5B"/>
    <w:rsid w:val="00B379EB"/>
    <w:rsid w:val="00B40C55"/>
    <w:rsid w:val="00B650D1"/>
    <w:rsid w:val="00B735BB"/>
    <w:rsid w:val="00B748C0"/>
    <w:rsid w:val="00B82C1F"/>
    <w:rsid w:val="00BB43F8"/>
    <w:rsid w:val="00BC403D"/>
    <w:rsid w:val="00BD0EE7"/>
    <w:rsid w:val="00BD30F8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29B3"/>
    <w:rsid w:val="00CD4AD9"/>
    <w:rsid w:val="00CD521E"/>
    <w:rsid w:val="00CE069B"/>
    <w:rsid w:val="00CE13DB"/>
    <w:rsid w:val="00D111B3"/>
    <w:rsid w:val="00D13214"/>
    <w:rsid w:val="00D16595"/>
    <w:rsid w:val="00DC044C"/>
    <w:rsid w:val="00DC3740"/>
    <w:rsid w:val="00DD5423"/>
    <w:rsid w:val="00E3196D"/>
    <w:rsid w:val="00E3457F"/>
    <w:rsid w:val="00E35401"/>
    <w:rsid w:val="00E423F7"/>
    <w:rsid w:val="00E44FA4"/>
    <w:rsid w:val="00E51097"/>
    <w:rsid w:val="00E55C69"/>
    <w:rsid w:val="00E72DDB"/>
    <w:rsid w:val="00E73C8C"/>
    <w:rsid w:val="00E96BB1"/>
    <w:rsid w:val="00EC0423"/>
    <w:rsid w:val="00ED0D58"/>
    <w:rsid w:val="00EF7FA3"/>
    <w:rsid w:val="00F122A5"/>
    <w:rsid w:val="00F122A9"/>
    <w:rsid w:val="00F33874"/>
    <w:rsid w:val="00F730C3"/>
    <w:rsid w:val="00F76D6E"/>
    <w:rsid w:val="00F80F44"/>
    <w:rsid w:val="00F92364"/>
    <w:rsid w:val="00F94096"/>
    <w:rsid w:val="00FB74EF"/>
    <w:rsid w:val="00FD68B0"/>
    <w:rsid w:val="00FE4C02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140</TotalTime>
  <Pages>1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57</cp:revision>
  <cp:lastPrinted>2025-06-12T23:08:00Z</cp:lastPrinted>
  <dcterms:created xsi:type="dcterms:W3CDTF">2025-03-29T15:04:00Z</dcterms:created>
  <dcterms:modified xsi:type="dcterms:W3CDTF">2025-06-12T23:09:00Z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