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5625F332" w:rsidR="00341061" w:rsidRPr="00330CA0" w:rsidRDefault="00490D10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90D10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PROYECTO DE VIVIENDA CUALITATIVA EN EL MUNICIPIO DE CARAPARI – FASE (XXVIII) 2025–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14CDC313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075BFC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20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3D77FE00" w:rsidR="00846624" w:rsidRPr="00F705F9" w:rsidRDefault="00C10300" w:rsidP="00C1030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2da</w:t>
            </w:r>
            <w:r w:rsidR="00846624"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750328D5" w:rsidR="00846624" w:rsidRPr="00330CA0" w:rsidRDefault="00075BFC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075BFC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2.710.057,98 (Dos Millones Setecientos Diez Mil Cincuenta y Siete 98/100 Bolivianos)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205B7D">
        <w:trPr>
          <w:trHeight w:val="290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305822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205B7D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5AABFFF1" w:rsidR="00341061" w:rsidRPr="004B3532" w:rsidRDefault="00C10300" w:rsidP="00C103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EB8362C" w:rsidR="00424D82" w:rsidRPr="004B3532" w:rsidRDefault="00E114FB" w:rsidP="00C103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1030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5B13E145" w:rsidR="00424D82" w:rsidRDefault="00C1030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719D18A6" w:rsidR="004E02EE" w:rsidRPr="004B3532" w:rsidRDefault="007374F0" w:rsidP="00C103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C10300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2E74A213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1030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6C6CE96" w:rsidR="004E02EE" w:rsidRPr="004B3532" w:rsidRDefault="00E114FB" w:rsidP="00C103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1030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09421E6B" w:rsidR="00424D82" w:rsidRDefault="00075BFC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307B3027" w:rsidR="00670FF9" w:rsidRPr="004B3532" w:rsidRDefault="00075BFC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3A93D6D0" w:rsidR="00424D82" w:rsidRPr="009B4E45" w:rsidRDefault="009B4E45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Pr="009B4E45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https://meet.google.com/muk-vvbk-kcr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63F1D79C" w:rsidR="00424D82" w:rsidRPr="004B3532" w:rsidRDefault="00C10300" w:rsidP="00C103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46B026AF" w:rsidR="00424D82" w:rsidRPr="004B3532" w:rsidRDefault="00C46C3D" w:rsidP="00C103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1030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472AA454" w:rsidR="00424D82" w:rsidRPr="004B3532" w:rsidRDefault="00C10300" w:rsidP="00C103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72B1DB47" w:rsidR="00424D82" w:rsidRPr="004B3532" w:rsidRDefault="00E114FB" w:rsidP="00C103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1030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3F816969" w:rsidR="00424D82" w:rsidRPr="004B3532" w:rsidRDefault="00C10300" w:rsidP="00C103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7262B53D" w:rsidR="00424D82" w:rsidRPr="004B3532" w:rsidRDefault="00E114FB" w:rsidP="00C103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1030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bookmarkStart w:id="0" w:name="_GoBack"/>
            <w:bookmarkEnd w:id="0"/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75F24EB4" w:rsidR="00424D82" w:rsidRPr="00446FBA" w:rsidRDefault="007374F0" w:rsidP="00C103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10300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17B97473" w:rsidR="00424D82" w:rsidRPr="00446FBA" w:rsidRDefault="00E114FB" w:rsidP="00C103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10300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329A46D2" w:rsidR="00424D82" w:rsidRPr="00446FBA" w:rsidRDefault="00C10300" w:rsidP="00C103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694BE1FA" w:rsidR="00446FBA" w:rsidRPr="00446FBA" w:rsidRDefault="00E114FB" w:rsidP="00C1030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10300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604CEE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50127" w14:textId="77777777" w:rsidR="00305822" w:rsidRDefault="00305822" w:rsidP="0002168D">
      <w:r>
        <w:separator/>
      </w:r>
    </w:p>
  </w:endnote>
  <w:endnote w:type="continuationSeparator" w:id="0">
    <w:p w14:paraId="5FC68D72" w14:textId="77777777" w:rsidR="00305822" w:rsidRDefault="0030582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E54E8" w14:textId="77777777" w:rsidR="00305822" w:rsidRDefault="00305822" w:rsidP="0002168D">
      <w:r>
        <w:separator/>
      </w:r>
    </w:p>
  </w:footnote>
  <w:footnote w:type="continuationSeparator" w:id="0">
    <w:p w14:paraId="7C843AB0" w14:textId="77777777" w:rsidR="00305822" w:rsidRDefault="0030582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1613E"/>
    <w:rsid w:val="0002168D"/>
    <w:rsid w:val="00023DA5"/>
    <w:rsid w:val="00035A1B"/>
    <w:rsid w:val="00046BD1"/>
    <w:rsid w:val="0005710F"/>
    <w:rsid w:val="000574CC"/>
    <w:rsid w:val="00063C78"/>
    <w:rsid w:val="00075BFC"/>
    <w:rsid w:val="000769D5"/>
    <w:rsid w:val="000834CB"/>
    <w:rsid w:val="000A5FBD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05B7D"/>
    <w:rsid w:val="002136DE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05822"/>
    <w:rsid w:val="003123DB"/>
    <w:rsid w:val="00330CA0"/>
    <w:rsid w:val="00341061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71104"/>
    <w:rsid w:val="00490D10"/>
    <w:rsid w:val="004916EA"/>
    <w:rsid w:val="004A354E"/>
    <w:rsid w:val="004B4B9F"/>
    <w:rsid w:val="004C11A1"/>
    <w:rsid w:val="004C5486"/>
    <w:rsid w:val="004D6D05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66BDA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0287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87853"/>
    <w:rsid w:val="0079407A"/>
    <w:rsid w:val="007D0C38"/>
    <w:rsid w:val="007D2522"/>
    <w:rsid w:val="007D30AE"/>
    <w:rsid w:val="007D3FB1"/>
    <w:rsid w:val="007E5B3D"/>
    <w:rsid w:val="007F2BAF"/>
    <w:rsid w:val="007F68EE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B4E45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C50C0"/>
    <w:rsid w:val="00AD13C6"/>
    <w:rsid w:val="00AD1C46"/>
    <w:rsid w:val="00AE0614"/>
    <w:rsid w:val="00AE12CC"/>
    <w:rsid w:val="00AE1351"/>
    <w:rsid w:val="00AF59A5"/>
    <w:rsid w:val="00B00889"/>
    <w:rsid w:val="00B02FAD"/>
    <w:rsid w:val="00B05FBD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0300"/>
    <w:rsid w:val="00C13318"/>
    <w:rsid w:val="00C143EB"/>
    <w:rsid w:val="00C23202"/>
    <w:rsid w:val="00C46C3D"/>
    <w:rsid w:val="00C5512D"/>
    <w:rsid w:val="00C633AC"/>
    <w:rsid w:val="00C861E8"/>
    <w:rsid w:val="00CF2426"/>
    <w:rsid w:val="00D017D0"/>
    <w:rsid w:val="00D02671"/>
    <w:rsid w:val="00D03CFF"/>
    <w:rsid w:val="00D4203C"/>
    <w:rsid w:val="00D42E08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D7168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F04FC5"/>
    <w:rsid w:val="00F071E3"/>
    <w:rsid w:val="00F142B6"/>
    <w:rsid w:val="00F220E9"/>
    <w:rsid w:val="00F30637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21D6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muk-vvbk-k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33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19</cp:revision>
  <cp:lastPrinted>2025-05-21T18:23:00Z</cp:lastPrinted>
  <dcterms:created xsi:type="dcterms:W3CDTF">2025-04-30T12:26:00Z</dcterms:created>
  <dcterms:modified xsi:type="dcterms:W3CDTF">2025-06-12T18:38:00Z</dcterms:modified>
</cp:coreProperties>
</file>