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7D2B0EC3" w:rsidR="00ED0D58" w:rsidRPr="008B3129" w:rsidRDefault="00FE4C02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FE4C02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SUCRE – FASE (LXXXIV) 2025 - CHUQUISACA (PRIMERA CONVOCATORIA SEGUNDA PUBLICACION)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1B63F24" w:rsidR="00ED0D58" w:rsidRPr="00695371" w:rsidRDefault="00853F10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53F1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070/25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2ABE8" w14:textId="77777777" w:rsidR="00853F10" w:rsidRPr="00853F10" w:rsidRDefault="00853F10" w:rsidP="00853F10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53F10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4269CFC7" w:rsidR="00077B8F" w:rsidRPr="00693B26" w:rsidRDefault="00853F10" w:rsidP="00853F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F10">
              <w:rPr>
                <w:rFonts w:ascii="Arial" w:hAnsi="Arial" w:cs="Arial"/>
                <w:b/>
                <w:color w:val="0000FF"/>
                <w:sz w:val="16"/>
                <w:szCs w:val="16"/>
              </w:rPr>
              <w:t>Bs. 115.543,10 (Ciento Quince Mil Quinientos Cuarenta y Tres 10/100 bolivianos)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6949B82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62769E15" w:rsidR="00316608" w:rsidRPr="00DE0394" w:rsidRDefault="00FE4C02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C9E4965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746DCBB" w:rsidR="00693B26" w:rsidRPr="00693B26" w:rsidRDefault="00FE4C02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554DB20" w:rsidR="00693B26" w:rsidRPr="00693B26" w:rsidRDefault="00FE4C02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170016B2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E4C02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F06E252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8ED0F8E" w:rsidR="00693B26" w:rsidRPr="00693B26" w:rsidRDefault="00853F1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FE4C02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3173BB91" w:rsidR="00693B26" w:rsidRPr="00693B26" w:rsidRDefault="00FE4C02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6CD171CA" w:rsidR="00693B26" w:rsidRPr="00CD29B3" w:rsidRDefault="00FE4C02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E4C02">
              <w:rPr>
                <w:b/>
                <w:bCs/>
                <w:sz w:val="16"/>
                <w:szCs w:val="16"/>
              </w:rPr>
              <w:t>https://meet.google.com/ifx-krfk-ujc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7FB0BE6A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2AD1124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4F84E792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14B143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B7385E2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CC0CAF1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0BA0085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E70A07A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35C00BDE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FE4C02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FE4C02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936C4"/>
    <w:rsid w:val="000C35A9"/>
    <w:rsid w:val="00167693"/>
    <w:rsid w:val="00167D25"/>
    <w:rsid w:val="00193CD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4E50D0"/>
    <w:rsid w:val="00524CFD"/>
    <w:rsid w:val="00524EF0"/>
    <w:rsid w:val="005642D5"/>
    <w:rsid w:val="00582287"/>
    <w:rsid w:val="00582DE9"/>
    <w:rsid w:val="0065025F"/>
    <w:rsid w:val="00657D0A"/>
    <w:rsid w:val="00674FD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53F10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353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0F8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5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E4C02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139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56</cp:revision>
  <cp:lastPrinted>2025-06-12T22:56:00Z</cp:lastPrinted>
  <dcterms:created xsi:type="dcterms:W3CDTF">2025-03-29T15:04:00Z</dcterms:created>
  <dcterms:modified xsi:type="dcterms:W3CDTF">2025-06-12T23:00:00Z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