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CD" w14:textId="77777777" w:rsidR="00BE3889" w:rsidRPr="00311C94" w:rsidRDefault="00BE3889" w:rsidP="00BE3889">
      <w:pPr>
        <w:pStyle w:val="Prrafodelista"/>
        <w:ind w:left="360"/>
        <w:jc w:val="center"/>
        <w:outlineLvl w:val="0"/>
        <w:rPr>
          <w:b/>
          <w:lang w:val="it-IT" w:eastAsia="es-ES"/>
        </w:rPr>
      </w:pPr>
      <w:r w:rsidRPr="00311C94">
        <w:rPr>
          <w:b/>
          <w:lang w:val="it-IT" w:eastAsia="es-ES"/>
        </w:rPr>
        <w:t>AGENCIA ESTATAL DE VIVIENDA</w:t>
      </w:r>
    </w:p>
    <w:p w14:paraId="3D4D68BD" w14:textId="77777777" w:rsidR="00BE3889" w:rsidRPr="00311C94" w:rsidRDefault="00BE3889" w:rsidP="00BE3889">
      <w:pPr>
        <w:jc w:val="center"/>
        <w:rPr>
          <w:rFonts w:ascii="Cooper Black" w:hAnsi="Cooper Black"/>
          <w:sz w:val="4"/>
          <w:lang w:val="it-IT"/>
        </w:rPr>
      </w:pPr>
    </w:p>
    <w:p w14:paraId="7808D3EF" w14:textId="487EA4AE" w:rsidR="007A30CB" w:rsidRPr="005E629F" w:rsidRDefault="00BE3889" w:rsidP="005E629F">
      <w:pPr>
        <w:jc w:val="center"/>
        <w:rPr>
          <w:b/>
          <w:sz w:val="18"/>
          <w:lang w:val="it-IT"/>
        </w:rPr>
      </w:pPr>
      <w:r w:rsidRPr="00311C94">
        <w:rPr>
          <w:b/>
          <w:sz w:val="18"/>
          <w:lang w:val="it-IT"/>
        </w:rPr>
        <w:t>CONVOCATORIA  PARA EL PROCESO DE CONTRATACION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7A30CB" w:rsidRPr="00AD6FF4" w14:paraId="68510FA3" w14:textId="77777777" w:rsidTr="0092697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5B76958" w14:textId="77777777" w:rsidR="007A30CB" w:rsidRPr="00AD6FF4" w:rsidRDefault="007A30CB" w:rsidP="007A30CB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A30CB" w:rsidRPr="00AD6FF4" w14:paraId="72260DE2" w14:textId="77777777" w:rsidTr="0092697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1C2AD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A30CB" w:rsidRPr="00AD6FF4" w14:paraId="489970B6" w14:textId="77777777" w:rsidTr="0092697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EF894B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D531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9590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9B8A36" w14:textId="77777777" w:rsidR="007A30CB" w:rsidRPr="006516E0" w:rsidRDefault="007A30CB" w:rsidP="0092697A">
            <w:pPr>
              <w:ind w:left="142" w:right="243"/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213163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PRESTO - FASE(XV) 2025- CHUQUISACA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, PRIMERA CONVOCATORIA, PRIMERA PUBLICACIÓN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1E561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643D28DC" w14:textId="77777777" w:rsidTr="0092697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D1FB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582F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4E049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5C63E824" w14:textId="77777777" w:rsidTr="0092697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55FAF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754B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AB58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3E146E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  <w:r w:rsidRPr="0084505C">
              <w:rPr>
                <w:b/>
                <w:bCs/>
                <w:sz w:val="16"/>
                <w:szCs w:val="16"/>
                <w:lang w:val="es-BO"/>
              </w:rPr>
              <w:t>AEV/DNAF/CD(D.S.2299)/Nº01</w:t>
            </w:r>
            <w:r>
              <w:rPr>
                <w:b/>
                <w:bCs/>
                <w:sz w:val="16"/>
                <w:szCs w:val="16"/>
                <w:lang w:val="es-BO"/>
              </w:rPr>
              <w:t>7</w:t>
            </w:r>
            <w:r w:rsidRPr="0084505C">
              <w:rPr>
                <w:b/>
                <w:bCs/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2820D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638EEA51" w14:textId="77777777" w:rsidTr="0092697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887D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1455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AAA2A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174B9A39" w14:textId="77777777" w:rsidTr="0092697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01631" w14:textId="77777777" w:rsidR="007A30CB" w:rsidRPr="0084329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3DCC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BFCF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9E360D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C6000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7E298281" w14:textId="77777777" w:rsidTr="0092697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355A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3D3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09F3B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12A9B45D" w14:textId="77777777" w:rsidTr="0092697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09A88" w14:textId="77777777" w:rsidR="007A30CB" w:rsidRPr="00C60BCF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1D0F" w14:textId="77777777" w:rsidR="007A30CB" w:rsidRPr="00C60BCF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77E" w14:textId="77777777" w:rsidR="007A30CB" w:rsidRPr="00C60BCF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43E1A" w14:textId="77777777" w:rsidR="007A30CB" w:rsidRPr="00405786" w:rsidRDefault="007A30CB" w:rsidP="0092697A">
            <w:pPr>
              <w:jc w:val="both"/>
              <w:rPr>
                <w:sz w:val="14"/>
              </w:rPr>
            </w:pPr>
            <w:r w:rsidRPr="00213163">
              <w:rPr>
                <w:sz w:val="14"/>
              </w:rPr>
              <w:t xml:space="preserve">El Precio Referencial destinado al Objeto de Contratación es de Bs. </w:t>
            </w:r>
            <w:r w:rsidRPr="00213163">
              <w:rPr>
                <w:b/>
                <w:bCs/>
                <w:color w:val="FF0000"/>
                <w:sz w:val="14"/>
              </w:rPr>
              <w:t>4.267.833,75 (Cuatro Millones Doscientos Sesenta y Siete Mil Ochocientos Treinta y Tres 75/100</w:t>
            </w:r>
            <w:r w:rsidRPr="00213163">
              <w:rPr>
                <w:sz w:val="14"/>
              </w:rPr>
              <w:t>)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F69C7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2419ABC3" w14:textId="77777777" w:rsidTr="0092697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908B0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48E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E9366" w14:textId="77777777" w:rsidR="007A30CB" w:rsidRPr="00A1481F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A30CB" w:rsidRPr="00AD6FF4" w14:paraId="62F7D56C" w14:textId="77777777" w:rsidTr="0092697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F2D69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D942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70B9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C54871" w14:textId="77777777" w:rsidR="007A30CB" w:rsidRPr="009128DF" w:rsidRDefault="007A30CB" w:rsidP="0092697A">
            <w:pPr>
              <w:jc w:val="both"/>
              <w:rPr>
                <w:sz w:val="14"/>
                <w:szCs w:val="14"/>
                <w:lang w:val="es-BO"/>
              </w:rPr>
            </w:pPr>
            <w:r w:rsidRPr="00213163">
              <w:rPr>
                <w:sz w:val="14"/>
                <w:szCs w:val="14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213163">
              <w:rPr>
                <w:b/>
                <w:bCs/>
                <w:color w:val="FF0000"/>
                <w:sz w:val="14"/>
                <w:szCs w:val="14"/>
                <w:lang w:val="es-BO"/>
              </w:rPr>
              <w:t>195 (ciento noventa y cinco) días calendario</w:t>
            </w:r>
            <w:r w:rsidRPr="00213163">
              <w:rPr>
                <w:color w:val="FF0000"/>
                <w:sz w:val="14"/>
                <w:szCs w:val="14"/>
                <w:lang w:val="es-BO"/>
              </w:rPr>
              <w:t xml:space="preserve"> </w:t>
            </w:r>
            <w:r w:rsidRPr="00213163">
              <w:rPr>
                <w:sz w:val="14"/>
                <w:szCs w:val="14"/>
                <w:lang w:val="es-BO"/>
              </w:rPr>
              <w:t>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8EBB8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32A25F8A" w14:textId="77777777" w:rsidTr="0092697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3796F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7210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A861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2BBF2630" w14:textId="77777777" w:rsidTr="0092697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803DB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B069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B3C3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C1375A" w14:textId="77777777" w:rsidR="007A30CB" w:rsidRPr="00C94D68" w:rsidRDefault="007A30CB" w:rsidP="0092697A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46BE" w14:textId="77777777" w:rsidR="007A30CB" w:rsidRPr="00C60BCF" w:rsidRDefault="007A30CB" w:rsidP="0092697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7D910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21AC6312" w14:textId="77777777" w:rsidTr="0092697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8BE27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948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D433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48896" w14:textId="77777777" w:rsidR="007A30CB" w:rsidRPr="00AD6FF4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8B716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4A39A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3845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46FC92C3" w14:textId="77777777" w:rsidTr="0092697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15F43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703F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EF1BB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1F64B91D" w14:textId="77777777" w:rsidTr="0092697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7182E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98A4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B60D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0FEED5" w14:textId="77777777" w:rsidR="007A30CB" w:rsidRPr="00C94D68" w:rsidRDefault="007A30CB" w:rsidP="0092697A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409E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D9BB4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2BF8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B24B" w14:textId="77777777" w:rsidR="007A30CB" w:rsidRPr="00AD6FF4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EC1FC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1DC00140" w14:textId="77777777" w:rsidTr="0092697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E5BD5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F378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E417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2F3ECD57" w14:textId="77777777" w:rsidTr="0092697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CC53F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E94A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88D6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E7421F" w14:textId="77777777" w:rsidR="007A30CB" w:rsidRPr="00C94D68" w:rsidRDefault="007A30CB" w:rsidP="0092697A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8AEF" w14:textId="77777777" w:rsidR="007A30CB" w:rsidRPr="00C60BCF" w:rsidRDefault="007A30CB" w:rsidP="0092697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A30CB" w:rsidRPr="00AD6FF4" w14:paraId="6F4BE63C" w14:textId="77777777" w:rsidTr="0092697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84645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95E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DCC0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D95DD0" w14:textId="77777777" w:rsidR="007A30CB" w:rsidRPr="00C94D68" w:rsidRDefault="007A30CB" w:rsidP="0092697A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A08D" w14:textId="77777777" w:rsidR="007A30CB" w:rsidRPr="00C60BCF" w:rsidRDefault="007A30CB" w:rsidP="0092697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A30CB" w:rsidRPr="00AD6FF4" w14:paraId="420D3728" w14:textId="77777777" w:rsidTr="0092697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C81A9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FF98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3D5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AF2583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20D" w14:textId="77777777" w:rsidR="007A30CB" w:rsidRPr="00C60BCF" w:rsidRDefault="007A30CB" w:rsidP="0092697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A30CB" w:rsidRPr="00AD6FF4" w14:paraId="2370F4BA" w14:textId="77777777" w:rsidTr="0092697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CBBB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825F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749E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9FC6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489F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  <w:p w14:paraId="5E81BF7F" w14:textId="77777777" w:rsidR="007A30CB" w:rsidRPr="00AD6FF4" w:rsidRDefault="007A30CB" w:rsidP="0092697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4CC5" w14:textId="77777777" w:rsidR="007A30CB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  <w:p w14:paraId="3139EF0B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6944BCB" w14:textId="77777777" w:rsidR="007A30CB" w:rsidRPr="00AD6FF4" w:rsidRDefault="007A30CB" w:rsidP="0092697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7992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B32E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96B8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0DCC90A5" w14:textId="77777777" w:rsidTr="0092697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93BEB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70A0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8431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0C05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C27A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4FB809" w14:textId="77777777" w:rsidR="007A30CB" w:rsidRPr="00311E67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F288" w14:textId="77777777" w:rsidR="007A30CB" w:rsidRPr="00311E67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8C2D44" w14:textId="77777777" w:rsidR="007A30CB" w:rsidRPr="00311E67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45B8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AD6FF4" w14:paraId="2D32EBAB" w14:textId="77777777" w:rsidTr="0092697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5B386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5149D" w14:textId="77777777" w:rsidR="007A30CB" w:rsidRPr="00AD6FF4" w:rsidRDefault="007A30CB" w:rsidP="0092697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AB77" w14:textId="77777777" w:rsidR="007A30CB" w:rsidRPr="00AD6FF4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1587C748" w14:textId="77777777" w:rsidR="007A30CB" w:rsidRPr="00653C8D" w:rsidRDefault="007A30CB" w:rsidP="007A30CB">
      <w:pPr>
        <w:rPr>
          <w:sz w:val="16"/>
          <w:szCs w:val="16"/>
          <w:lang w:val="es-BO"/>
        </w:rPr>
      </w:pPr>
    </w:p>
    <w:p w14:paraId="14F4C590" w14:textId="77777777" w:rsidR="007A30CB" w:rsidRPr="00653C8D" w:rsidRDefault="007A30CB" w:rsidP="007A30C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835"/>
        <w:gridCol w:w="173"/>
        <w:gridCol w:w="132"/>
        <w:gridCol w:w="1231"/>
        <w:gridCol w:w="132"/>
        <w:gridCol w:w="1358"/>
        <w:gridCol w:w="132"/>
        <w:gridCol w:w="288"/>
        <w:gridCol w:w="2479"/>
        <w:gridCol w:w="236"/>
      </w:tblGrid>
      <w:tr w:rsidR="007A30CB" w:rsidRPr="00653C8D" w14:paraId="33BCB88E" w14:textId="77777777" w:rsidTr="0092697A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D4BE5D4" w14:textId="77777777" w:rsidR="007A30CB" w:rsidRPr="00653C8D" w:rsidRDefault="007A30CB" w:rsidP="007A30CB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A30CB" w:rsidRPr="00653C8D" w14:paraId="389579BC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0DE73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2CAD4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BF3D1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26084BD4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BEED9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D499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06BC49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721A07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D72C3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29A54D74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1C534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070736C8" w14:textId="77777777" w:rsidR="007A30CB" w:rsidRPr="00653C8D" w:rsidRDefault="007A30CB" w:rsidP="0092697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CD56CC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7962A" w14:textId="77777777" w:rsidR="007A30CB" w:rsidRPr="00653C8D" w:rsidRDefault="007A30CB" w:rsidP="0092697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8C317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130AF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56F8F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58D74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06014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296F0" w14:textId="77777777" w:rsidR="007A30CB" w:rsidRPr="00653C8D" w:rsidRDefault="007A30CB" w:rsidP="0092697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A30CB" w:rsidRPr="00653C8D" w14:paraId="22329278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933EE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A14AB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A7AA7A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43F9AA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DC599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226C6E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67661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18267A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8FBDA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558881F4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9C8E2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C496D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9A916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07E95D2D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E3E60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9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7EDBCB07" w14:textId="77777777" w:rsidR="007A30CB" w:rsidRDefault="007A30CB" w:rsidP="0092697A">
            <w:pPr>
              <w:jc w:val="center"/>
              <w:rPr>
                <w:rFonts w:ascii="Verdana" w:hAnsi="Verdana"/>
                <w:color w:val="0070C0"/>
                <w:sz w:val="14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(591-2) 2148747, 2148984</w:t>
            </w:r>
          </w:p>
          <w:p w14:paraId="5108C9F2" w14:textId="77777777" w:rsidR="007A30CB" w:rsidRPr="00157C4A" w:rsidRDefault="007A30CB" w:rsidP="0092697A">
            <w:pPr>
              <w:jc w:val="center"/>
              <w:rPr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color w:val="0070C0"/>
                <w:sz w:val="14"/>
                <w:lang w:val="it-IT"/>
              </w:rPr>
              <w:t>(4)6914698</w:t>
            </w:r>
          </w:p>
          <w:p w14:paraId="5938333C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127B55" w14:textId="77777777" w:rsidR="007A30CB" w:rsidRPr="00653C8D" w:rsidRDefault="007A30CB" w:rsidP="0092697A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12535B" w14:textId="77777777" w:rsidR="007A30CB" w:rsidRPr="009128DF" w:rsidRDefault="007A30CB" w:rsidP="0092697A">
            <w:pPr>
              <w:jc w:val="center"/>
              <w:rPr>
                <w:sz w:val="14"/>
                <w:szCs w:val="14"/>
                <w:lang w:val="es-BO"/>
              </w:rPr>
            </w:pPr>
            <w:hyperlink r:id="rId9" w:history="1">
              <w:r w:rsidRPr="00161835">
                <w:rPr>
                  <w:rStyle w:val="Hipervnculo"/>
                  <w:sz w:val="14"/>
                  <w:szCs w:val="14"/>
                </w:rPr>
                <w:t>carlos.cespedes@aevivienda.gob.bo</w:t>
              </w:r>
            </w:hyperlink>
            <w:r>
              <w:t xml:space="preserve"> </w:t>
            </w:r>
            <w:r w:rsidRPr="006244D5">
              <w:t xml:space="preserve"> </w:t>
            </w:r>
            <w:hyperlink r:id="rId10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maicol.llanos@aevivienda.gob.bo</w:t>
              </w:r>
            </w:hyperlink>
            <w:r w:rsidRPr="009128DF">
              <w:rPr>
                <w:sz w:val="14"/>
                <w:szCs w:val="14"/>
                <w:lang w:val="es-BO"/>
              </w:rPr>
              <w:t xml:space="preserve"> </w:t>
            </w:r>
          </w:p>
          <w:p w14:paraId="76149DFA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  <w:hyperlink r:id="rId11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cristian.torrez@aevivienda.gob.bo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D6A72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72B974DF" w14:textId="77777777" w:rsidTr="0092697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3EF2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39B36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4387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FC57F41" w14:textId="77777777" w:rsidR="007A30CB" w:rsidRPr="00653C8D" w:rsidRDefault="007A30CB" w:rsidP="007A30C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68"/>
        <w:gridCol w:w="120"/>
        <w:gridCol w:w="862"/>
        <w:gridCol w:w="120"/>
        <w:gridCol w:w="1223"/>
        <w:gridCol w:w="120"/>
        <w:gridCol w:w="664"/>
        <w:gridCol w:w="477"/>
        <w:gridCol w:w="204"/>
        <w:gridCol w:w="2297"/>
        <w:gridCol w:w="120"/>
      </w:tblGrid>
      <w:tr w:rsidR="007A30CB" w:rsidRPr="00653C8D" w14:paraId="7F263F16" w14:textId="77777777" w:rsidTr="0092697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6AFBE59" w14:textId="77777777" w:rsidR="007A30CB" w:rsidRPr="00653C8D" w:rsidRDefault="007A30CB" w:rsidP="007A30CB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A30CB" w:rsidRPr="00653C8D" w14:paraId="4CDFA34B" w14:textId="77777777" w:rsidTr="0092697A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F1843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CA7B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ED288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5D4E49F5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883FB3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08C7F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AAF23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DCB19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561D0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63957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26ABC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5ADF9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2E28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78262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1B8E1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070F5B63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781B04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12837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0B5EC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3006CF" w14:textId="77777777" w:rsidR="007A30CB" w:rsidRPr="00653C8D" w:rsidRDefault="007A30CB" w:rsidP="0092697A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21894" w14:textId="77777777" w:rsidR="007A30CB" w:rsidRPr="00653C8D" w:rsidRDefault="007A30CB" w:rsidP="0092697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F5B663" w14:textId="77777777" w:rsidR="007A30CB" w:rsidRPr="00653C8D" w:rsidRDefault="007A30CB" w:rsidP="0092697A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2DEE3" w14:textId="77777777" w:rsidR="007A30CB" w:rsidRPr="00653C8D" w:rsidRDefault="007A30CB" w:rsidP="0092697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0D8C06" w14:textId="77777777" w:rsidR="007A30CB" w:rsidRPr="00653C8D" w:rsidRDefault="007A30CB" w:rsidP="0092697A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JUAN JOSÉ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188AF" w14:textId="77777777" w:rsidR="007A30CB" w:rsidRPr="00653C8D" w:rsidRDefault="007A30CB" w:rsidP="0092697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A59EDB" w14:textId="77777777" w:rsidR="007A30CB" w:rsidRPr="00653C8D" w:rsidRDefault="007A30CB" w:rsidP="0092697A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DIRECTOR GENERAL EJECUTIVO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C0603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717D8DF8" w14:textId="77777777" w:rsidTr="0092697A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31A493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A3C5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EACE3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B3EA7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F83BB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D6877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D544D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7FB37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D66BD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B40F2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47470D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42E39A60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BC5189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0EB14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5747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BFFC2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7B75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02A5F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64385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92A51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95FEF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22D10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7A576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1B7F9CF2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A62E0A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11550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B9C8B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114B5A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480C7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D3E44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A86BA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EF671D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37955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629BC1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E07D7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28D45FAA" w14:textId="77777777" w:rsidTr="0092697A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B4C197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370E1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E5C54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8CE45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DF90C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7FBE0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6BB42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AA89F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A6D7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46017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075855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079FDFAE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66CBBB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2B001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705EE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B670F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7DFE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7676B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74E2A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E5003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06A1D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3D15F" w14:textId="77777777" w:rsidR="007A30CB" w:rsidRPr="00653C8D" w:rsidRDefault="007A30CB" w:rsidP="0092697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406A6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69731A4D" w14:textId="77777777" w:rsidTr="0092697A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4D3BB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04B6548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79456A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68A735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CESPEDES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82D5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1EF268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PADILLA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4F22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568C8B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CARLOS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6505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E25752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TÉCNICO II EN DISEÑO II</w:t>
            </w: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 xml:space="preserve"> – DEPARTAMENTAL </w:t>
            </w:r>
            <w:r>
              <w:rPr>
                <w:rFonts w:ascii="Verdana" w:hAnsi="Verdana"/>
                <w:sz w:val="14"/>
                <w:szCs w:val="14"/>
                <w:lang w:val="es-BO"/>
              </w:rPr>
              <w:t>CHUQUISACA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AD9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56FD3F2F" w14:textId="77777777" w:rsidTr="0092697A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4E325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3F4B0737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609DBA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8FACC1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LLANOS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4D31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152BEA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MAGNO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850C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F723C7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MAICOL ISRAEL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8466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F827AE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PROFESIONAL  I EN GESTIÓN DE PROYECTO I-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03E5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2A53F874" w14:textId="77777777" w:rsidTr="0092697A">
        <w:tblPrEx>
          <w:tblCellMar>
            <w:left w:w="57" w:type="dxa"/>
            <w:right w:w="57" w:type="dxa"/>
          </w:tblCellMar>
        </w:tblPrEx>
        <w:trPr>
          <w:trHeight w:val="97"/>
        </w:trPr>
        <w:tc>
          <w:tcPr>
            <w:tcW w:w="13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DC37E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F19550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9DE0D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C87736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207F8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487528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364FC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05EF24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3F884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1C1E3" w14:textId="77777777" w:rsidR="007A30CB" w:rsidRPr="009128DF" w:rsidRDefault="007A30CB" w:rsidP="0092697A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7E473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  <w:tr w:rsidR="007A30CB" w:rsidRPr="00653C8D" w14:paraId="53670301" w14:textId="77777777" w:rsidTr="0092697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F4A76" w14:textId="77777777" w:rsidR="007A30CB" w:rsidRPr="00653C8D" w:rsidRDefault="007A30CB" w:rsidP="0092697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88648" w14:textId="77777777" w:rsidR="007A30CB" w:rsidRPr="00653C8D" w:rsidRDefault="007A30CB" w:rsidP="0092697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443E9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E0D9F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5D6DA6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442775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AAAF82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1C0B48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E9A910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07B7D5" w14:textId="77777777" w:rsidR="007A30CB" w:rsidRPr="00653C8D" w:rsidRDefault="007A30CB" w:rsidP="0092697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4B3B" w14:textId="77777777" w:rsidR="007A30CB" w:rsidRPr="00653C8D" w:rsidRDefault="007A30CB" w:rsidP="0092697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1EB1EC5" w14:textId="77777777" w:rsidR="007A30CB" w:rsidRDefault="007A30CB" w:rsidP="007A30CB">
      <w:pPr>
        <w:rPr>
          <w:sz w:val="16"/>
          <w:szCs w:val="16"/>
          <w:lang w:val="es-BO"/>
        </w:rPr>
      </w:pPr>
    </w:p>
    <w:p w14:paraId="24084A81" w14:textId="77777777" w:rsidR="007A30CB" w:rsidRPr="00653C8D" w:rsidRDefault="007A30CB" w:rsidP="007A30CB">
      <w:pPr>
        <w:rPr>
          <w:rFonts w:ascii="Verdana" w:hAnsi="Verdana"/>
          <w:sz w:val="2"/>
          <w:szCs w:val="2"/>
        </w:rPr>
      </w:pPr>
      <w:bookmarkStart w:id="1" w:name="_Toc347486252"/>
    </w:p>
    <w:p w14:paraId="6D1EEFA8" w14:textId="77777777" w:rsidR="007A30CB" w:rsidRPr="00653C8D" w:rsidRDefault="007A30CB" w:rsidP="007A30CB">
      <w:pPr>
        <w:rPr>
          <w:rFonts w:ascii="Verdana" w:hAnsi="Verdana"/>
          <w:sz w:val="2"/>
          <w:szCs w:val="2"/>
        </w:rPr>
      </w:pPr>
    </w:p>
    <w:bookmarkEnd w:id="1"/>
    <w:p w14:paraId="56DCF418" w14:textId="77777777" w:rsidR="007A30CB" w:rsidRPr="00653C8D" w:rsidRDefault="007A30CB" w:rsidP="007A30CB">
      <w:pPr>
        <w:pStyle w:val="Ttulo1"/>
        <w:numPr>
          <w:ilvl w:val="0"/>
          <w:numId w:val="9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58D247E" w14:textId="77777777" w:rsidR="007A30CB" w:rsidRPr="00653C8D" w:rsidRDefault="007A30CB" w:rsidP="007A30CB">
      <w:pPr>
        <w:rPr>
          <w:rFonts w:ascii="Verdana" w:hAnsi="Verdana"/>
          <w:b/>
          <w:sz w:val="16"/>
          <w:szCs w:val="16"/>
        </w:rPr>
      </w:pPr>
    </w:p>
    <w:p w14:paraId="42BDE591" w14:textId="77777777" w:rsidR="007A30CB" w:rsidRDefault="007A30CB" w:rsidP="007A30CB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A1CC5D1" w14:textId="77777777" w:rsidR="007A30CB" w:rsidRDefault="007A30CB" w:rsidP="007A30CB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54"/>
        <w:gridCol w:w="122"/>
        <w:gridCol w:w="120"/>
        <w:gridCol w:w="332"/>
        <w:gridCol w:w="120"/>
        <w:gridCol w:w="379"/>
        <w:gridCol w:w="120"/>
        <w:gridCol w:w="470"/>
        <w:gridCol w:w="120"/>
        <w:gridCol w:w="120"/>
        <w:gridCol w:w="469"/>
        <w:gridCol w:w="191"/>
        <w:gridCol w:w="415"/>
        <w:gridCol w:w="120"/>
        <w:gridCol w:w="120"/>
        <w:gridCol w:w="2050"/>
        <w:gridCol w:w="120"/>
      </w:tblGrid>
      <w:tr w:rsidR="007A30CB" w:rsidRPr="00E169D4" w14:paraId="2ED3BD14" w14:textId="77777777" w:rsidTr="0092697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CDDAA1C" w14:textId="77777777" w:rsidR="007A30CB" w:rsidRPr="00FA28A3" w:rsidRDefault="007A30CB" w:rsidP="0092697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A30CB" w:rsidRPr="00E169D4" w14:paraId="217ED0EE" w14:textId="77777777" w:rsidTr="0092697A">
        <w:trPr>
          <w:trHeight w:val="284"/>
        </w:trPr>
        <w:tc>
          <w:tcPr>
            <w:tcW w:w="219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C0977F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24D08F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5CCBD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0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30492C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A30CB" w:rsidRPr="00E169D4" w14:paraId="445DEC32" w14:textId="77777777" w:rsidTr="0092697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1F3A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C5808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Publicación en la Página Web de la Agencia Estatal de Vivienda</w:t>
            </w:r>
            <w:r w:rsidRPr="00843294">
              <w:rPr>
                <w:sz w:val="16"/>
                <w:szCs w:val="16"/>
                <w:lang w:val="es-BO"/>
              </w:rPr>
              <w:t>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9FE0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230B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30FA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D591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F509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2D7F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4F4C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1F576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8CD7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FB0F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4BFE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54034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D766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44A8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42CC3BD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427D18AB" w14:textId="77777777" w:rsidTr="0092697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3B1F6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302861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9DE0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8067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BEA9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23EFB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FE3D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C3CCC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4A25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24196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04B2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102B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232F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A440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0F55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11645" w14:textId="77777777" w:rsidR="007A30CB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  <w:p w14:paraId="6660451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Oficina Nacional 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725AD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4211597D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28222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B2F754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C71E18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DA4A9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D8FA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DB87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B68A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BA9D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E58C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1417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49EE7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281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A9D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832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1E586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2A2A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72A8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73D8E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A30CB" w:rsidRPr="00E169D4" w14:paraId="5AB76CA2" w14:textId="77777777" w:rsidTr="0092697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A2DAB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AE65B1" w14:textId="77777777" w:rsidR="007A30CB" w:rsidRPr="007B28E0" w:rsidRDefault="007A30CB" w:rsidP="0092697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019C2" w14:textId="77777777" w:rsidR="007A30CB" w:rsidRPr="007B28E0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8F4E0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72791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5B8A0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88886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5193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4686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65F84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B26D1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CEDEC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07A4F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1010B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1BC65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52769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5D43D" w14:textId="77777777" w:rsidR="007A30CB" w:rsidRPr="007B28E0" w:rsidRDefault="007A30CB" w:rsidP="0092697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9C13FC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A30CB" w:rsidRPr="00E169D4" w14:paraId="7EFACA55" w14:textId="77777777" w:rsidTr="0092697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CF64A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547644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9D942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0888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5F5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74F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75E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B00C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8E5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5597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72D1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9779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AF9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943B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7BA1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AF2C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1724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669AC10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A30CB" w:rsidRPr="00E169D4" w14:paraId="328609FA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312DF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E40B7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5856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C4B0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6969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B28C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7DD3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E640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0C46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DB650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0A86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A050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F0C6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B636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0F85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371C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D1A3CF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1D4C98D4" w14:textId="77777777" w:rsidTr="0092697A">
        <w:trPr>
          <w:trHeight w:val="368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9842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8EA454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92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C2E07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A05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F8765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519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048B4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6F0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132D8F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9BCB7" w14:textId="77777777" w:rsidR="007A30CB" w:rsidRPr="00645051" w:rsidRDefault="007A30CB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Presentación: </w:t>
            </w:r>
            <w:r>
              <w:rPr>
                <w:rFonts w:ascii="Verdana" w:hAnsi="Verdana"/>
                <w:sz w:val="14"/>
                <w:szCs w:val="14"/>
              </w:rPr>
              <w:t>10</w:t>
            </w:r>
            <w:r w:rsidRPr="00645051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  <w:r w:rsidRPr="00645051">
              <w:rPr>
                <w:rFonts w:ascii="Verdana" w:hAnsi="Verdana"/>
                <w:sz w:val="14"/>
                <w:szCs w:val="14"/>
              </w:rPr>
              <w:t>0</w:t>
            </w:r>
          </w:p>
          <w:p w14:paraId="5E899B9C" w14:textId="77777777" w:rsidR="007A30CB" w:rsidRPr="00645051" w:rsidRDefault="007A30CB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023956C" w14:textId="77777777" w:rsidR="007A30CB" w:rsidRPr="00645051" w:rsidRDefault="007A30CB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502843B3" w14:textId="77777777" w:rsidR="007A30CB" w:rsidRPr="00645051" w:rsidRDefault="007A30CB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3BA0059" w14:textId="77777777" w:rsidR="007A30CB" w:rsidRPr="00645051" w:rsidRDefault="007A30CB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01AC1367" w14:textId="77777777" w:rsidR="007A30CB" w:rsidRPr="00645051" w:rsidRDefault="007A30CB" w:rsidP="0092697A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Apertura</w:t>
            </w:r>
          </w:p>
          <w:p w14:paraId="41710B5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11:00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C056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559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F8C13A" w14:textId="77777777" w:rsidR="007A30CB" w:rsidRPr="00D011DF" w:rsidRDefault="007A30CB" w:rsidP="0092697A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6C197E1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>Se recepcionará en la Calle Fernando Guachalla N° 411 esq. Av. 20 de Octubre Edif. Ex CONAVI 3er. Piso – Unidad Administrativa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76F7B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37ECA698" w14:textId="77777777" w:rsidTr="0092697A">
        <w:trPr>
          <w:trHeight w:val="367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8FBA0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DFB306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3ADE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93E7D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0EF6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5E12C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2F82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752F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713F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706C29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63704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D7E6D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031D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47CCA" w14:textId="77777777" w:rsidR="007A30CB" w:rsidRPr="00D011DF" w:rsidRDefault="007A30CB" w:rsidP="0092697A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PROPUESTAS:</w:t>
            </w:r>
          </w:p>
          <w:p w14:paraId="71742513" w14:textId="77777777" w:rsidR="007A30CB" w:rsidRPr="00A57516" w:rsidRDefault="007A30CB" w:rsidP="0092697A">
            <w:pPr>
              <w:adjustRightInd w:val="0"/>
              <w:snapToGrid w:val="0"/>
              <w:jc w:val="center"/>
              <w:rPr>
                <w:rFonts w:ascii="Verdana" w:hAnsi="Verdana" w:cs="Times New Roman"/>
                <w:i/>
                <w:sz w:val="12"/>
                <w:szCs w:val="14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>Se realizará en instalaciones de la Agencia Estatal de Vivienda ubicada en la Calle Fernando Guachalla N° 411 esq. Av. 20 de Octubre Edif. Ex CONAVI y por medio del enlace:</w:t>
            </w:r>
            <w:r>
              <w:t xml:space="preserve"> </w:t>
            </w:r>
            <w:hyperlink r:id="rId12" w:history="1">
              <w:r w:rsidRPr="00CE4492">
                <w:rPr>
                  <w:rStyle w:val="Hipervnculo"/>
                  <w:rFonts w:ascii="Verdana" w:hAnsi="Verdana"/>
                  <w:i/>
                  <w:sz w:val="12"/>
                  <w:szCs w:val="14"/>
                </w:rPr>
                <w:t>https://meet.google.com/ryp-beea-kpx</w:t>
              </w:r>
            </w:hyperlink>
            <w:r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F45FD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067E9E78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FEB1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AA8AFA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A26672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1042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8EC6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16FD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C88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59DB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319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AA1C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8E27A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77B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1112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DA1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969E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1D2A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B904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AA1F46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A30CB" w:rsidRPr="00E169D4" w14:paraId="17EF5F92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92137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2C7EC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B24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120B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015B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E118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25DA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F96B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5325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99CB6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C783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D64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2A0C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F18E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C617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3E79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E7C7F9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7A6956F7" w14:textId="77777777" w:rsidTr="009269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21BC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60CD40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F0B4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50ACE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5513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0A63C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3BD1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99DA5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5B4AA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4AF47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EA9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9F7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4746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3304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09E0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AC12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E14D8F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33BF2548" w14:textId="77777777" w:rsidTr="0092697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3A30C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6DFD42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9CB4F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952C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9047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D2C3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5EB7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5D6A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933B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80DF0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F9AFB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6EFF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96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5A33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C4278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CA9F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0B58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C1E01B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A30CB" w:rsidRPr="00E169D4" w14:paraId="0F3752C7" w14:textId="77777777" w:rsidTr="0092697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05FAD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51971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5DF03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685D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701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172B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4F3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BD92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6D95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1D3B4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79D4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BD7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FED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C1C6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A9D7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8D13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E76FB" w14:textId="77777777" w:rsidR="007A30CB" w:rsidRPr="00E169D4" w:rsidRDefault="007A30CB" w:rsidP="0092697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A30CB" w:rsidRPr="00E169D4" w14:paraId="33884BE1" w14:textId="77777777" w:rsidTr="009269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6F5CB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4553DD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F2EA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58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3C5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B13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0BD3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5F4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E725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956E1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E27B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5DDB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7674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93138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0BCA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1CBE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690F9A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220184FD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3D4C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968831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F3BEF3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179E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202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0AA8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697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8F0C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B307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4ECAA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038F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113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D29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E894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538E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4635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B24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1B5E67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A30CB" w:rsidRPr="00E169D4" w14:paraId="49030140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57A32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95FC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0C7448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8D2B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7AA9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837F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8327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58F8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FBE7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A398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BD3A7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8EC4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E369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118E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5D61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3580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58B7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2343C88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43098C2F" w14:textId="77777777" w:rsidTr="0092697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53D7E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8EA917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879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4449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05C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40E10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2CC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F18B1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1CA4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6A907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34EA5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0DEB0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FE884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BF7EC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6FC12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52EB9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24A638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05BA461B" w14:textId="77777777" w:rsidTr="0092697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53B8B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E350C8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EB08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AA1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7408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E8D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2E4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95F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8AFA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086671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A32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5939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D6E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204DF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B9B5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96F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FFE9D4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1AC63701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20365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D1EB8B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460CF7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C0E8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771F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B1D4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E971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271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674DF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7E6ED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F3A8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4E97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67D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7BFF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CA7B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C20A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C9CF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FDF5AA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A30CB" w:rsidRPr="00E169D4" w14:paraId="1FDCC36C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8D656" w14:textId="77777777" w:rsidR="007A30CB" w:rsidRPr="00E169D4" w:rsidRDefault="007A30CB" w:rsidP="009269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38B31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FAA8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C9FD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D669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61E2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847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73E3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BCF6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7F83A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A2EC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0657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1B81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EC6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A0A4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DF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401E71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08E5E4A3" w14:textId="77777777" w:rsidTr="009269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41CF2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B467CD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F078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FA62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5C1D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949B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EB73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26C35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0DA1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5A829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881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8F49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FB9B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36A6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6E17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4747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C4B1CE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2E5C883B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80E88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650EC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3B568F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48A3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7006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220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248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B716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9947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2821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65577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84E8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B85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26C0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8054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ED3C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E429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BE8762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A30CB" w:rsidRPr="00E169D4" w14:paraId="30390FAE" w14:textId="77777777" w:rsidTr="009269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E2F9CE" w14:textId="77777777" w:rsidR="007A30CB" w:rsidRPr="00E169D4" w:rsidRDefault="007A30CB" w:rsidP="0092697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61A6B" w14:textId="77777777" w:rsidR="007A30CB" w:rsidRPr="00E169D4" w:rsidRDefault="007A30CB" w:rsidP="0092697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058C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9D4C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5C3D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7FE1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C1F3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6267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DB65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E9C44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F3D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4D1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FE20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EEB22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5885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3DD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FA23B7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7718B7A6" w14:textId="77777777" w:rsidTr="009269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81B44C7" w14:textId="77777777" w:rsidR="007A30CB" w:rsidRPr="00E169D4" w:rsidRDefault="007A30CB" w:rsidP="0092697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2A5378" w14:textId="77777777" w:rsidR="007A30CB" w:rsidRPr="00E169D4" w:rsidRDefault="007A30CB" w:rsidP="0092697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0FFE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F53A0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0BA00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AC4B18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9C14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09318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E461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929FD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BC923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0141D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728E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7792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F45D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6912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CAAB42" w14:textId="77777777" w:rsidR="007A30CB" w:rsidRPr="00E169D4" w:rsidRDefault="007A30CB" w:rsidP="0092697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A30CB" w:rsidRPr="00E169D4" w14:paraId="1699751C" w14:textId="77777777" w:rsidTr="0092697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A4A4FBF" w14:textId="77777777" w:rsidR="007A30CB" w:rsidRPr="00E169D4" w:rsidRDefault="007A30CB" w:rsidP="0092697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1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E2105A" w14:textId="77777777" w:rsidR="007A30CB" w:rsidRPr="00E169D4" w:rsidRDefault="007A30CB" w:rsidP="0092697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9A2ED9" w14:textId="77777777" w:rsidR="007A30CB" w:rsidRPr="00E169D4" w:rsidRDefault="007A30CB" w:rsidP="0092697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04391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0EDD6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4FAABA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558F4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5FA8C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99457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CB26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DE43F34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59936B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794E81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C59482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F43C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37E935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FA6DC6" w14:textId="77777777" w:rsidR="007A30CB" w:rsidRPr="00E169D4" w:rsidRDefault="007A30CB" w:rsidP="0092697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51FE66" w14:textId="77777777" w:rsidR="007A30CB" w:rsidRPr="00E169D4" w:rsidRDefault="007A30CB" w:rsidP="0092697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182E75C9" w14:textId="77777777" w:rsidR="007A30CB" w:rsidRPr="00653C8D" w:rsidRDefault="007A30CB" w:rsidP="007A30CB">
      <w:pPr>
        <w:rPr>
          <w:color w:val="0000FF"/>
          <w:sz w:val="16"/>
          <w:szCs w:val="16"/>
        </w:rPr>
      </w:pPr>
    </w:p>
    <w:p w14:paraId="496965DA" w14:textId="77777777" w:rsidR="007A30CB" w:rsidRPr="00455B62" w:rsidRDefault="007A30CB" w:rsidP="007A30CB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6B75411F" w14:textId="77777777" w:rsidR="007A30CB" w:rsidRPr="00455B62" w:rsidRDefault="007A30CB" w:rsidP="007A30CB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C5035CE" w14:textId="77777777" w:rsidR="007A30CB" w:rsidRPr="000C7448" w:rsidRDefault="007A30CB" w:rsidP="007A30CB">
      <w:pPr>
        <w:pStyle w:val="Prrafodelista"/>
        <w:widowControl/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FC635A">
        <w:rPr>
          <w:rFonts w:ascii="Verdana" w:hAnsi="Verdana"/>
          <w:sz w:val="18"/>
          <w:szCs w:val="18"/>
        </w:rPr>
        <w:t>(*) El proponente se dará por notificado con la publicación realizada en la Página Oficial de la AEVIVIENDA</w:t>
      </w:r>
    </w:p>
    <w:p w14:paraId="1449FC62" w14:textId="77777777" w:rsidR="004A3F16" w:rsidRPr="00BE3889" w:rsidRDefault="004A3F16" w:rsidP="00BE3889"/>
    <w:sectPr w:rsidR="004A3F16" w:rsidRPr="00BE3889" w:rsidSect="008D60F5">
      <w:headerReference w:type="even" r:id="rId13"/>
      <w:headerReference w:type="default" r:id="rId14"/>
      <w:headerReference w:type="first" r:id="rId15"/>
      <w:pgSz w:w="12240" w:h="15840"/>
      <w:pgMar w:top="1843" w:right="1701" w:bottom="1417" w:left="1701" w:header="708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22B3" w14:textId="77777777" w:rsidR="00BA1B65" w:rsidRDefault="00BA1B65">
      <w:r>
        <w:separator/>
      </w:r>
    </w:p>
  </w:endnote>
  <w:endnote w:type="continuationSeparator" w:id="0">
    <w:p w14:paraId="6F921BDB" w14:textId="77777777" w:rsidR="00BA1B65" w:rsidRDefault="00BA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18FA" w14:textId="77777777" w:rsidR="00BA1B65" w:rsidRDefault="00BA1B65">
      <w:r>
        <w:separator/>
      </w:r>
    </w:p>
  </w:footnote>
  <w:footnote w:type="continuationSeparator" w:id="0">
    <w:p w14:paraId="2B9F6943" w14:textId="77777777" w:rsidR="00BA1B65" w:rsidRDefault="00BA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CB4F" w14:textId="77777777" w:rsidR="0005516A" w:rsidRDefault="00BA1B65">
    <w:pPr>
      <w:pStyle w:val="Encabezado"/>
    </w:pPr>
    <w:r>
      <w:pict w14:anchorId="68CB9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7170" w14:textId="77777777" w:rsidR="0005516A" w:rsidRDefault="006B629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50A99C7" wp14:editId="62BA424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D9B" w14:textId="77777777" w:rsidR="0005516A" w:rsidRDefault="00BA1B65">
    <w:pPr>
      <w:pStyle w:val="Encabezado"/>
    </w:pPr>
    <w:r>
      <w:pict w14:anchorId="1E8C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594"/>
    <w:multiLevelType w:val="hybridMultilevel"/>
    <w:tmpl w:val="EA0C921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C15"/>
    <w:multiLevelType w:val="hybridMultilevel"/>
    <w:tmpl w:val="D69EF77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5B43"/>
    <w:multiLevelType w:val="hybridMultilevel"/>
    <w:tmpl w:val="C51EB67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76CFB"/>
    <w:multiLevelType w:val="multilevel"/>
    <w:tmpl w:val="B63CC4A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15B0"/>
    <w:multiLevelType w:val="hybridMultilevel"/>
    <w:tmpl w:val="7D5A43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7DD6"/>
    <w:multiLevelType w:val="hybridMultilevel"/>
    <w:tmpl w:val="E1CCFDDE"/>
    <w:lvl w:ilvl="0" w:tplc="849E3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CFB"/>
    <w:multiLevelType w:val="hybridMultilevel"/>
    <w:tmpl w:val="6ED66B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516A"/>
    <w:rsid w:val="00086594"/>
    <w:rsid w:val="000C49BD"/>
    <w:rsid w:val="000F7A1D"/>
    <w:rsid w:val="00120D46"/>
    <w:rsid w:val="0012703A"/>
    <w:rsid w:val="001B2455"/>
    <w:rsid w:val="001B744E"/>
    <w:rsid w:val="001D178A"/>
    <w:rsid w:val="001D5AA9"/>
    <w:rsid w:val="00221F82"/>
    <w:rsid w:val="00231661"/>
    <w:rsid w:val="00294892"/>
    <w:rsid w:val="0029789C"/>
    <w:rsid w:val="0031560E"/>
    <w:rsid w:val="0037051F"/>
    <w:rsid w:val="003B68EE"/>
    <w:rsid w:val="003E211C"/>
    <w:rsid w:val="004874E7"/>
    <w:rsid w:val="004A3F16"/>
    <w:rsid w:val="004D494B"/>
    <w:rsid w:val="005C54B3"/>
    <w:rsid w:val="005E629F"/>
    <w:rsid w:val="006044C0"/>
    <w:rsid w:val="006459E0"/>
    <w:rsid w:val="006B24DE"/>
    <w:rsid w:val="006B6294"/>
    <w:rsid w:val="006C2934"/>
    <w:rsid w:val="00700DF7"/>
    <w:rsid w:val="00753FE5"/>
    <w:rsid w:val="007875AC"/>
    <w:rsid w:val="007A0F83"/>
    <w:rsid w:val="007A30CB"/>
    <w:rsid w:val="007F40F0"/>
    <w:rsid w:val="008106A5"/>
    <w:rsid w:val="008914F8"/>
    <w:rsid w:val="008B18EA"/>
    <w:rsid w:val="008C6A56"/>
    <w:rsid w:val="008D60F5"/>
    <w:rsid w:val="0090636A"/>
    <w:rsid w:val="00940C1E"/>
    <w:rsid w:val="009F4511"/>
    <w:rsid w:val="00A3246A"/>
    <w:rsid w:val="00A3702E"/>
    <w:rsid w:val="00A66FC1"/>
    <w:rsid w:val="00A849CE"/>
    <w:rsid w:val="00AB58B2"/>
    <w:rsid w:val="00AC2000"/>
    <w:rsid w:val="00AD7B98"/>
    <w:rsid w:val="00B009E3"/>
    <w:rsid w:val="00B11588"/>
    <w:rsid w:val="00B748C0"/>
    <w:rsid w:val="00BA1B65"/>
    <w:rsid w:val="00BA6F73"/>
    <w:rsid w:val="00BE3889"/>
    <w:rsid w:val="00BF55FF"/>
    <w:rsid w:val="00CA4C25"/>
    <w:rsid w:val="00D13214"/>
    <w:rsid w:val="00D45C2B"/>
    <w:rsid w:val="00D659A8"/>
    <w:rsid w:val="00D83716"/>
    <w:rsid w:val="00DA27A2"/>
    <w:rsid w:val="00DB057E"/>
    <w:rsid w:val="00DC0A0A"/>
    <w:rsid w:val="00DD6D1B"/>
    <w:rsid w:val="00E13971"/>
    <w:rsid w:val="00E14E97"/>
    <w:rsid w:val="00E23690"/>
    <w:rsid w:val="00E423F7"/>
    <w:rsid w:val="00E9543D"/>
    <w:rsid w:val="00E959AF"/>
    <w:rsid w:val="00EA4B88"/>
    <w:rsid w:val="00EA5D9F"/>
    <w:rsid w:val="00F255A1"/>
    <w:rsid w:val="00F626F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C44E"/>
  <w15:docId w15:val="{29623BC8-7A25-48B4-9BC0-C7A7F60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9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uiPriority w:val="34"/>
    <w:qFormat/>
    <w:rsid w:val="00B009E3"/>
    <w:rPr>
      <w:lang w:val="es-BO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009E3"/>
    <w:rPr>
      <w:rFonts w:ascii="Arial" w:eastAsia="Arial" w:hAnsi="Arial" w:cs="Arial"/>
      <w:sz w:val="22"/>
      <w:szCs w:val="22"/>
      <w:lang w:eastAsia="en-US"/>
    </w:rPr>
  </w:style>
  <w:style w:type="character" w:customStyle="1" w:styleId="text-primary">
    <w:name w:val="text-primary"/>
    <w:basedOn w:val="Fuentedeprrafopredeter"/>
    <w:rsid w:val="00AC2000"/>
  </w:style>
  <w:style w:type="paragraph" w:styleId="Textoindependiente3">
    <w:name w:val="Body Text 3"/>
    <w:basedOn w:val="Normal"/>
    <w:link w:val="Textoindependiente3Car"/>
    <w:uiPriority w:val="99"/>
    <w:unhideWhenUsed/>
    <w:rsid w:val="004D49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494B"/>
    <w:rPr>
      <w:rFonts w:ascii="Arial" w:eastAsia="Arial" w:hAnsi="Arial" w:cs="Arial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89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17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78A"/>
    <w:rPr>
      <w:color w:val="605E5C"/>
      <w:shd w:val="clear" w:color="auto" w:fill="E1DFDD"/>
    </w:rPr>
  </w:style>
  <w:style w:type="paragraph" w:customStyle="1" w:styleId="Ttulo1">
    <w:name w:val="Título1"/>
    <w:basedOn w:val="Normal"/>
    <w:link w:val="TtuloCar"/>
    <w:qFormat/>
    <w:rsid w:val="00BE3889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753FE5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ryp-beea-k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an.torrez@aevivienda.gob.b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icol.llanos@aevivienda.gob.bo" TargetMode="External"/><Relationship Id="rId4" Type="http://schemas.openxmlformats.org/officeDocument/2006/relationships/styles" Target="styles.xml"/><Relationship Id="rId9" Type="http://schemas.openxmlformats.org/officeDocument/2006/relationships/hyperlink" Target="mailto:carlos.cespedes@aevivienda.gob.b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294FC-1864-4413-8FBD-DD9AE4DC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UsuarioAEV</cp:lastModifiedBy>
  <cp:revision>3</cp:revision>
  <cp:lastPrinted>2025-05-30T23:56:00Z</cp:lastPrinted>
  <dcterms:created xsi:type="dcterms:W3CDTF">2025-06-30T14:13:00Z</dcterms:created>
  <dcterms:modified xsi:type="dcterms:W3CDTF">2025-06-30T14:14:00Z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