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062FC2A6" w:rsidR="0020208F" w:rsidRPr="0020208F" w:rsidRDefault="00D25783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CHALLAPATA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XXX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V) 2025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(TERCERA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58ABFB6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D2578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16CE304" w:rsidR="00EC591A" w:rsidRPr="0020208F" w:rsidRDefault="00D2578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902D6">
              <w:rPr>
                <w:rFonts w:ascii="Arial" w:hAnsi="Arial" w:cs="Arial"/>
                <w:b/>
                <w:sz w:val="16"/>
                <w:szCs w:val="16"/>
              </w:rPr>
              <w:t>Bs. 2.147.900,08 (Dos millones ciento cuarenta y siete mil novecientos 08/100 bolivianos).</w:t>
            </w:r>
            <w:r w:rsidRPr="00EC03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752BAED4" w:rsidR="00190E98" w:rsidRPr="0020208F" w:rsidRDefault="00D25783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5902D6">
              <w:rPr>
                <w:rFonts w:ascii="Arial" w:hAnsi="Arial" w:cs="Arial"/>
                <w:b/>
                <w:bCs/>
                <w:sz w:val="16"/>
                <w:szCs w:val="16"/>
              </w:rPr>
              <w:t>150 (ciento cincuenta)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6054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6"/>
        <w:gridCol w:w="3468"/>
        <w:gridCol w:w="134"/>
        <w:gridCol w:w="134"/>
        <w:gridCol w:w="331"/>
        <w:gridCol w:w="134"/>
        <w:gridCol w:w="363"/>
        <w:gridCol w:w="120"/>
        <w:gridCol w:w="15"/>
        <w:gridCol w:w="480"/>
        <w:gridCol w:w="6"/>
        <w:gridCol w:w="134"/>
        <w:gridCol w:w="122"/>
        <w:gridCol w:w="13"/>
        <w:gridCol w:w="339"/>
        <w:gridCol w:w="6"/>
        <w:gridCol w:w="128"/>
        <w:gridCol w:w="9"/>
        <w:gridCol w:w="339"/>
        <w:gridCol w:w="13"/>
        <w:gridCol w:w="141"/>
        <w:gridCol w:w="134"/>
        <w:gridCol w:w="2860"/>
        <w:gridCol w:w="6"/>
        <w:gridCol w:w="360"/>
      </w:tblGrid>
      <w:tr w:rsidR="0020208F" w:rsidRPr="0020208F" w14:paraId="0A8152FE" w14:textId="77777777" w:rsidTr="00CD062F">
        <w:trPr>
          <w:trHeight w:val="285"/>
        </w:trPr>
        <w:tc>
          <w:tcPr>
            <w:tcW w:w="5000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CD062F">
        <w:trPr>
          <w:trHeight w:val="285"/>
        </w:trPr>
        <w:tc>
          <w:tcPr>
            <w:tcW w:w="209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0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575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CD062F" w:rsidRPr="0020208F" w14:paraId="617753AA" w14:textId="77777777" w:rsidTr="00CD062F">
        <w:trPr>
          <w:trHeight w:val="57"/>
        </w:trPr>
        <w:tc>
          <w:tcPr>
            <w:tcW w:w="41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689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695FD106" w14:textId="77777777" w:rsidTr="00CD062F">
        <w:trPr>
          <w:trHeight w:val="53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27702D5B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383E86E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35749EC0" w14:textId="77777777" w:rsidTr="00CD062F">
        <w:trPr>
          <w:trHeight w:val="541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74DB2BE1" w14:textId="77777777" w:rsidTr="00CD062F">
        <w:trPr>
          <w:trHeight w:val="70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49A79A1A" w14:textId="77777777" w:rsidTr="00CD062F">
        <w:trPr>
          <w:trHeight w:val="77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2707B93A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5FF9B047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6F1A4FD0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12A3BB04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64FF125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72C44CC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05A47967" w:rsidR="0020208F" w:rsidRPr="0020208F" w:rsidRDefault="00D257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17A8D96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2578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412B3D8C" w:rsidR="0020208F" w:rsidRPr="0020208F" w:rsidRDefault="00D257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3F3037EE" w:rsidR="0020208F" w:rsidRPr="0020208F" w:rsidRDefault="00D257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830B5CD" w:rsidR="0020208F" w:rsidRPr="00096387" w:rsidRDefault="00D25783" w:rsidP="00D25783">
            <w:pPr>
              <w:jc w:val="center"/>
            </w:pPr>
            <w:hyperlink r:id="rId9" w:history="1">
              <w:r w:rsidRPr="004361AE">
                <w:rPr>
                  <w:rStyle w:val="Hipervnculo"/>
                </w:rPr>
                <w:t>https://meet.google.com/ozk-rksk-spa</w:t>
              </w:r>
            </w:hyperlink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64D7B8F2" w14:textId="77777777" w:rsidTr="00CD062F">
        <w:trPr>
          <w:trHeight w:val="150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7A22355D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296C25FA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33F3CC26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2E34CE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64362D3A" w14:textId="77777777" w:rsidTr="00CD062F">
        <w:trPr>
          <w:trHeight w:val="53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39249473" w14:textId="77777777" w:rsidTr="00CD062F">
        <w:trPr>
          <w:trHeight w:val="74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D062F" w:rsidRPr="0020208F" w14:paraId="3BCE0D17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2F5AC064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0AA873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08E1C4AF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1E75AF21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43691F3F" w14:textId="77777777" w:rsidTr="00CD062F">
        <w:trPr>
          <w:trHeight w:val="173"/>
        </w:trPr>
        <w:tc>
          <w:tcPr>
            <w:tcW w:w="41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242E3760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9D76E9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13AF7D60" w14:textId="77777777" w:rsidTr="00CD062F">
        <w:trPr>
          <w:trHeight w:val="53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3AF0F41A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27A26F75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3B0FFCE2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D63B7CD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E2A768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06BA2AF6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1122390A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01804424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353DAAB7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309C97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4C431BFE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0DC4" w14:textId="77777777" w:rsidR="00515FC3" w:rsidRDefault="00515FC3">
      <w:pPr>
        <w:spacing w:line="240" w:lineRule="auto"/>
      </w:pPr>
      <w:r>
        <w:separator/>
      </w:r>
    </w:p>
  </w:endnote>
  <w:endnote w:type="continuationSeparator" w:id="0">
    <w:p w14:paraId="1C03E96E" w14:textId="77777777" w:rsidR="00515FC3" w:rsidRDefault="00515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9DCA" w14:textId="77777777" w:rsidR="00515FC3" w:rsidRDefault="00515FC3">
      <w:pPr>
        <w:spacing w:after="0"/>
      </w:pPr>
      <w:r>
        <w:separator/>
      </w:r>
    </w:p>
  </w:footnote>
  <w:footnote w:type="continuationSeparator" w:id="0">
    <w:p w14:paraId="470D9AA4" w14:textId="77777777" w:rsidR="00515FC3" w:rsidRDefault="00515F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1D14"/>
    <w:rsid w:val="00096387"/>
    <w:rsid w:val="000D18BA"/>
    <w:rsid w:val="00130F0E"/>
    <w:rsid w:val="00190E98"/>
    <w:rsid w:val="001B744E"/>
    <w:rsid w:val="001C0710"/>
    <w:rsid w:val="0020208F"/>
    <w:rsid w:val="002510A9"/>
    <w:rsid w:val="0026378F"/>
    <w:rsid w:val="002824AD"/>
    <w:rsid w:val="0031140B"/>
    <w:rsid w:val="0031560E"/>
    <w:rsid w:val="0039021F"/>
    <w:rsid w:val="004327E6"/>
    <w:rsid w:val="00444D4D"/>
    <w:rsid w:val="00447E8A"/>
    <w:rsid w:val="004874E7"/>
    <w:rsid w:val="0049152B"/>
    <w:rsid w:val="004B2CBE"/>
    <w:rsid w:val="005124B0"/>
    <w:rsid w:val="00515FC3"/>
    <w:rsid w:val="00534D34"/>
    <w:rsid w:val="00621ED2"/>
    <w:rsid w:val="00644830"/>
    <w:rsid w:val="007821C1"/>
    <w:rsid w:val="007F4EFB"/>
    <w:rsid w:val="009B42F3"/>
    <w:rsid w:val="009C2C19"/>
    <w:rsid w:val="009D6352"/>
    <w:rsid w:val="00A27F73"/>
    <w:rsid w:val="00A3702E"/>
    <w:rsid w:val="00A4416E"/>
    <w:rsid w:val="00A66FC1"/>
    <w:rsid w:val="00AB58B2"/>
    <w:rsid w:val="00AC6052"/>
    <w:rsid w:val="00B35EA6"/>
    <w:rsid w:val="00B6077E"/>
    <w:rsid w:val="00B748C0"/>
    <w:rsid w:val="00BB340D"/>
    <w:rsid w:val="00C0126E"/>
    <w:rsid w:val="00C41549"/>
    <w:rsid w:val="00CB661F"/>
    <w:rsid w:val="00CD062F"/>
    <w:rsid w:val="00CF113F"/>
    <w:rsid w:val="00D13214"/>
    <w:rsid w:val="00D25783"/>
    <w:rsid w:val="00D67D3B"/>
    <w:rsid w:val="00DA2CCA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ozk-rksk-sp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2025-06-16T20:14:00Z</cp:lastPrinted>
  <dcterms:created xsi:type="dcterms:W3CDTF">2025-06-16T20:31:00Z</dcterms:created>
  <dcterms:modified xsi:type="dcterms:W3CDTF">2025-06-16T20:31:00Z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