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9B1E5B0" w:rsidR="00554F80" w:rsidRPr="00F81060" w:rsidRDefault="00DE5E4A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DE5E4A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GAIOC TIM -FASE(IV)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0FCAA91B" w:rsidR="00554F80" w:rsidRPr="00554F80" w:rsidRDefault="00DE5E4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DE5E4A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006/2025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7B6DAA5C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DE5E4A" w:rsidRP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Bs.2,171,525.01</w:t>
            </w:r>
            <w:r w:rsidR="007D53F7" w:rsidRP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ciento setenta y un mil quinientos veinticinco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01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D64B94B" w:rsidR="00554F80" w:rsidRPr="00554F80" w:rsidRDefault="00584F9A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584F9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50243114    Interno.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5A815404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1D31CAFB" w:rsidR="00C45D97" w:rsidRPr="00554F80" w:rsidRDefault="00BC7DA4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BE625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1391AB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C6706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48122BC2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D53F7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45842970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D53F7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0C5D7625" w14:textId="77777777" w:rsidR="005173BE" w:rsidRPr="005173BE" w:rsidRDefault="005173BE" w:rsidP="005173B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5173B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https://meet.google.com/cuk-owsz-zgb</w:t>
              </w:r>
            </w:hyperlink>
            <w:r w:rsidRPr="005173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29412078" w:rsidR="00554F80" w:rsidRPr="00086166" w:rsidRDefault="005173BE" w:rsidP="00584F9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5173B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https://youtube.com/live/yN06BYWzMkI?feature=share</w:t>
              </w:r>
            </w:hyperlink>
            <w:r w:rsidRPr="005173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1F64AF5D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4A92C1F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1AF8AB4F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32DC63B3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22F04431" w:rsidR="00554F80" w:rsidRPr="00554F80" w:rsidRDefault="00BC7DA4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31FB711A" w:rsidR="00554F80" w:rsidRPr="00554F80" w:rsidRDefault="00BC7DA4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5000B0"/>
    <w:rsid w:val="005173BE"/>
    <w:rsid w:val="00525505"/>
    <w:rsid w:val="00531166"/>
    <w:rsid w:val="00533F04"/>
    <w:rsid w:val="00554F80"/>
    <w:rsid w:val="00571F0D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6018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BE6253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5E4A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yN06BYWzMkI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cuk-owsz-z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504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175</cp:revision>
  <cp:lastPrinted>2025-05-23T16:54:00Z</cp:lastPrinted>
  <dcterms:created xsi:type="dcterms:W3CDTF">2024-07-13T00:05:00Z</dcterms:created>
  <dcterms:modified xsi:type="dcterms:W3CDTF">2025-06-17T00:59:00Z</dcterms:modified>
</cp:coreProperties>
</file>