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E7ED277" w:rsidR="00341061" w:rsidRPr="00C65E70" w:rsidRDefault="00A52D4E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65E70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PROYECTO DE VIVIENDA NUEVA EN EL MUNICIPIO DE YUNCHARA -FASE(XV)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0B75" w14:textId="319E524D" w:rsidR="00062D12" w:rsidRPr="00B4303E" w:rsidRDefault="00062D12" w:rsidP="00062D1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AEV-TJ-CD-PVN 00</w:t>
            </w:r>
            <w:r w:rsidR="00A52D4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5</w:t>
            </w: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/202</w:t>
            </w: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5</w:t>
            </w:r>
          </w:p>
          <w:p w14:paraId="04DDD3AB" w14:textId="4479DB97" w:rsidR="00846624" w:rsidRPr="00F705F9" w:rsidRDefault="00600F3E" w:rsidP="00062D12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2d</w:t>
            </w:r>
            <w:r w:rsidR="00062D12">
              <w:rPr>
                <w:rFonts w:ascii="Arial" w:hAnsi="Arial" w:cs="Arial"/>
                <w:sz w:val="16"/>
                <w:szCs w:val="16"/>
                <w:lang w:val="es-BO"/>
              </w:rPr>
              <w:t>a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F3E2AAE" w:rsidR="00846624" w:rsidRPr="00062D12" w:rsidRDefault="00A52D4E" w:rsidP="00846624">
            <w:pPr>
              <w:pStyle w:val="Ttulo2"/>
              <w:spacing w:before="0" w:after="0"/>
              <w:rPr>
                <w:rFonts w:ascii="Verdana" w:hAnsi="Verdana" w:cs="Arial"/>
                <w:i w:val="0"/>
                <w:sz w:val="18"/>
                <w:szCs w:val="18"/>
              </w:rPr>
            </w:pP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 xml:space="preserve">Bs. 3,438,557.70 (Tres Millones Cuatrocientos Treinta y Ocho Mil Quinientos Cincuenta y </w:t>
            </w:r>
            <w:bookmarkStart w:id="0" w:name="_GoBack"/>
            <w:bookmarkEnd w:id="0"/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Siete 70/100 Bolivianos)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C65E70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15A72">
              <w:rPr>
                <w:rStyle w:val="Hipervnculo"/>
                <w:rFonts w:ascii="Verdana" w:hAnsi="Verdana"/>
                <w:b/>
                <w:sz w:val="14"/>
                <w:szCs w:val="14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86E92" w14:textId="447E9DA0" w:rsidR="00341061" w:rsidRDefault="00600F3E" w:rsidP="00600F3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64CE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  <w:p w14:paraId="5FF66B48" w14:textId="294449AC" w:rsidR="00600F3E" w:rsidRPr="004B3532" w:rsidRDefault="00600F3E" w:rsidP="00600F3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7B807187" w:rsidR="00424D82" w:rsidRPr="004B3532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45BBE210" w:rsidR="00424D82" w:rsidRDefault="00600F3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17749FA0" w:rsidR="004E02EE" w:rsidRPr="004B3532" w:rsidRDefault="00600F3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EB1F052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1B857DF4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3A8618BA" w:rsidR="00424D82" w:rsidRDefault="00062D1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7319B18" w:rsidR="00670FF9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596B016C" w:rsidR="00424D82" w:rsidRPr="00C65E70" w:rsidRDefault="009E7D2C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65E70">
              <w:rPr>
                <w:color w:val="0065B4"/>
                <w:sz w:val="16"/>
                <w:szCs w:val="16"/>
                <w:shd w:val="clear" w:color="auto" w:fill="FFFFFF" w:themeFill="background1"/>
              </w:rPr>
              <w:t>https://meet.google.com/ywu-osqj-mrh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0F5F0566" w:rsidR="00424D82" w:rsidRPr="004B3532" w:rsidRDefault="00641A76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0FE480EE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00F3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6DA98293" w:rsidR="00424D82" w:rsidRPr="004B3532" w:rsidRDefault="00641A76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55599ECA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00F3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1CBEADED" w:rsidR="00424D82" w:rsidRPr="004B3532" w:rsidRDefault="00641A76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738FBD02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00F3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3CBD254" w:rsidR="00424D82" w:rsidRPr="00446FBA" w:rsidRDefault="00641A76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C063DC7" w:rsidR="00424D82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41A76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EE73143" w:rsidR="00424D82" w:rsidRPr="00446FBA" w:rsidRDefault="00641A76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765841ED" w:rsidR="00446FBA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30E15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C65E70">
      <w:headerReference w:type="default" r:id="rId9"/>
      <w:pgSz w:w="12240" w:h="15840"/>
      <w:pgMar w:top="1701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8E0C5" w14:textId="77777777" w:rsidR="00DD0513" w:rsidRDefault="00DD0513" w:rsidP="0002168D">
      <w:r>
        <w:separator/>
      </w:r>
    </w:p>
  </w:endnote>
  <w:endnote w:type="continuationSeparator" w:id="0">
    <w:p w14:paraId="55B60BBF" w14:textId="77777777" w:rsidR="00DD0513" w:rsidRDefault="00DD051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BC3C" w14:textId="77777777" w:rsidR="00DD0513" w:rsidRDefault="00DD0513" w:rsidP="0002168D">
      <w:r>
        <w:separator/>
      </w:r>
    </w:p>
  </w:footnote>
  <w:footnote w:type="continuationSeparator" w:id="0">
    <w:p w14:paraId="6097E335" w14:textId="77777777" w:rsidR="00DD0513" w:rsidRDefault="00DD051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2D12"/>
    <w:rsid w:val="00063C78"/>
    <w:rsid w:val="000769D5"/>
    <w:rsid w:val="000834CB"/>
    <w:rsid w:val="000837CC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4BB8"/>
    <w:rsid w:val="001C7D84"/>
    <w:rsid w:val="001D200E"/>
    <w:rsid w:val="001F0DF8"/>
    <w:rsid w:val="00215A72"/>
    <w:rsid w:val="0021743E"/>
    <w:rsid w:val="00231E24"/>
    <w:rsid w:val="002442F9"/>
    <w:rsid w:val="00263C6D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1597D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00F3E"/>
    <w:rsid w:val="00602626"/>
    <w:rsid w:val="00630E15"/>
    <w:rsid w:val="00641A76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6F64CE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923E1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D2C"/>
    <w:rsid w:val="009E7F22"/>
    <w:rsid w:val="00A07D5F"/>
    <w:rsid w:val="00A15B18"/>
    <w:rsid w:val="00A412E4"/>
    <w:rsid w:val="00A52D4E"/>
    <w:rsid w:val="00A66576"/>
    <w:rsid w:val="00A76215"/>
    <w:rsid w:val="00A96B8F"/>
    <w:rsid w:val="00AA059E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1623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65E70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13"/>
    <w:rsid w:val="00DD0566"/>
    <w:rsid w:val="00DD13DA"/>
    <w:rsid w:val="00DE04C9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89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26</cp:revision>
  <cp:lastPrinted>2025-06-13T18:49:00Z</cp:lastPrinted>
  <dcterms:created xsi:type="dcterms:W3CDTF">2025-03-26T15:49:00Z</dcterms:created>
  <dcterms:modified xsi:type="dcterms:W3CDTF">2025-06-13T21:48:00Z</dcterms:modified>
</cp:coreProperties>
</file>