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CD1CA3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0"/>
          <w:szCs w:val="20"/>
          <w:lang w:val="it-IT" w:eastAsia="es-ES"/>
        </w:rPr>
      </w:pPr>
      <w:r w:rsidRPr="00CD1CA3">
        <w:rPr>
          <w:rFonts w:ascii="Arial" w:hAnsi="Arial" w:cs="Arial"/>
          <w:b/>
          <w:sz w:val="20"/>
          <w:szCs w:val="20"/>
          <w:lang w:val="it-IT" w:eastAsia="es-ES"/>
        </w:rPr>
        <w:t>AGENCIA ESTATAL DE VIVIENDA</w:t>
      </w:r>
    </w:p>
    <w:p w14:paraId="2AC5EA28" w14:textId="585F8933" w:rsidR="001912D4" w:rsidRPr="00CD1CA3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0"/>
          <w:szCs w:val="20"/>
          <w:lang w:val="it-IT"/>
        </w:rPr>
      </w:pPr>
      <w:r w:rsidRPr="00CD1CA3">
        <w:rPr>
          <w:rFonts w:ascii="Arial" w:hAnsi="Arial" w:cs="Arial"/>
          <w:b/>
          <w:sz w:val="20"/>
          <w:szCs w:val="20"/>
          <w:lang w:val="it-IT"/>
        </w:rPr>
        <w:t>CONVOCATORIA  PARA PROCESO DE CONTRATACION</w:t>
      </w:r>
    </w:p>
    <w:p w14:paraId="42D70FB7" w14:textId="62014BEC" w:rsidR="00424D82" w:rsidRPr="00CD1CA3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0"/>
          <w:szCs w:val="20"/>
          <w:lang w:val="it-IT"/>
        </w:rPr>
      </w:pPr>
      <w:r w:rsidRPr="00CD1CA3">
        <w:rPr>
          <w:rFonts w:ascii="Arial" w:hAnsi="Arial" w:cs="Arial"/>
          <w:b/>
          <w:sz w:val="20"/>
          <w:szCs w:val="20"/>
          <w:lang w:val="it-IT"/>
        </w:rPr>
        <w:t>GESTION 202</w:t>
      </w:r>
      <w:r w:rsidR="00A66576" w:rsidRPr="00CD1CA3">
        <w:rPr>
          <w:rFonts w:ascii="Arial" w:hAnsi="Arial" w:cs="Arial"/>
          <w:b/>
          <w:sz w:val="20"/>
          <w:szCs w:val="20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4EB44112" w:rsidR="00341061" w:rsidRPr="00BE755F" w:rsidRDefault="00BE755F" w:rsidP="00B0311B">
            <w:pPr>
              <w:ind w:left="142" w:right="24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E755F"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  <w:t>PROYECTO DE VIVIENDA CUALITATIVA EN EL MUNICIPIO DE PADCAYA –FASE(XXXV)2025–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4C704D3F" w:rsidR="00846624" w:rsidRPr="00263535" w:rsidRDefault="00263535" w:rsidP="00846624">
            <w:pP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</w:pPr>
            <w:r w:rsidRPr="00263535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AEV-TJ-CD-PVCUA 02</w:t>
            </w:r>
            <w:r w:rsidR="00BE755F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8</w:t>
            </w:r>
            <w:r w:rsidRPr="00263535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/2025</w:t>
            </w:r>
          </w:p>
          <w:p w14:paraId="04DDD3AB" w14:textId="439AC0FE" w:rsidR="00846624" w:rsidRPr="00F705F9" w:rsidRDefault="00846624" w:rsidP="0084662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1ra.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4B1DDD5A" w:rsidR="00846624" w:rsidRPr="001B2E19" w:rsidRDefault="00BE755F" w:rsidP="00846624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color w:val="FF0000"/>
                <w:sz w:val="18"/>
                <w:szCs w:val="18"/>
              </w:rPr>
            </w:pPr>
            <w:r w:rsidRPr="001B2E19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Bs. 2.665.656,30 (Dos Millones Seiscientos Sesenta y Cinco Mil Seiscientos Cincuenta y Seis 30/100 bolivianos)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E5311C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CD1CA3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20"/>
                <w:szCs w:val="20"/>
                <w:lang w:val="es-BO"/>
              </w:rPr>
            </w:pPr>
            <w:r w:rsidRPr="00CD1CA3">
              <w:rPr>
                <w:rFonts w:ascii="Verdana" w:hAnsi="Verdana" w:cs="Arial"/>
                <w:b/>
                <w:sz w:val="20"/>
                <w:szCs w:val="20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CD1CA3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  <w:r w:rsidRPr="00CD1CA3">
              <w:rPr>
                <w:rFonts w:ascii="Verdana" w:hAnsi="Verdana" w:cs="Arial"/>
                <w:b/>
                <w:sz w:val="20"/>
                <w:szCs w:val="20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CD1CA3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  <w:r w:rsidRPr="00CD1CA3">
              <w:rPr>
                <w:rFonts w:ascii="Verdana" w:hAnsi="Verdana" w:cs="Arial"/>
                <w:b/>
                <w:sz w:val="20"/>
                <w:szCs w:val="20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1F095C51" w:rsidR="00341061" w:rsidRPr="004B3532" w:rsidRDefault="00BE755F" w:rsidP="00BE755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41D66413" w:rsidR="00424D82" w:rsidRPr="004B3532" w:rsidRDefault="00E114FB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D1CA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065D7BBD" w:rsidR="00424D82" w:rsidRDefault="00BE755F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24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35F723C6" w:rsidR="004E02EE" w:rsidRPr="004B3532" w:rsidRDefault="00BE755F" w:rsidP="00BE755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78C4E3C3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D1CA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4A729773" w:rsidR="004E02EE" w:rsidRPr="004B3532" w:rsidRDefault="00E114FB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D1CA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4D35AE81" w:rsidR="00424D82" w:rsidRDefault="0026353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531C0B06" w:rsidR="00670FF9" w:rsidRPr="004B3532" w:rsidRDefault="00263535" w:rsidP="00263535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748BD534" w:rsidR="00424D82" w:rsidRPr="001B2E19" w:rsidRDefault="001B2E19" w:rsidP="00287C8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Pr="001B2E19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  <w:shd w:val="clear" w:color="auto" w:fill="FFFFFF"/>
                </w:rPr>
                <w:t>https://meet.google.com/xih-vhjv-jav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6F3A73D0" w:rsidR="00424D82" w:rsidRPr="004B3532" w:rsidRDefault="00BE755F" w:rsidP="00BE755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638C0EAF" w:rsidR="00424D82" w:rsidRPr="004B3532" w:rsidRDefault="00C46C3D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D1CA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  <w:bookmarkStart w:id="0" w:name="_GoBack"/>
            <w:bookmarkEnd w:id="0"/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74E2FE73" w:rsidR="00424D82" w:rsidRPr="004B3532" w:rsidRDefault="00BE755F" w:rsidP="00BE755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3014D888" w:rsidR="00424D82" w:rsidRPr="004B3532" w:rsidRDefault="00E114FB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D1CA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2D781D7C" w:rsidR="00424D82" w:rsidRPr="004B3532" w:rsidRDefault="00BE755F" w:rsidP="00BE755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0D66058A" w:rsidR="00424D82" w:rsidRPr="004B3532" w:rsidRDefault="00E114FB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D1CA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45ABCEF1" w:rsidR="00424D82" w:rsidRPr="00446FBA" w:rsidRDefault="00BE755F" w:rsidP="00BE755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66C81D47" w:rsidR="00424D82" w:rsidRPr="00446FBA" w:rsidRDefault="00E114FB" w:rsidP="00BE755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BE755F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1507F88C" w:rsidR="00424D82" w:rsidRPr="00446FBA" w:rsidRDefault="00BE755F" w:rsidP="00BE755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06F65629" w:rsidR="00446FBA" w:rsidRPr="00446FBA" w:rsidRDefault="00E114FB" w:rsidP="00BE755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BE755F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604CEE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1D706D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28FDE" w14:textId="77777777" w:rsidR="00E5311C" w:rsidRDefault="00E5311C" w:rsidP="0002168D">
      <w:r>
        <w:separator/>
      </w:r>
    </w:p>
  </w:endnote>
  <w:endnote w:type="continuationSeparator" w:id="0">
    <w:p w14:paraId="580CB929" w14:textId="77777777" w:rsidR="00E5311C" w:rsidRDefault="00E5311C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607AC" w14:textId="77777777" w:rsidR="00E5311C" w:rsidRDefault="00E5311C" w:rsidP="0002168D">
      <w:r>
        <w:separator/>
      </w:r>
    </w:p>
  </w:footnote>
  <w:footnote w:type="continuationSeparator" w:id="0">
    <w:p w14:paraId="324B9E7F" w14:textId="77777777" w:rsidR="00E5311C" w:rsidRDefault="00E5311C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4776"/>
    <w:rsid w:val="0005710F"/>
    <w:rsid w:val="000574CC"/>
    <w:rsid w:val="00063C78"/>
    <w:rsid w:val="000769D5"/>
    <w:rsid w:val="000834CB"/>
    <w:rsid w:val="000A5FBD"/>
    <w:rsid w:val="000C26CA"/>
    <w:rsid w:val="000C7800"/>
    <w:rsid w:val="000E621B"/>
    <w:rsid w:val="000E698B"/>
    <w:rsid w:val="000F639D"/>
    <w:rsid w:val="00130A1B"/>
    <w:rsid w:val="001423E9"/>
    <w:rsid w:val="001450EE"/>
    <w:rsid w:val="0015473F"/>
    <w:rsid w:val="00164615"/>
    <w:rsid w:val="001912D4"/>
    <w:rsid w:val="001936FF"/>
    <w:rsid w:val="001A06D2"/>
    <w:rsid w:val="001B2813"/>
    <w:rsid w:val="001B2E19"/>
    <w:rsid w:val="001C7D84"/>
    <w:rsid w:val="001D200E"/>
    <w:rsid w:val="001D706D"/>
    <w:rsid w:val="001F0DF8"/>
    <w:rsid w:val="002136DE"/>
    <w:rsid w:val="0021743E"/>
    <w:rsid w:val="002442F9"/>
    <w:rsid w:val="00263535"/>
    <w:rsid w:val="002779C2"/>
    <w:rsid w:val="0028213A"/>
    <w:rsid w:val="00287C81"/>
    <w:rsid w:val="00294FFC"/>
    <w:rsid w:val="002A2A1D"/>
    <w:rsid w:val="002A2F78"/>
    <w:rsid w:val="002B07F5"/>
    <w:rsid w:val="002B320D"/>
    <w:rsid w:val="002B4F26"/>
    <w:rsid w:val="002C17E1"/>
    <w:rsid w:val="002F6A61"/>
    <w:rsid w:val="003123DB"/>
    <w:rsid w:val="00330CA0"/>
    <w:rsid w:val="00340F41"/>
    <w:rsid w:val="00341061"/>
    <w:rsid w:val="00390403"/>
    <w:rsid w:val="003C1DF8"/>
    <w:rsid w:val="003C501B"/>
    <w:rsid w:val="003C5A74"/>
    <w:rsid w:val="003D34D5"/>
    <w:rsid w:val="003D4221"/>
    <w:rsid w:val="003D7624"/>
    <w:rsid w:val="00424D82"/>
    <w:rsid w:val="00432E98"/>
    <w:rsid w:val="00440BC1"/>
    <w:rsid w:val="00446FBA"/>
    <w:rsid w:val="004529A7"/>
    <w:rsid w:val="00455D2E"/>
    <w:rsid w:val="00471104"/>
    <w:rsid w:val="004916EA"/>
    <w:rsid w:val="004A354E"/>
    <w:rsid w:val="004B4B9F"/>
    <w:rsid w:val="004C11A1"/>
    <w:rsid w:val="004C5486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0195"/>
    <w:rsid w:val="00554D3E"/>
    <w:rsid w:val="0056030F"/>
    <w:rsid w:val="00563533"/>
    <w:rsid w:val="00565340"/>
    <w:rsid w:val="0059000D"/>
    <w:rsid w:val="00592212"/>
    <w:rsid w:val="005A5895"/>
    <w:rsid w:val="005C541D"/>
    <w:rsid w:val="005E7C36"/>
    <w:rsid w:val="005F7A3C"/>
    <w:rsid w:val="00604CEE"/>
    <w:rsid w:val="00654763"/>
    <w:rsid w:val="006607D5"/>
    <w:rsid w:val="00670FF9"/>
    <w:rsid w:val="00680950"/>
    <w:rsid w:val="006848AE"/>
    <w:rsid w:val="006850E6"/>
    <w:rsid w:val="006A4673"/>
    <w:rsid w:val="006A6CC6"/>
    <w:rsid w:val="006B0287"/>
    <w:rsid w:val="006B423B"/>
    <w:rsid w:val="006B7398"/>
    <w:rsid w:val="006E0C8D"/>
    <w:rsid w:val="006E5A7D"/>
    <w:rsid w:val="006F1A9C"/>
    <w:rsid w:val="00713C46"/>
    <w:rsid w:val="00720745"/>
    <w:rsid w:val="00734188"/>
    <w:rsid w:val="0073524E"/>
    <w:rsid w:val="007374F0"/>
    <w:rsid w:val="007531A3"/>
    <w:rsid w:val="00787853"/>
    <w:rsid w:val="00793D0D"/>
    <w:rsid w:val="0079407A"/>
    <w:rsid w:val="007D0C38"/>
    <w:rsid w:val="007D2522"/>
    <w:rsid w:val="007D30AE"/>
    <w:rsid w:val="007D3FB1"/>
    <w:rsid w:val="007F2BAF"/>
    <w:rsid w:val="00815789"/>
    <w:rsid w:val="00823B40"/>
    <w:rsid w:val="00843F85"/>
    <w:rsid w:val="00846624"/>
    <w:rsid w:val="00857FE5"/>
    <w:rsid w:val="00860847"/>
    <w:rsid w:val="00862404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556E4"/>
    <w:rsid w:val="00962E69"/>
    <w:rsid w:val="00965BCD"/>
    <w:rsid w:val="00976D65"/>
    <w:rsid w:val="009871FC"/>
    <w:rsid w:val="009A37D6"/>
    <w:rsid w:val="009A7490"/>
    <w:rsid w:val="009C2F46"/>
    <w:rsid w:val="009C50DB"/>
    <w:rsid w:val="009C7A6A"/>
    <w:rsid w:val="009D5E46"/>
    <w:rsid w:val="009E7F22"/>
    <w:rsid w:val="00A05A97"/>
    <w:rsid w:val="00A07D5F"/>
    <w:rsid w:val="00A15B18"/>
    <w:rsid w:val="00A412E4"/>
    <w:rsid w:val="00A66576"/>
    <w:rsid w:val="00A76215"/>
    <w:rsid w:val="00A96B8F"/>
    <w:rsid w:val="00AB3230"/>
    <w:rsid w:val="00AB32F9"/>
    <w:rsid w:val="00AC50C0"/>
    <w:rsid w:val="00AD13C6"/>
    <w:rsid w:val="00AD7645"/>
    <w:rsid w:val="00AE0614"/>
    <w:rsid w:val="00AE12CC"/>
    <w:rsid w:val="00AE1351"/>
    <w:rsid w:val="00B00889"/>
    <w:rsid w:val="00B02FAD"/>
    <w:rsid w:val="00B0311B"/>
    <w:rsid w:val="00B05FBD"/>
    <w:rsid w:val="00B33A0E"/>
    <w:rsid w:val="00B61056"/>
    <w:rsid w:val="00B64A9E"/>
    <w:rsid w:val="00B7565D"/>
    <w:rsid w:val="00B769E7"/>
    <w:rsid w:val="00B87326"/>
    <w:rsid w:val="00B95479"/>
    <w:rsid w:val="00BA7A27"/>
    <w:rsid w:val="00BC37B6"/>
    <w:rsid w:val="00BE39A7"/>
    <w:rsid w:val="00BE755F"/>
    <w:rsid w:val="00C04FBE"/>
    <w:rsid w:val="00C13318"/>
    <w:rsid w:val="00C143EB"/>
    <w:rsid w:val="00C23202"/>
    <w:rsid w:val="00C46C3D"/>
    <w:rsid w:val="00C5512D"/>
    <w:rsid w:val="00C633AC"/>
    <w:rsid w:val="00C861E8"/>
    <w:rsid w:val="00CD1CA3"/>
    <w:rsid w:val="00CF2426"/>
    <w:rsid w:val="00D017D0"/>
    <w:rsid w:val="00D02671"/>
    <w:rsid w:val="00D03CFF"/>
    <w:rsid w:val="00D50472"/>
    <w:rsid w:val="00D70782"/>
    <w:rsid w:val="00D96EDF"/>
    <w:rsid w:val="00DA19C3"/>
    <w:rsid w:val="00DA46ED"/>
    <w:rsid w:val="00DB7544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0F4D"/>
    <w:rsid w:val="00E22F2D"/>
    <w:rsid w:val="00E23350"/>
    <w:rsid w:val="00E3401A"/>
    <w:rsid w:val="00E34296"/>
    <w:rsid w:val="00E51D0F"/>
    <w:rsid w:val="00E52448"/>
    <w:rsid w:val="00E5311C"/>
    <w:rsid w:val="00E64E88"/>
    <w:rsid w:val="00E65208"/>
    <w:rsid w:val="00E71F9C"/>
    <w:rsid w:val="00E739C5"/>
    <w:rsid w:val="00E814E0"/>
    <w:rsid w:val="00E85E56"/>
    <w:rsid w:val="00E95B74"/>
    <w:rsid w:val="00E972ED"/>
    <w:rsid w:val="00EA2530"/>
    <w:rsid w:val="00EB0FDF"/>
    <w:rsid w:val="00EB1D51"/>
    <w:rsid w:val="00EB2088"/>
    <w:rsid w:val="00ED3D03"/>
    <w:rsid w:val="00EF7A5D"/>
    <w:rsid w:val="00F04FC5"/>
    <w:rsid w:val="00F071E3"/>
    <w:rsid w:val="00F142B6"/>
    <w:rsid w:val="00F220E9"/>
    <w:rsid w:val="00F341B7"/>
    <w:rsid w:val="00F36CBF"/>
    <w:rsid w:val="00F47967"/>
    <w:rsid w:val="00F705F9"/>
    <w:rsid w:val="00F73C0A"/>
    <w:rsid w:val="00F82384"/>
    <w:rsid w:val="00F87857"/>
    <w:rsid w:val="00FB00FB"/>
    <w:rsid w:val="00FB5755"/>
    <w:rsid w:val="00FC4E0B"/>
    <w:rsid w:val="00FC69C2"/>
    <w:rsid w:val="00FD4396"/>
    <w:rsid w:val="00FE2C57"/>
    <w:rsid w:val="00FF319E"/>
    <w:rsid w:val="00FF3324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B4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xih-vhjv-ja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36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18</cp:revision>
  <cp:lastPrinted>2025-05-20T18:25:00Z</cp:lastPrinted>
  <dcterms:created xsi:type="dcterms:W3CDTF">2025-04-30T12:26:00Z</dcterms:created>
  <dcterms:modified xsi:type="dcterms:W3CDTF">2025-06-17T15:55:00Z</dcterms:modified>
</cp:coreProperties>
</file>