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6D445" w14:textId="787A4F5A" w:rsidR="00777952" w:rsidRDefault="00777952" w:rsidP="00F67EBB"/>
    <w:p w14:paraId="6460F111" w14:textId="25F1F03D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CONVOCATORIA</w:t>
      </w:r>
    </w:p>
    <w:p w14:paraId="760D0140" w14:textId="77777777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AGENCIA ESTATAL DE VIVIENDA</w:t>
      </w:r>
    </w:p>
    <w:p w14:paraId="558480CB" w14:textId="03C7BC33" w:rsid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DATOS GENERALES DEL PROCESO DE CONTRATACIÓN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5"/>
        <w:gridCol w:w="135"/>
        <w:gridCol w:w="134"/>
        <w:gridCol w:w="242"/>
        <w:gridCol w:w="134"/>
        <w:gridCol w:w="1005"/>
        <w:gridCol w:w="355"/>
        <w:gridCol w:w="869"/>
        <w:gridCol w:w="7"/>
        <w:gridCol w:w="247"/>
        <w:gridCol w:w="208"/>
        <w:gridCol w:w="143"/>
        <w:gridCol w:w="1324"/>
        <w:gridCol w:w="72"/>
        <w:gridCol w:w="1530"/>
      </w:tblGrid>
      <w:tr w:rsidR="005D22F2" w:rsidRPr="00AD6FF4" w14:paraId="41ED5FF9" w14:textId="77777777" w:rsidTr="00846C77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593E3112" w14:textId="77777777" w:rsidR="005D22F2" w:rsidRPr="00AD6FF4" w:rsidRDefault="005D22F2" w:rsidP="005D22F2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0" w:name="_Hlk181199754"/>
            <w:bookmarkStart w:id="1" w:name="_GoBack"/>
            <w:bookmarkEnd w:id="1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5D22F2" w:rsidRPr="00AD6FF4" w14:paraId="50BFBD69" w14:textId="77777777" w:rsidTr="00846C77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7A487" w14:textId="77777777" w:rsidR="005D22F2" w:rsidRPr="00AD6FF4" w:rsidRDefault="005D22F2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D22F2" w:rsidRPr="00AD6FF4" w14:paraId="5964B095" w14:textId="77777777" w:rsidTr="009128E1">
        <w:trPr>
          <w:trHeight w:val="286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D25456" w14:textId="77777777" w:rsidR="005D22F2" w:rsidRPr="00AD6FF4" w:rsidRDefault="005D22F2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A565D" w14:textId="77777777" w:rsidR="005D22F2" w:rsidRPr="00AD6FF4" w:rsidRDefault="005D22F2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EF92" w14:textId="77777777" w:rsidR="005D22F2" w:rsidRPr="00AD6FF4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F26A04F" w14:textId="77777777" w:rsidR="005D22F2" w:rsidRPr="006516E0" w:rsidRDefault="005D22F2" w:rsidP="00846C77">
            <w:pPr>
              <w:ind w:left="142" w:right="243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  <w:r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TAPACARI -FASE(XXII) 2025- COCHABAMBA (2da. Convocatoria)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E0E2AD" w14:textId="77777777" w:rsidR="005D22F2" w:rsidRPr="00AD6FF4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D22F2" w:rsidRPr="00AD6FF4" w14:paraId="00BA737F" w14:textId="77777777" w:rsidTr="009128E1">
        <w:trPr>
          <w:trHeight w:val="47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24A4" w14:textId="77777777" w:rsidR="005D22F2" w:rsidRPr="00AD6FF4" w:rsidRDefault="005D22F2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55942" w14:textId="77777777" w:rsidR="005D22F2" w:rsidRPr="00AD6FF4" w:rsidRDefault="005D22F2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5DFCDD" w14:textId="77777777" w:rsidR="005D22F2" w:rsidRPr="00AD6FF4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D22F2" w:rsidRPr="00FD0F7B" w14:paraId="6C476434" w14:textId="77777777" w:rsidTr="009128E1">
        <w:trPr>
          <w:trHeight w:val="30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D6E03" w14:textId="77777777" w:rsidR="005D22F2" w:rsidRPr="00AD6FF4" w:rsidRDefault="005D22F2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1646" w14:textId="77777777" w:rsidR="005D22F2" w:rsidRPr="00AD6FF4" w:rsidRDefault="005D22F2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4EB7" w14:textId="77777777" w:rsidR="005D22F2" w:rsidRPr="00AD6FF4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01850F" w14:textId="77777777" w:rsidR="005D22F2" w:rsidRPr="00FD0F7B" w:rsidRDefault="005D22F2" w:rsidP="00846C77">
            <w:pPr>
              <w:rPr>
                <w:sz w:val="16"/>
                <w:szCs w:val="16"/>
              </w:rPr>
            </w:pPr>
            <w:r w:rsidRPr="00FD0F7B">
              <w:rPr>
                <w:sz w:val="16"/>
                <w:szCs w:val="16"/>
              </w:rPr>
              <w:t>AEV/DD.CBBA/CD/Nº 0</w:t>
            </w:r>
            <w:r>
              <w:rPr>
                <w:sz w:val="16"/>
                <w:szCs w:val="16"/>
              </w:rPr>
              <w:t>65/2025 (2da. Convocatoria)</w:t>
            </w:r>
          </w:p>
        </w:tc>
        <w:tc>
          <w:tcPr>
            <w:tcW w:w="163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5A3F9E" w14:textId="77777777" w:rsidR="005D22F2" w:rsidRPr="00FD0F7B" w:rsidRDefault="005D22F2" w:rsidP="00846C77">
            <w:pPr>
              <w:rPr>
                <w:sz w:val="16"/>
                <w:szCs w:val="16"/>
              </w:rPr>
            </w:pPr>
          </w:p>
        </w:tc>
      </w:tr>
      <w:tr w:rsidR="005D22F2" w:rsidRPr="00FD0F7B" w14:paraId="0C930466" w14:textId="77777777" w:rsidTr="009128E1">
        <w:trPr>
          <w:trHeight w:val="125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C1249" w14:textId="77777777" w:rsidR="005D22F2" w:rsidRPr="00FD0F7B" w:rsidRDefault="005D22F2" w:rsidP="00846C77">
            <w:pPr>
              <w:rPr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2381" w14:textId="77777777" w:rsidR="005D22F2" w:rsidRPr="00FD0F7B" w:rsidRDefault="005D22F2" w:rsidP="00846C77">
            <w:pPr>
              <w:rPr>
                <w:b/>
                <w:sz w:val="16"/>
                <w:szCs w:val="16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7CF36B" w14:textId="77777777" w:rsidR="005D22F2" w:rsidRPr="00FD0F7B" w:rsidRDefault="005D22F2" w:rsidP="00846C77">
            <w:pPr>
              <w:rPr>
                <w:sz w:val="16"/>
                <w:szCs w:val="16"/>
              </w:rPr>
            </w:pPr>
          </w:p>
        </w:tc>
      </w:tr>
      <w:tr w:rsidR="005D22F2" w:rsidRPr="00AD6FF4" w14:paraId="44049A96" w14:textId="77777777" w:rsidTr="009128E1">
        <w:trPr>
          <w:trHeight w:val="242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C7D31" w14:textId="77777777" w:rsidR="005D22F2" w:rsidRPr="00843294" w:rsidRDefault="005D22F2" w:rsidP="00846C77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AD3A" w14:textId="77777777" w:rsidR="005D22F2" w:rsidRPr="00AD6FF4" w:rsidRDefault="005D22F2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3741" w14:textId="77777777" w:rsidR="005D22F2" w:rsidRPr="00AD6FF4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218065" w14:textId="77777777" w:rsidR="005D22F2" w:rsidRPr="00AD6FF4" w:rsidRDefault="005D22F2" w:rsidP="00846C77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5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4793F9" w14:textId="77777777" w:rsidR="005D22F2" w:rsidRPr="00AD6FF4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D22F2" w:rsidRPr="00AD6FF4" w14:paraId="23EFB35F" w14:textId="77777777" w:rsidTr="009128E1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B523E" w14:textId="77777777" w:rsidR="005D22F2" w:rsidRPr="00AD6FF4" w:rsidRDefault="005D22F2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07FC" w14:textId="77777777" w:rsidR="005D22F2" w:rsidRPr="00AD6FF4" w:rsidRDefault="005D22F2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624B4E" w14:textId="77777777" w:rsidR="005D22F2" w:rsidRPr="00AD6FF4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D22F2" w:rsidRPr="00AD6FF4" w14:paraId="797CD0B1" w14:textId="77777777" w:rsidTr="009128E1">
        <w:trPr>
          <w:trHeight w:val="31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11AA7" w14:textId="77777777" w:rsidR="005D22F2" w:rsidRPr="00C60BCF" w:rsidRDefault="005D22F2" w:rsidP="00846C7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5C06" w14:textId="77777777" w:rsidR="005D22F2" w:rsidRPr="00C60BCF" w:rsidRDefault="005D22F2" w:rsidP="00846C7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267A" w14:textId="77777777" w:rsidR="005D22F2" w:rsidRPr="00C60BCF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53D70F" w14:textId="77777777" w:rsidR="005D22F2" w:rsidRPr="00AE099D" w:rsidRDefault="005D22F2" w:rsidP="00846C77">
            <w:pPr>
              <w:rPr>
                <w:strike/>
                <w:sz w:val="16"/>
                <w:szCs w:val="16"/>
              </w:rPr>
            </w:pPr>
            <w:r w:rsidRPr="00AE099D">
              <w:rPr>
                <w:b/>
                <w:sz w:val="16"/>
                <w:szCs w:val="16"/>
              </w:rPr>
              <w:t>Bs. Bs3.916.896,05 (TRES MILLONES NOVECIENTOS DIECISEIS MIL OCHOCIENTOS NOVENTA Y SEIS CON 05/100 bolivianos).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E31E5" w14:textId="77777777" w:rsidR="005D22F2" w:rsidRPr="00AD6FF4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D22F2" w:rsidRPr="00AD6FF4" w14:paraId="3292C266" w14:textId="77777777" w:rsidTr="009128E1">
        <w:trPr>
          <w:trHeight w:val="7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F0079" w14:textId="77777777" w:rsidR="005D22F2" w:rsidRPr="00AD6FF4" w:rsidRDefault="005D22F2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0AA3" w14:textId="77777777" w:rsidR="005D22F2" w:rsidRPr="00AD6FF4" w:rsidRDefault="005D22F2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7EB92C" w14:textId="77777777" w:rsidR="005D22F2" w:rsidRPr="00A1481F" w:rsidRDefault="005D22F2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D22F2" w:rsidRPr="00AD6FF4" w14:paraId="0123FBD8" w14:textId="77777777" w:rsidTr="009128E1">
        <w:trPr>
          <w:trHeight w:val="31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88EBB" w14:textId="77777777" w:rsidR="005D22F2" w:rsidRPr="00AD6FF4" w:rsidRDefault="005D22F2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874E" w14:textId="77777777" w:rsidR="005D22F2" w:rsidRPr="00AD6FF4" w:rsidRDefault="005D22F2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A058" w14:textId="77777777" w:rsidR="005D22F2" w:rsidRPr="00AD6FF4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42FDBF" w14:textId="77777777" w:rsidR="005D22F2" w:rsidRPr="00AD6FF4" w:rsidRDefault="005D22F2" w:rsidP="00846C77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165 DÍAS CALENDARIO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0D87EA" w14:textId="77777777" w:rsidR="005D22F2" w:rsidRPr="00AD6FF4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D22F2" w:rsidRPr="00AD6FF4" w14:paraId="1D81BDCC" w14:textId="77777777" w:rsidTr="009128E1">
        <w:trPr>
          <w:trHeight w:val="53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14D3B" w14:textId="77777777" w:rsidR="005D22F2" w:rsidRPr="00AD6FF4" w:rsidRDefault="005D22F2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C060" w14:textId="77777777" w:rsidR="005D22F2" w:rsidRPr="00AD6FF4" w:rsidRDefault="005D22F2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D166A" w14:textId="77777777" w:rsidR="005D22F2" w:rsidRPr="00AD6FF4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D22F2" w:rsidRPr="00AD6FF4" w14:paraId="3867002C" w14:textId="77777777" w:rsidTr="009128E1">
        <w:trPr>
          <w:trHeight w:val="135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AF40F" w14:textId="77777777" w:rsidR="005D22F2" w:rsidRPr="00AD6FF4" w:rsidRDefault="005D22F2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98B9" w14:textId="77777777" w:rsidR="005D22F2" w:rsidRPr="00AD6FF4" w:rsidRDefault="005D22F2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D0AB" w14:textId="77777777" w:rsidR="005D22F2" w:rsidRPr="00AD6FF4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BDF354" w14:textId="77777777" w:rsidR="005D22F2" w:rsidRPr="00AD6FF4" w:rsidRDefault="005D22F2" w:rsidP="00846C7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DB19" w14:textId="77777777" w:rsidR="005D22F2" w:rsidRPr="00C60BCF" w:rsidRDefault="005D22F2" w:rsidP="00846C77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E120B" w14:textId="77777777" w:rsidR="005D22F2" w:rsidRPr="00AD6FF4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D22F2" w:rsidRPr="00AD6FF4" w14:paraId="67E29F42" w14:textId="77777777" w:rsidTr="009128E1">
        <w:trPr>
          <w:trHeight w:val="49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E5918" w14:textId="77777777" w:rsidR="005D22F2" w:rsidRPr="00AD6FF4" w:rsidRDefault="005D22F2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E801" w14:textId="77777777" w:rsidR="005D22F2" w:rsidRPr="00AD6FF4" w:rsidRDefault="005D22F2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329F" w14:textId="77777777" w:rsidR="005D22F2" w:rsidRPr="00AD6FF4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1BE9D0" w14:textId="77777777" w:rsidR="005D22F2" w:rsidRPr="00AD6FF4" w:rsidRDefault="005D22F2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E58131" w14:textId="77777777" w:rsidR="005D22F2" w:rsidRPr="00AD6FF4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9A0A39" w14:textId="77777777" w:rsidR="005D22F2" w:rsidRPr="00AD6FF4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F145" w14:textId="77777777" w:rsidR="005D22F2" w:rsidRPr="00AD6FF4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D22F2" w:rsidRPr="00AD6FF4" w14:paraId="04E19B30" w14:textId="77777777" w:rsidTr="009128E1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493D8" w14:textId="77777777" w:rsidR="005D22F2" w:rsidRPr="00AD6FF4" w:rsidRDefault="005D22F2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C2BF" w14:textId="77777777" w:rsidR="005D22F2" w:rsidRPr="00AD6FF4" w:rsidRDefault="005D22F2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440E34" w14:textId="77777777" w:rsidR="005D22F2" w:rsidRPr="00AD6FF4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D22F2" w:rsidRPr="00AD6FF4" w14:paraId="34701362" w14:textId="77777777" w:rsidTr="009128E1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B400D" w14:textId="77777777" w:rsidR="005D22F2" w:rsidRPr="00AD6FF4" w:rsidRDefault="005D22F2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14BA" w14:textId="77777777" w:rsidR="005D22F2" w:rsidRPr="00AD6FF4" w:rsidRDefault="005D22F2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13E4" w14:textId="77777777" w:rsidR="005D22F2" w:rsidRPr="00AD6FF4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1CD018" w14:textId="77777777" w:rsidR="005D22F2" w:rsidRPr="00AD6FF4" w:rsidRDefault="005D22F2" w:rsidP="00846C77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0062" w14:textId="77777777" w:rsidR="005D22F2" w:rsidRPr="00AD6FF4" w:rsidRDefault="005D22F2" w:rsidP="00846C77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E39D60" w14:textId="77777777" w:rsidR="005D22F2" w:rsidRPr="00AD6FF4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92365" w14:textId="77777777" w:rsidR="005D22F2" w:rsidRPr="00AD6FF4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FCA61" w14:textId="77777777" w:rsidR="005D22F2" w:rsidRPr="00AD6FF4" w:rsidRDefault="005D22F2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B3F2A3" w14:textId="77777777" w:rsidR="005D22F2" w:rsidRPr="00AD6FF4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D22F2" w:rsidRPr="00AD6FF4" w14:paraId="4B9BD701" w14:textId="77777777" w:rsidTr="009128E1">
        <w:trPr>
          <w:trHeight w:val="48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46AF8" w14:textId="77777777" w:rsidR="005D22F2" w:rsidRPr="00AD6FF4" w:rsidRDefault="005D22F2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9A2A" w14:textId="77777777" w:rsidR="005D22F2" w:rsidRPr="00AD6FF4" w:rsidRDefault="005D22F2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1093" w14:textId="77777777" w:rsidR="005D22F2" w:rsidRPr="00AD6FF4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D22F2" w:rsidRPr="00AD6FF4" w14:paraId="2480480E" w14:textId="77777777" w:rsidTr="009128E1">
        <w:trPr>
          <w:trHeight w:val="854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42817" w14:textId="77777777" w:rsidR="005D22F2" w:rsidRPr="00AD6FF4" w:rsidRDefault="005D22F2" w:rsidP="00846C77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D552" w14:textId="77777777" w:rsidR="005D22F2" w:rsidRPr="00AD6FF4" w:rsidRDefault="005D22F2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71E5" w14:textId="77777777" w:rsidR="005D22F2" w:rsidRPr="00AD6FF4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74467E" w14:textId="77777777" w:rsidR="005D22F2" w:rsidRPr="00AD6FF4" w:rsidRDefault="005D22F2" w:rsidP="00846C77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239D" w14:textId="77777777" w:rsidR="005D22F2" w:rsidRPr="00C60BCF" w:rsidRDefault="005D22F2" w:rsidP="00846C77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D22F2" w:rsidRPr="00AD6FF4" w14:paraId="6D06863F" w14:textId="77777777" w:rsidTr="009128E1">
        <w:trPr>
          <w:trHeight w:val="482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90B0A" w14:textId="77777777" w:rsidR="005D22F2" w:rsidRPr="00AD6FF4" w:rsidRDefault="005D22F2" w:rsidP="00846C77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6330" w14:textId="77777777" w:rsidR="005D22F2" w:rsidRPr="00AD6FF4" w:rsidRDefault="005D22F2" w:rsidP="00846C77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F922" w14:textId="77777777" w:rsidR="005D22F2" w:rsidRPr="00AD6FF4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187F3F" w14:textId="77777777" w:rsidR="005D22F2" w:rsidRPr="00AD6FF4" w:rsidRDefault="005D22F2" w:rsidP="00846C77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4AF6" w14:textId="77777777" w:rsidR="005D22F2" w:rsidRPr="00C60BCF" w:rsidRDefault="005D22F2" w:rsidP="00846C77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D22F2" w:rsidRPr="00AD6FF4" w14:paraId="659AFEB6" w14:textId="77777777" w:rsidTr="009128E1">
        <w:trPr>
          <w:trHeight w:val="490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918A6" w14:textId="77777777" w:rsidR="005D22F2" w:rsidRPr="00AD6FF4" w:rsidRDefault="005D22F2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523A" w14:textId="77777777" w:rsidR="005D22F2" w:rsidRPr="00AD6FF4" w:rsidRDefault="005D22F2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3E35" w14:textId="77777777" w:rsidR="005D22F2" w:rsidRPr="00AD6FF4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CD4780" w14:textId="77777777" w:rsidR="005D22F2" w:rsidRPr="00AD6FF4" w:rsidRDefault="005D22F2" w:rsidP="00846C77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E7F2" w14:textId="77777777" w:rsidR="005D22F2" w:rsidRPr="00C60BCF" w:rsidRDefault="005D22F2" w:rsidP="00846C77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D22F2" w:rsidRPr="00AD6FF4" w14:paraId="4A62047C" w14:textId="77777777" w:rsidTr="009128E1">
        <w:trPr>
          <w:trHeight w:val="86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A771E" w14:textId="77777777" w:rsidR="005D22F2" w:rsidRPr="00AD6FF4" w:rsidRDefault="005D22F2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7C10" w14:textId="77777777" w:rsidR="005D22F2" w:rsidRPr="00AD6FF4" w:rsidRDefault="005D22F2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3432" w14:textId="77777777" w:rsidR="005D22F2" w:rsidRPr="00AD6FF4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5FD2" w14:textId="77777777" w:rsidR="005D22F2" w:rsidRPr="00AD6FF4" w:rsidRDefault="005D22F2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C64B" w14:textId="77777777" w:rsidR="005D22F2" w:rsidRPr="00AD6FF4" w:rsidRDefault="005D22F2" w:rsidP="00846C77">
            <w:pPr>
              <w:rPr>
                <w:b/>
                <w:sz w:val="16"/>
                <w:szCs w:val="16"/>
                <w:lang w:val="es-BO"/>
              </w:rPr>
            </w:pPr>
          </w:p>
          <w:p w14:paraId="7A7EFE43" w14:textId="77777777" w:rsidR="005D22F2" w:rsidRPr="00AD6FF4" w:rsidRDefault="005D22F2" w:rsidP="00846C77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5A6E" w14:textId="77777777" w:rsidR="005D22F2" w:rsidRDefault="005D22F2" w:rsidP="00846C77">
            <w:pPr>
              <w:rPr>
                <w:b/>
                <w:sz w:val="16"/>
                <w:szCs w:val="16"/>
                <w:lang w:val="es-BO"/>
              </w:rPr>
            </w:pPr>
          </w:p>
          <w:p w14:paraId="50B3252C" w14:textId="77777777" w:rsidR="005D22F2" w:rsidRPr="00AD6FF4" w:rsidRDefault="005D22F2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03A5E287" w14:textId="77777777" w:rsidR="005D22F2" w:rsidRPr="00AD6FF4" w:rsidRDefault="005D22F2" w:rsidP="00846C77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0AD8" w14:textId="77777777" w:rsidR="005D22F2" w:rsidRPr="00AD6FF4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C3FB" w14:textId="77777777" w:rsidR="005D22F2" w:rsidRPr="00AD6FF4" w:rsidRDefault="005D22F2" w:rsidP="00846C7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40E9" w14:textId="77777777" w:rsidR="005D22F2" w:rsidRPr="00AD6FF4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D22F2" w:rsidRPr="00AD6FF4" w14:paraId="36B8D5D9" w14:textId="77777777" w:rsidTr="009128E1">
        <w:trPr>
          <w:trHeight w:val="440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2DAB8" w14:textId="77777777" w:rsidR="005D22F2" w:rsidRPr="00AD6FF4" w:rsidRDefault="005D22F2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9E3B" w14:textId="77777777" w:rsidR="005D22F2" w:rsidRPr="00AD6FF4" w:rsidRDefault="005D22F2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3205" w14:textId="77777777" w:rsidR="005D22F2" w:rsidRPr="00AD6FF4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DBEF" w14:textId="77777777" w:rsidR="005D22F2" w:rsidRPr="00AD6FF4" w:rsidRDefault="005D22F2" w:rsidP="00846C77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2BCD" w14:textId="77777777" w:rsidR="005D22F2" w:rsidRPr="00AD6FF4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76385B" w14:textId="77777777" w:rsidR="005D22F2" w:rsidRPr="00311E67" w:rsidRDefault="005D22F2" w:rsidP="00846C7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CF94" w14:textId="77777777" w:rsidR="005D22F2" w:rsidRPr="00311E67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943668" w14:textId="77777777" w:rsidR="005D22F2" w:rsidRPr="00311E67" w:rsidRDefault="005D22F2" w:rsidP="00846C7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2539" w14:textId="77777777" w:rsidR="005D22F2" w:rsidRPr="00AD6FF4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D22F2" w:rsidRPr="00AD6FF4" w14:paraId="5D2C3757" w14:textId="77777777" w:rsidTr="009128E1">
        <w:trPr>
          <w:trHeight w:val="70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0AD03" w14:textId="77777777" w:rsidR="005D22F2" w:rsidRPr="00AD6FF4" w:rsidRDefault="005D22F2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2A3B5D" w14:textId="77777777" w:rsidR="005D22F2" w:rsidRPr="00AD6FF4" w:rsidRDefault="005D22F2" w:rsidP="00846C7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0838" w14:textId="77777777" w:rsidR="005D22F2" w:rsidRPr="00AD6FF4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</w:tr>
      <w:bookmarkEnd w:id="0"/>
    </w:tbl>
    <w:p w14:paraId="0453ED22" w14:textId="77777777" w:rsidR="005D22F2" w:rsidRPr="00653C8D" w:rsidRDefault="005D22F2" w:rsidP="005D22F2">
      <w:pPr>
        <w:rPr>
          <w:sz w:val="16"/>
          <w:szCs w:val="16"/>
          <w:lang w:val="es-BO"/>
        </w:rPr>
      </w:pPr>
    </w:p>
    <w:p w14:paraId="22BCF3BD" w14:textId="77777777" w:rsidR="005D22F2" w:rsidRPr="00653C8D" w:rsidRDefault="005D22F2" w:rsidP="005D22F2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940"/>
        <w:gridCol w:w="707"/>
        <w:gridCol w:w="168"/>
        <w:gridCol w:w="120"/>
        <w:gridCol w:w="1252"/>
        <w:gridCol w:w="120"/>
        <w:gridCol w:w="1119"/>
        <w:gridCol w:w="120"/>
        <w:gridCol w:w="5"/>
        <w:gridCol w:w="3397"/>
        <w:gridCol w:w="143"/>
      </w:tblGrid>
      <w:tr w:rsidR="005D22F2" w:rsidRPr="00653C8D" w14:paraId="27FD0B92" w14:textId="77777777" w:rsidTr="00846C77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5DF70F4" w14:textId="77777777" w:rsidR="005D22F2" w:rsidRPr="00653C8D" w:rsidRDefault="005D22F2" w:rsidP="005D22F2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D22F2" w:rsidRPr="00653C8D" w14:paraId="0976FFB0" w14:textId="77777777" w:rsidTr="00846C7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1AC18" w14:textId="77777777" w:rsidR="005D22F2" w:rsidRPr="00653C8D" w:rsidRDefault="005D22F2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3D636" w14:textId="77777777" w:rsidR="005D22F2" w:rsidRPr="00653C8D" w:rsidRDefault="005D22F2" w:rsidP="00846C7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D7FA6" w14:textId="77777777" w:rsidR="005D22F2" w:rsidRPr="00653C8D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D22F2" w:rsidRPr="00653C8D" w14:paraId="30B3B811" w14:textId="77777777" w:rsidTr="00846C7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BCA7F" w14:textId="77777777" w:rsidR="005D22F2" w:rsidRPr="00653C8D" w:rsidRDefault="005D22F2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42F85" w14:textId="77777777" w:rsidR="005D22F2" w:rsidRPr="00653C8D" w:rsidRDefault="005D22F2" w:rsidP="00846C77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2FE2CC" w14:textId="77777777" w:rsidR="005D22F2" w:rsidRPr="00653C8D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1C9203" w14:textId="77777777" w:rsidR="005D22F2" w:rsidRPr="00653C8D" w:rsidRDefault="005D22F2" w:rsidP="00846C77">
            <w:pPr>
              <w:rPr>
                <w:sz w:val="16"/>
                <w:szCs w:val="16"/>
                <w:lang w:val="es-BO"/>
              </w:rPr>
            </w:pPr>
            <w:r w:rsidRPr="00216729">
              <w:rPr>
                <w:b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1A5820" w14:textId="77777777" w:rsidR="005D22F2" w:rsidRPr="00653C8D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D22F2" w:rsidRPr="00653C8D" w14:paraId="19CE3EB2" w14:textId="77777777" w:rsidTr="00846C7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92223" w14:textId="77777777" w:rsidR="005D22F2" w:rsidRPr="00653C8D" w:rsidRDefault="005D22F2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14:paraId="688FA13B" w14:textId="77777777" w:rsidR="005D22F2" w:rsidRPr="00653C8D" w:rsidRDefault="005D22F2" w:rsidP="00846C77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92952D6" w14:textId="77777777" w:rsidR="005D22F2" w:rsidRPr="00653C8D" w:rsidRDefault="005D22F2" w:rsidP="00846C77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BC5FD" w14:textId="77777777" w:rsidR="005D22F2" w:rsidRPr="00653C8D" w:rsidRDefault="005D22F2" w:rsidP="00846C77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76A7A" w14:textId="77777777" w:rsidR="005D22F2" w:rsidRPr="00653C8D" w:rsidRDefault="005D22F2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CB5FE" w14:textId="77777777" w:rsidR="005D22F2" w:rsidRPr="00653C8D" w:rsidRDefault="005D22F2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EEABCA" w14:textId="77777777" w:rsidR="005D22F2" w:rsidRPr="00653C8D" w:rsidRDefault="005D22F2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1280C" w14:textId="77777777" w:rsidR="005D22F2" w:rsidRPr="00653C8D" w:rsidRDefault="005D22F2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AA08A8" w14:textId="77777777" w:rsidR="005D22F2" w:rsidRPr="00653C8D" w:rsidRDefault="005D22F2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1B0CFE" w14:textId="77777777" w:rsidR="005D22F2" w:rsidRPr="00653C8D" w:rsidRDefault="005D22F2" w:rsidP="00846C77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D22F2" w:rsidRPr="00653C8D" w14:paraId="7228281F" w14:textId="77777777" w:rsidTr="00846C7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80503" w14:textId="77777777" w:rsidR="005D22F2" w:rsidRPr="00653C8D" w:rsidRDefault="005D22F2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50F78" w14:textId="77777777" w:rsidR="005D22F2" w:rsidRPr="00653C8D" w:rsidRDefault="005D22F2" w:rsidP="00846C7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5F3E17" w14:textId="77777777" w:rsidR="005D22F2" w:rsidRPr="00653C8D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9DDEDD8" w14:textId="77777777" w:rsidR="005D22F2" w:rsidRPr="00653C8D" w:rsidRDefault="005D22F2" w:rsidP="00846C77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FA4A1D" w14:textId="77777777" w:rsidR="005D22F2" w:rsidRPr="00653C8D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9FA21C9" w14:textId="77777777" w:rsidR="005D22F2" w:rsidRPr="00653C8D" w:rsidRDefault="005D22F2" w:rsidP="00846C77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EF0166" w14:textId="77777777" w:rsidR="005D22F2" w:rsidRPr="00653C8D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B1576AE" w14:textId="77777777" w:rsidR="005D22F2" w:rsidRPr="00653C8D" w:rsidRDefault="005D22F2" w:rsidP="00846C77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76B5C5" w14:textId="77777777" w:rsidR="005D22F2" w:rsidRPr="00653C8D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D22F2" w:rsidRPr="00653C8D" w14:paraId="18B64CE9" w14:textId="77777777" w:rsidTr="00846C7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81A49" w14:textId="77777777" w:rsidR="005D22F2" w:rsidRPr="00653C8D" w:rsidRDefault="005D22F2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52116" w14:textId="77777777" w:rsidR="005D22F2" w:rsidRPr="00653C8D" w:rsidRDefault="005D22F2" w:rsidP="00846C7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43162B" w14:textId="77777777" w:rsidR="005D22F2" w:rsidRPr="00653C8D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D22F2" w:rsidRPr="00653C8D" w14:paraId="76413FFC" w14:textId="77777777" w:rsidTr="00846C7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13F98" w14:textId="77777777" w:rsidR="005D22F2" w:rsidRPr="00653C8D" w:rsidRDefault="005D22F2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lastRenderedPageBreak/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3EE15F7E" w14:textId="77777777" w:rsidR="005D22F2" w:rsidRPr="00653C8D" w:rsidRDefault="005D22F2" w:rsidP="00846C77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19443B" w14:textId="77777777" w:rsidR="005D22F2" w:rsidRPr="00653C8D" w:rsidRDefault="005D22F2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F5B7502" w14:textId="77777777" w:rsidR="005D22F2" w:rsidRPr="00653C8D" w:rsidRDefault="005D22F2" w:rsidP="00846C77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A4A4F2" w14:textId="77777777" w:rsidR="005D22F2" w:rsidRPr="00653C8D" w:rsidRDefault="005D22F2" w:rsidP="00846C77">
            <w:pPr>
              <w:jc w:val="right"/>
              <w:rPr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589BE1" w14:textId="77777777" w:rsidR="005D22F2" w:rsidRDefault="005D22F2" w:rsidP="00846C77">
            <w:pPr>
              <w:rPr>
                <w:rFonts w:ascii="Tahoma" w:hAnsi="Tahoma" w:cs="Tahoma"/>
                <w:sz w:val="18"/>
                <w:szCs w:val="18"/>
                <w:lang w:val="es-BO"/>
              </w:rPr>
            </w:pPr>
            <w:hyperlink r:id="rId7" w:history="1">
              <w:r w:rsidRPr="00B13B60">
                <w:rPr>
                  <w:rStyle w:val="Hipervnculo"/>
                </w:rPr>
                <w:t>alfredo.cespedes</w:t>
              </w:r>
              <w:r w:rsidRPr="00B13B60">
                <w:rPr>
                  <w:rStyle w:val="Hipervnculo"/>
                  <w:rFonts w:ascii="Tahoma" w:hAnsi="Tahoma" w:cs="Tahoma"/>
                  <w:sz w:val="18"/>
                  <w:szCs w:val="18"/>
                  <w:lang w:val="es-BO"/>
                </w:rPr>
                <w:t>@aevivienda.gob.bo</w:t>
              </w:r>
            </w:hyperlink>
          </w:p>
          <w:p w14:paraId="3F60B08D" w14:textId="77777777" w:rsidR="005D22F2" w:rsidRPr="00653C8D" w:rsidRDefault="005D22F2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1E954" w14:textId="77777777" w:rsidR="005D22F2" w:rsidRPr="00653C8D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D22F2" w:rsidRPr="00653C8D" w14:paraId="65B375D7" w14:textId="77777777" w:rsidTr="00846C7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0AC25" w14:textId="77777777" w:rsidR="005D22F2" w:rsidRPr="00653C8D" w:rsidRDefault="005D22F2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18DC30" w14:textId="77777777" w:rsidR="005D22F2" w:rsidRPr="00653C8D" w:rsidRDefault="005D22F2" w:rsidP="00846C7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E1A0" w14:textId="77777777" w:rsidR="005D22F2" w:rsidRPr="00653C8D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30BC9438" w14:textId="77777777" w:rsidR="005D22F2" w:rsidRPr="00653C8D" w:rsidRDefault="005D22F2" w:rsidP="005D22F2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168"/>
        <w:gridCol w:w="124"/>
        <w:gridCol w:w="904"/>
        <w:gridCol w:w="125"/>
        <w:gridCol w:w="986"/>
        <w:gridCol w:w="125"/>
        <w:gridCol w:w="709"/>
        <w:gridCol w:w="504"/>
        <w:gridCol w:w="231"/>
        <w:gridCol w:w="2323"/>
        <w:gridCol w:w="146"/>
      </w:tblGrid>
      <w:tr w:rsidR="005D22F2" w:rsidRPr="00653C8D" w14:paraId="019B9F07" w14:textId="77777777" w:rsidTr="00846C77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D8EFD63" w14:textId="77777777" w:rsidR="005D22F2" w:rsidRPr="00653C8D" w:rsidRDefault="005D22F2" w:rsidP="005D22F2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5D22F2" w:rsidRPr="00653C8D" w14:paraId="037490B9" w14:textId="77777777" w:rsidTr="00846C77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07DC6" w14:textId="77777777" w:rsidR="005D22F2" w:rsidRPr="00653C8D" w:rsidRDefault="005D22F2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5F18B" w14:textId="77777777" w:rsidR="005D22F2" w:rsidRPr="00653C8D" w:rsidRDefault="005D22F2" w:rsidP="00846C7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2033EB" w14:textId="77777777" w:rsidR="005D22F2" w:rsidRPr="00653C8D" w:rsidRDefault="005D22F2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D22F2" w:rsidRPr="00653C8D" w14:paraId="0DF917B9" w14:textId="77777777" w:rsidTr="00846C7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9E0AE39" w14:textId="77777777" w:rsidR="005D22F2" w:rsidRPr="00653C8D" w:rsidRDefault="005D22F2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889035" w14:textId="77777777" w:rsidR="005D22F2" w:rsidRPr="00653C8D" w:rsidRDefault="005D22F2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11061" w14:textId="77777777" w:rsidR="005D22F2" w:rsidRPr="00653C8D" w:rsidRDefault="005D22F2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E2BE2" w14:textId="77777777" w:rsidR="005D22F2" w:rsidRPr="00653C8D" w:rsidRDefault="005D22F2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6645B" w14:textId="77777777" w:rsidR="005D22F2" w:rsidRPr="00653C8D" w:rsidRDefault="005D22F2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D4B639" w14:textId="77777777" w:rsidR="005D22F2" w:rsidRPr="00653C8D" w:rsidRDefault="005D22F2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F8745" w14:textId="77777777" w:rsidR="005D22F2" w:rsidRPr="00653C8D" w:rsidRDefault="005D22F2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51E62" w14:textId="77777777" w:rsidR="005D22F2" w:rsidRPr="00653C8D" w:rsidRDefault="005D22F2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B77E8" w14:textId="77777777" w:rsidR="005D22F2" w:rsidRPr="00653C8D" w:rsidRDefault="005D22F2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33E51C" w14:textId="77777777" w:rsidR="005D22F2" w:rsidRPr="00653C8D" w:rsidRDefault="005D22F2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E9373F" w14:textId="77777777" w:rsidR="005D22F2" w:rsidRPr="00653C8D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D22F2" w:rsidRPr="00653C8D" w14:paraId="524AE55C" w14:textId="77777777" w:rsidTr="00846C7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80FD1A7" w14:textId="77777777" w:rsidR="005D22F2" w:rsidRPr="00653C8D" w:rsidRDefault="005D22F2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EAB08D" w14:textId="77777777" w:rsidR="005D22F2" w:rsidRPr="00653C8D" w:rsidRDefault="005D22F2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83C7E3" w14:textId="77777777" w:rsidR="005D22F2" w:rsidRPr="00653C8D" w:rsidRDefault="005D22F2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980335" w14:textId="77777777" w:rsidR="005D22F2" w:rsidRPr="00653C8D" w:rsidRDefault="005D22F2" w:rsidP="00846C77">
            <w:pPr>
              <w:rPr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FCFC7" w14:textId="77777777" w:rsidR="005D22F2" w:rsidRPr="00653C8D" w:rsidRDefault="005D22F2" w:rsidP="00846C77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92B403" w14:textId="77777777" w:rsidR="005D22F2" w:rsidRPr="00653C8D" w:rsidRDefault="005D22F2" w:rsidP="00846C77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10A774" w14:textId="77777777" w:rsidR="005D22F2" w:rsidRPr="00653C8D" w:rsidRDefault="005D22F2" w:rsidP="00846C77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F4CC88" w14:textId="77777777" w:rsidR="005D22F2" w:rsidRPr="00653C8D" w:rsidRDefault="005D22F2" w:rsidP="00846C77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74A81" w14:textId="77777777" w:rsidR="005D22F2" w:rsidRPr="00653C8D" w:rsidRDefault="005D22F2" w:rsidP="00846C77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D2338C" w14:textId="77777777" w:rsidR="005D22F2" w:rsidRPr="00653C8D" w:rsidRDefault="005D22F2" w:rsidP="00846C77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103EEC" w14:textId="77777777" w:rsidR="005D22F2" w:rsidRPr="00653C8D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D22F2" w:rsidRPr="00653C8D" w14:paraId="42AAF4A2" w14:textId="77777777" w:rsidTr="00846C77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E4DDD68" w14:textId="77777777" w:rsidR="005D22F2" w:rsidRPr="00653C8D" w:rsidRDefault="005D22F2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33903C" w14:textId="77777777" w:rsidR="005D22F2" w:rsidRPr="00653C8D" w:rsidRDefault="005D22F2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12324" w14:textId="77777777" w:rsidR="005D22F2" w:rsidRPr="00653C8D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1DF1A5" w14:textId="77777777" w:rsidR="005D22F2" w:rsidRPr="00653C8D" w:rsidRDefault="005D22F2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C316A" w14:textId="77777777" w:rsidR="005D22F2" w:rsidRPr="00653C8D" w:rsidRDefault="005D22F2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908D9E" w14:textId="77777777" w:rsidR="005D22F2" w:rsidRPr="00653C8D" w:rsidRDefault="005D22F2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5C5A2" w14:textId="77777777" w:rsidR="005D22F2" w:rsidRPr="00653C8D" w:rsidRDefault="005D22F2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BAC84" w14:textId="77777777" w:rsidR="005D22F2" w:rsidRPr="00653C8D" w:rsidRDefault="005D22F2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A64DE6" w14:textId="77777777" w:rsidR="005D22F2" w:rsidRPr="00653C8D" w:rsidRDefault="005D22F2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73378" w14:textId="77777777" w:rsidR="005D22F2" w:rsidRPr="00653C8D" w:rsidRDefault="005D22F2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4E3DF0" w14:textId="77777777" w:rsidR="005D22F2" w:rsidRPr="00653C8D" w:rsidRDefault="005D22F2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D22F2" w:rsidRPr="00653C8D" w14:paraId="17D5E3B9" w14:textId="77777777" w:rsidTr="00846C7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377D088" w14:textId="77777777" w:rsidR="005D22F2" w:rsidRPr="00653C8D" w:rsidRDefault="005D22F2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87B78B" w14:textId="77777777" w:rsidR="005D22F2" w:rsidRPr="00653C8D" w:rsidRDefault="005D22F2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90392" w14:textId="77777777" w:rsidR="005D22F2" w:rsidRPr="00653C8D" w:rsidRDefault="005D22F2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2ADB18" w14:textId="77777777" w:rsidR="005D22F2" w:rsidRPr="00653C8D" w:rsidRDefault="005D22F2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406A6" w14:textId="77777777" w:rsidR="005D22F2" w:rsidRPr="00653C8D" w:rsidRDefault="005D22F2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2013D4" w14:textId="77777777" w:rsidR="005D22F2" w:rsidRPr="00653C8D" w:rsidRDefault="005D22F2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579DF" w14:textId="77777777" w:rsidR="005D22F2" w:rsidRPr="00653C8D" w:rsidRDefault="005D22F2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4108ED" w14:textId="77777777" w:rsidR="005D22F2" w:rsidRPr="00653C8D" w:rsidRDefault="005D22F2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02652" w14:textId="77777777" w:rsidR="005D22F2" w:rsidRPr="00653C8D" w:rsidRDefault="005D22F2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CAD070" w14:textId="77777777" w:rsidR="005D22F2" w:rsidRPr="00653C8D" w:rsidRDefault="005D22F2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AB1874" w14:textId="77777777" w:rsidR="005D22F2" w:rsidRPr="00653C8D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D22F2" w:rsidRPr="00653C8D" w14:paraId="3B2488B9" w14:textId="77777777" w:rsidTr="00846C7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8DF1EC" w14:textId="77777777" w:rsidR="005D22F2" w:rsidRPr="00653C8D" w:rsidRDefault="005D22F2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6A9AC" w14:textId="77777777" w:rsidR="005D22F2" w:rsidRPr="00653C8D" w:rsidRDefault="005D22F2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281B82" w14:textId="77777777" w:rsidR="005D22F2" w:rsidRPr="00653C8D" w:rsidRDefault="005D22F2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B3EC9F" w14:textId="77777777" w:rsidR="005D22F2" w:rsidRPr="00653C8D" w:rsidRDefault="005D22F2" w:rsidP="00846C7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89518D" w14:textId="77777777" w:rsidR="005D22F2" w:rsidRPr="00653C8D" w:rsidRDefault="005D22F2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0A5422" w14:textId="77777777" w:rsidR="005D22F2" w:rsidRPr="00653C8D" w:rsidRDefault="005D22F2" w:rsidP="00846C7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A61E2" w14:textId="77777777" w:rsidR="005D22F2" w:rsidRPr="00653C8D" w:rsidRDefault="005D22F2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9A0A86" w14:textId="77777777" w:rsidR="005D22F2" w:rsidRPr="00653C8D" w:rsidRDefault="005D22F2" w:rsidP="00846C7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26DFB" w14:textId="77777777" w:rsidR="005D22F2" w:rsidRPr="00653C8D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91EB9C" w14:textId="77777777" w:rsidR="005D22F2" w:rsidRPr="00653C8D" w:rsidRDefault="005D22F2" w:rsidP="00846C7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0886B5" w14:textId="77777777" w:rsidR="005D22F2" w:rsidRPr="00653C8D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D22F2" w:rsidRPr="00653C8D" w14:paraId="1A1F8F77" w14:textId="77777777" w:rsidTr="00846C77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9DF92D" w14:textId="77777777" w:rsidR="005D22F2" w:rsidRPr="00653C8D" w:rsidRDefault="005D22F2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CF043" w14:textId="77777777" w:rsidR="005D22F2" w:rsidRPr="00653C8D" w:rsidRDefault="005D22F2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A2E08" w14:textId="77777777" w:rsidR="005D22F2" w:rsidRPr="00653C8D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D4ADC3" w14:textId="77777777" w:rsidR="005D22F2" w:rsidRPr="00653C8D" w:rsidRDefault="005D22F2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1B0F46" w14:textId="77777777" w:rsidR="005D22F2" w:rsidRPr="00653C8D" w:rsidRDefault="005D22F2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5A69A" w14:textId="77777777" w:rsidR="005D22F2" w:rsidRPr="00653C8D" w:rsidRDefault="005D22F2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75484C" w14:textId="77777777" w:rsidR="005D22F2" w:rsidRPr="00653C8D" w:rsidRDefault="005D22F2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636A18" w14:textId="77777777" w:rsidR="005D22F2" w:rsidRPr="00653C8D" w:rsidRDefault="005D22F2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9F66E" w14:textId="77777777" w:rsidR="005D22F2" w:rsidRPr="00653C8D" w:rsidRDefault="005D22F2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9FC064" w14:textId="77777777" w:rsidR="005D22F2" w:rsidRPr="00653C8D" w:rsidRDefault="005D22F2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DA47B6B" w14:textId="77777777" w:rsidR="005D22F2" w:rsidRPr="00653C8D" w:rsidRDefault="005D22F2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D22F2" w:rsidRPr="00653C8D" w14:paraId="3C74AFC1" w14:textId="77777777" w:rsidTr="00846C7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7CF88AB" w14:textId="77777777" w:rsidR="005D22F2" w:rsidRPr="00653C8D" w:rsidRDefault="005D22F2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BAEA0C" w14:textId="77777777" w:rsidR="005D22F2" w:rsidRPr="00653C8D" w:rsidRDefault="005D22F2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1DE12" w14:textId="77777777" w:rsidR="005D22F2" w:rsidRPr="00653C8D" w:rsidRDefault="005D22F2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A1415E" w14:textId="77777777" w:rsidR="005D22F2" w:rsidRPr="00653C8D" w:rsidRDefault="005D22F2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56B0B" w14:textId="77777777" w:rsidR="005D22F2" w:rsidRPr="00653C8D" w:rsidRDefault="005D22F2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F8722C" w14:textId="77777777" w:rsidR="005D22F2" w:rsidRPr="00653C8D" w:rsidRDefault="005D22F2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0BF0C" w14:textId="77777777" w:rsidR="005D22F2" w:rsidRPr="00653C8D" w:rsidRDefault="005D22F2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EE30FC" w14:textId="77777777" w:rsidR="005D22F2" w:rsidRPr="00653C8D" w:rsidRDefault="005D22F2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A16AD" w14:textId="77777777" w:rsidR="005D22F2" w:rsidRPr="00653C8D" w:rsidRDefault="005D22F2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A4D099" w14:textId="77777777" w:rsidR="005D22F2" w:rsidRPr="00653C8D" w:rsidRDefault="005D22F2" w:rsidP="00846C77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E3710B" w14:textId="77777777" w:rsidR="005D22F2" w:rsidRPr="00653C8D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D22F2" w:rsidRPr="00653C8D" w14:paraId="2DD5CC75" w14:textId="77777777" w:rsidTr="00846C7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74339" w14:textId="77777777" w:rsidR="005D22F2" w:rsidRPr="00653C8D" w:rsidRDefault="005D22F2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ABFD1" w14:textId="77777777" w:rsidR="005D22F2" w:rsidRPr="00653C8D" w:rsidRDefault="005D22F2" w:rsidP="00846C7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0D9429" w14:textId="77777777" w:rsidR="005D22F2" w:rsidRPr="00653C8D" w:rsidRDefault="005D22F2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F9BD91" w14:textId="77777777" w:rsidR="005D22F2" w:rsidRDefault="005D22F2" w:rsidP="00846C77">
            <w:pPr>
              <w:rPr>
                <w:sz w:val="16"/>
                <w:szCs w:val="16"/>
                <w:lang w:val="es-BO"/>
              </w:rPr>
            </w:pPr>
          </w:p>
          <w:p w14:paraId="4CEA20E4" w14:textId="77777777" w:rsidR="005D22F2" w:rsidRPr="00653C8D" w:rsidRDefault="005D22F2" w:rsidP="00846C7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ALFREDO RAUL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FCB407" w14:textId="77777777" w:rsidR="005D22F2" w:rsidRPr="00653C8D" w:rsidRDefault="005D22F2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934B49" w14:textId="77777777" w:rsidR="005D22F2" w:rsidRDefault="005D22F2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  <w:p w14:paraId="4EBBE1B9" w14:textId="77777777" w:rsidR="005D22F2" w:rsidRPr="00653C8D" w:rsidRDefault="005D22F2" w:rsidP="00846C7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CESPEDES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CF4483" w14:textId="77777777" w:rsidR="005D22F2" w:rsidRPr="00653C8D" w:rsidRDefault="005D22F2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8401F2" w14:textId="77777777" w:rsidR="005D22F2" w:rsidRDefault="005D22F2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  <w:p w14:paraId="7D4B8F21" w14:textId="77777777" w:rsidR="005D22F2" w:rsidRPr="00653C8D" w:rsidRDefault="005D22F2" w:rsidP="00846C7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VASQUEZ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EEC9C" w14:textId="77777777" w:rsidR="005D22F2" w:rsidRPr="00653C8D" w:rsidRDefault="005D22F2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87EDD1" w14:textId="77777777" w:rsidR="005D22F2" w:rsidRDefault="005D22F2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  <w:p w14:paraId="7ABB6043" w14:textId="77777777" w:rsidR="005D22F2" w:rsidRPr="00653C8D" w:rsidRDefault="005D22F2" w:rsidP="00846C7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TÉCNICO II EN DISEÑO II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68D591" w14:textId="77777777" w:rsidR="005D22F2" w:rsidRPr="00653C8D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</w:tr>
      <w:tr w:rsidR="005D22F2" w:rsidRPr="00653C8D" w14:paraId="4927B89D" w14:textId="77777777" w:rsidTr="00846C7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1617E" w14:textId="77777777" w:rsidR="005D22F2" w:rsidRPr="00653C8D" w:rsidRDefault="005D22F2" w:rsidP="00846C7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D624EE" w14:textId="77777777" w:rsidR="005D22F2" w:rsidRPr="00653C8D" w:rsidRDefault="005D22F2" w:rsidP="00846C7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53B452" w14:textId="77777777" w:rsidR="005D22F2" w:rsidRPr="00653C8D" w:rsidRDefault="005D22F2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39A35A" w14:textId="77777777" w:rsidR="005D22F2" w:rsidRPr="00653C8D" w:rsidRDefault="005D22F2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3C8D4F" w14:textId="77777777" w:rsidR="005D22F2" w:rsidRPr="00653C8D" w:rsidRDefault="005D22F2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05F2D4" w14:textId="77777777" w:rsidR="005D22F2" w:rsidRPr="00653C8D" w:rsidRDefault="005D22F2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4194C4" w14:textId="77777777" w:rsidR="005D22F2" w:rsidRPr="00653C8D" w:rsidRDefault="005D22F2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F516D1" w14:textId="77777777" w:rsidR="005D22F2" w:rsidRPr="00653C8D" w:rsidRDefault="005D22F2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79342E" w14:textId="77777777" w:rsidR="005D22F2" w:rsidRPr="00653C8D" w:rsidRDefault="005D22F2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D3A3E7" w14:textId="77777777" w:rsidR="005D22F2" w:rsidRPr="00653C8D" w:rsidRDefault="005D22F2" w:rsidP="00846C7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8A91" w14:textId="77777777" w:rsidR="005D22F2" w:rsidRPr="00653C8D" w:rsidRDefault="005D22F2" w:rsidP="00846C77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13E23402" w14:textId="77777777" w:rsidR="005D22F2" w:rsidRPr="00653C8D" w:rsidRDefault="005D22F2" w:rsidP="005D22F2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67F1E373" w14:textId="77777777" w:rsidR="005D22F2" w:rsidRDefault="005D22F2" w:rsidP="005D22F2">
      <w:pPr>
        <w:rPr>
          <w:sz w:val="16"/>
          <w:szCs w:val="16"/>
          <w:lang w:val="es-BO"/>
        </w:rPr>
      </w:pPr>
    </w:p>
    <w:p w14:paraId="45AFB1DB" w14:textId="77777777" w:rsidR="005D22F2" w:rsidRPr="00653C8D" w:rsidRDefault="005D22F2" w:rsidP="005D22F2">
      <w:pPr>
        <w:rPr>
          <w:rFonts w:ascii="Verdana" w:hAnsi="Verdana"/>
          <w:sz w:val="2"/>
          <w:szCs w:val="2"/>
        </w:rPr>
      </w:pPr>
      <w:bookmarkStart w:id="2" w:name="_Toc347486252"/>
    </w:p>
    <w:p w14:paraId="0046FACD" w14:textId="77777777" w:rsidR="005D22F2" w:rsidRPr="00653C8D" w:rsidRDefault="005D22F2" w:rsidP="005D22F2">
      <w:pPr>
        <w:rPr>
          <w:rFonts w:ascii="Verdana" w:hAnsi="Verdana"/>
          <w:sz w:val="2"/>
          <w:szCs w:val="2"/>
        </w:rPr>
      </w:pPr>
    </w:p>
    <w:bookmarkEnd w:id="2"/>
    <w:p w14:paraId="3E102E97" w14:textId="77777777" w:rsidR="005D22F2" w:rsidRPr="00653C8D" w:rsidRDefault="005D22F2" w:rsidP="005D22F2">
      <w:pPr>
        <w:pStyle w:val="Ttulo1"/>
        <w:numPr>
          <w:ilvl w:val="0"/>
          <w:numId w:val="10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0DD81F77" w14:textId="77777777" w:rsidR="005D22F2" w:rsidRPr="00653C8D" w:rsidRDefault="005D22F2" w:rsidP="005D22F2">
      <w:pPr>
        <w:rPr>
          <w:rFonts w:ascii="Verdana" w:hAnsi="Verdana"/>
          <w:b/>
          <w:sz w:val="16"/>
          <w:szCs w:val="16"/>
        </w:rPr>
      </w:pPr>
    </w:p>
    <w:p w14:paraId="373BDA78" w14:textId="77777777" w:rsidR="005D22F2" w:rsidRDefault="005D22F2" w:rsidP="005D22F2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14:paraId="0E38F6F4" w14:textId="77777777" w:rsidR="005D22F2" w:rsidRDefault="005D22F2" w:rsidP="005D22F2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246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818"/>
        <w:gridCol w:w="120"/>
      </w:tblGrid>
      <w:tr w:rsidR="005D22F2" w:rsidRPr="00E169D4" w14:paraId="0D665615" w14:textId="77777777" w:rsidTr="00846C77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3A669B73" w14:textId="77777777" w:rsidR="005D22F2" w:rsidRPr="00FA28A3" w:rsidRDefault="005D22F2" w:rsidP="00846C77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5D22F2" w:rsidRPr="00E169D4" w14:paraId="1AF06F82" w14:textId="77777777" w:rsidTr="00846C77">
        <w:trPr>
          <w:trHeight w:val="284"/>
        </w:trPr>
        <w:tc>
          <w:tcPr>
            <w:tcW w:w="2085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2A012C29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0A07F425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1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E2DDB59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52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044D01A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5D22F2" w:rsidRPr="00E169D4" w14:paraId="141D12A7" w14:textId="77777777" w:rsidTr="00846C77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F27DA9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67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B6F0C" w14:textId="77777777" w:rsidR="005D22F2" w:rsidRPr="00E169D4" w:rsidRDefault="005D22F2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FF11B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1792A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230B9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41BB2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76A7C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CE366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C9D6A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12FD1C9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FE39D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BBE79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709E4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F332CF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F13E3D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ED7A8F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358395F8" w14:textId="77777777" w:rsidR="005D22F2" w:rsidRPr="00E169D4" w:rsidRDefault="005D22F2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D22F2" w:rsidRPr="00E169D4" w14:paraId="390D8036" w14:textId="77777777" w:rsidTr="00846C77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61560D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2F1234" w14:textId="77777777" w:rsidR="005D22F2" w:rsidRPr="00E169D4" w:rsidRDefault="005D22F2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DA3ACA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0E58C8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70E52C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148DD8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26E8A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A75A28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3A88F3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A492A3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A788A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F33C1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142FC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B3AF84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6118FE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08B166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8A69E6" w14:textId="77777777" w:rsidR="005D22F2" w:rsidRPr="00E169D4" w:rsidRDefault="005D22F2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D22F2" w:rsidRPr="00E169D4" w14:paraId="3D8F493F" w14:textId="77777777" w:rsidTr="00846C7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C616C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E3242DA" w14:textId="77777777" w:rsidR="005D22F2" w:rsidRPr="00E169D4" w:rsidRDefault="005D22F2" w:rsidP="00846C7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3B7E22" w14:textId="77777777" w:rsidR="005D22F2" w:rsidRPr="00E169D4" w:rsidRDefault="005D22F2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62CF7D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EF967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2BC29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93F45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D13C1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BBD36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36A240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FB3EBA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2385D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93CFA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4F998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680D98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E3DBC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F33402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EFAFC" w14:textId="77777777" w:rsidR="005D22F2" w:rsidRPr="00E169D4" w:rsidRDefault="005D22F2" w:rsidP="00846C7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D22F2" w:rsidRPr="00E169D4" w14:paraId="658875DD" w14:textId="77777777" w:rsidTr="00846C77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F9DC77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8B8E41" w14:textId="77777777" w:rsidR="005D22F2" w:rsidRPr="007B28E0" w:rsidRDefault="005D22F2" w:rsidP="00846C77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CDD4952" w14:textId="77777777" w:rsidR="005D22F2" w:rsidRPr="007B28E0" w:rsidRDefault="005D22F2" w:rsidP="00846C77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52DCB4" w14:textId="77777777" w:rsidR="005D22F2" w:rsidRPr="007B28E0" w:rsidRDefault="005D22F2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9C06E" w14:textId="77777777" w:rsidR="005D22F2" w:rsidRPr="007B28E0" w:rsidRDefault="005D22F2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80A09" w14:textId="77777777" w:rsidR="005D22F2" w:rsidRPr="007B28E0" w:rsidRDefault="005D22F2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5DF73" w14:textId="77777777" w:rsidR="005D22F2" w:rsidRPr="007B28E0" w:rsidRDefault="005D22F2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A12FE" w14:textId="77777777" w:rsidR="005D22F2" w:rsidRPr="007B28E0" w:rsidRDefault="005D22F2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7A0C6" w14:textId="77777777" w:rsidR="005D22F2" w:rsidRPr="007B28E0" w:rsidRDefault="005D22F2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F8134" w14:textId="77777777" w:rsidR="005D22F2" w:rsidRPr="007B28E0" w:rsidRDefault="005D22F2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C8759" w14:textId="77777777" w:rsidR="005D22F2" w:rsidRPr="007B28E0" w:rsidRDefault="005D22F2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14AE7" w14:textId="77777777" w:rsidR="005D22F2" w:rsidRPr="007B28E0" w:rsidRDefault="005D22F2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37D80" w14:textId="77777777" w:rsidR="005D22F2" w:rsidRPr="007B28E0" w:rsidRDefault="005D22F2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25B76" w14:textId="77777777" w:rsidR="005D22F2" w:rsidRPr="007B28E0" w:rsidRDefault="005D22F2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AB8E0B" w14:textId="77777777" w:rsidR="005D22F2" w:rsidRPr="007B28E0" w:rsidRDefault="005D22F2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74FD1C" w14:textId="77777777" w:rsidR="005D22F2" w:rsidRPr="007B28E0" w:rsidRDefault="005D22F2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EF18" w14:textId="77777777" w:rsidR="005D22F2" w:rsidRPr="007B28E0" w:rsidRDefault="005D22F2" w:rsidP="00846C7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5C72FFB" w14:textId="77777777" w:rsidR="005D22F2" w:rsidRPr="00E169D4" w:rsidRDefault="005D22F2" w:rsidP="00846C7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D22F2" w:rsidRPr="00E169D4" w14:paraId="553DFD96" w14:textId="77777777" w:rsidTr="00846C77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1E9CA4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46C1500" w14:textId="77777777" w:rsidR="005D22F2" w:rsidRPr="00E169D4" w:rsidRDefault="005D22F2" w:rsidP="00846C7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6E572D" w14:textId="77777777" w:rsidR="005D22F2" w:rsidRPr="00E169D4" w:rsidRDefault="005D22F2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131956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FD6BA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D7949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2A595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72A96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96DB8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4312A6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2F25E0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CC55C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C4319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6E668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A1F2D6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EDA10F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88177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F9B55F9" w14:textId="77777777" w:rsidR="005D22F2" w:rsidRPr="00E169D4" w:rsidRDefault="005D22F2" w:rsidP="00846C7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D22F2" w:rsidRPr="00E169D4" w14:paraId="0A0085A7" w14:textId="77777777" w:rsidTr="00846C7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3642F3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67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34DDA" w14:textId="77777777" w:rsidR="005D22F2" w:rsidRPr="00E169D4" w:rsidRDefault="005D22F2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E7B6A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15578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8ACC5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8C2AE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16122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8199D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B61B9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BD0A6D6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D3529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D426F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A5C51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4478C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E9AF39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F424E0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237994A" w14:textId="77777777" w:rsidR="005D22F2" w:rsidRPr="00E169D4" w:rsidRDefault="005D22F2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D22F2" w:rsidRPr="00E169D4" w14:paraId="2B38D274" w14:textId="77777777" w:rsidTr="00846C77">
        <w:trPr>
          <w:trHeight w:val="839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13FC02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7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6B7B63E" w14:textId="77777777" w:rsidR="005D22F2" w:rsidRPr="00E169D4" w:rsidRDefault="005D22F2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1003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E125D" w14:textId="77777777" w:rsidR="005D22F2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6635A5F" w14:textId="77777777" w:rsidR="005D22F2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  <w:p w14:paraId="7C8EA727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8FAA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27100C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8B66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B3CFC0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5D0CA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D97BFA2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9F730F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CBAF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4BCC20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Pr="00713B37"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E2890B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4549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5ED6A2" w14:textId="77777777" w:rsidR="005D22F2" w:rsidRPr="00216729" w:rsidRDefault="005D22F2" w:rsidP="00846C7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b/>
                <w:bCs/>
                <w:i/>
                <w:sz w:val="10"/>
                <w:szCs w:val="10"/>
                <w:lang w:val="es-BO" w:eastAsia="es-ES"/>
              </w:rPr>
              <w:t>PRESENTACION:</w:t>
            </w: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</w:t>
            </w:r>
          </w:p>
          <w:p w14:paraId="3A5D123E" w14:textId="77777777" w:rsidR="005D22F2" w:rsidRPr="00216729" w:rsidRDefault="005D22F2" w:rsidP="00846C77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color w:val="C00000"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r</w:t>
            </w: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ecepcionará</w:t>
            </w:r>
            <w:proofErr w:type="spellEnd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en la Dirección Departamental de Cochabamba - Agencia Estatal de Vivienda, ubicada en la Calle Antonio Villavicencio esq. Acre Nº 127 (Zona Hipódromo), </w:t>
            </w:r>
            <w:r w:rsidRPr="00216729">
              <w:rPr>
                <w:rFonts w:ascii="Verdana" w:hAnsi="Verdana"/>
                <w:b/>
                <w:i/>
                <w:color w:val="C00000"/>
                <w:sz w:val="10"/>
                <w:szCs w:val="10"/>
                <w:lang w:val="es-BO" w:eastAsia="es-ES"/>
              </w:rPr>
              <w:t>Planta Baja</w:t>
            </w:r>
          </w:p>
          <w:p w14:paraId="1F91A513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76877F" w14:textId="77777777" w:rsidR="005D22F2" w:rsidRPr="00E169D4" w:rsidRDefault="005D22F2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D22F2" w:rsidRPr="00E169D4" w14:paraId="27EFF1A7" w14:textId="77777777" w:rsidTr="00846C77">
        <w:trPr>
          <w:trHeight w:val="889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EE7246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A2C1DD" w14:textId="77777777" w:rsidR="005D22F2" w:rsidRPr="00E169D4" w:rsidRDefault="005D22F2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F444B5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FC8C53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02B50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AA69C4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A8458B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80A7F6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B84044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4B863783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0C6903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25A2C9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E2B4E3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</w:t>
            </w:r>
            <w:r w:rsidRPr="00713B37"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424753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B71357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6DE8CB" w14:textId="77777777" w:rsidR="005D22F2" w:rsidRPr="00216729" w:rsidRDefault="005D22F2" w:rsidP="00846C77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b/>
                <w:bCs/>
                <w:i/>
                <w:sz w:val="10"/>
                <w:szCs w:val="10"/>
                <w:lang w:val="es-BO" w:eastAsia="es-ES"/>
              </w:rPr>
              <w:t>APERTURA:</w:t>
            </w:r>
          </w:p>
          <w:p w14:paraId="128874B6" w14:textId="77777777" w:rsidR="005D22F2" w:rsidRDefault="005D22F2" w:rsidP="00846C7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Nº 127 (Zona Hipódromo) y por medio del enlace: </w:t>
            </w:r>
          </w:p>
          <w:p w14:paraId="17F2301A" w14:textId="77777777" w:rsidR="005D22F2" w:rsidRPr="00903C3F" w:rsidRDefault="005D22F2" w:rsidP="00846C77">
            <w:pPr>
              <w:jc w:val="center"/>
              <w:rPr>
                <w:rFonts w:ascii="Calibri" w:hAnsi="Calibri" w:cs="Calibri"/>
                <w:color w:val="0563C1"/>
                <w:u w:val="single"/>
                <w:lang w:eastAsia="es-ES"/>
              </w:rPr>
            </w:pPr>
            <w:hyperlink r:id="rId8" w:history="1">
              <w:r w:rsidRPr="00903C3F">
                <w:rPr>
                  <w:rStyle w:val="Hipervnculo"/>
                  <w:rFonts w:ascii="Calibri" w:hAnsi="Calibri" w:cs="Calibri"/>
                </w:rPr>
                <w:t>https://meet.google.com/gzg-yxsf-nhx</w:t>
              </w:r>
            </w:hyperlink>
          </w:p>
          <w:p w14:paraId="412C21F3" w14:textId="77777777" w:rsidR="005D22F2" w:rsidRPr="00216729" w:rsidRDefault="005D22F2" w:rsidP="00846C77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1F2C36" w14:textId="77777777" w:rsidR="005D22F2" w:rsidRPr="00E169D4" w:rsidRDefault="005D22F2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D22F2" w:rsidRPr="00E169D4" w14:paraId="0C848173" w14:textId="77777777" w:rsidTr="00846C7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166BEF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37889D" w14:textId="77777777" w:rsidR="005D22F2" w:rsidRPr="00E169D4" w:rsidRDefault="005D22F2" w:rsidP="00846C7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80D23D" w14:textId="77777777" w:rsidR="005D22F2" w:rsidRPr="00E169D4" w:rsidRDefault="005D22F2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0E5AE2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15927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63132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A00BC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27A2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C24BB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9DA38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A590B5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D14B3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FB931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08669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E1536B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4A1194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12F35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2CCF94C" w14:textId="77777777" w:rsidR="005D22F2" w:rsidRPr="00E169D4" w:rsidRDefault="005D22F2" w:rsidP="00846C7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D22F2" w:rsidRPr="00E169D4" w14:paraId="53D5A429" w14:textId="77777777" w:rsidTr="00846C7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66CC08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67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E22AB" w14:textId="77777777" w:rsidR="005D22F2" w:rsidRPr="00E169D4" w:rsidRDefault="005D22F2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4C785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72B82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CED2C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38DBF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1AD48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17547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D01A1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0C4595A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49FB3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F4CDF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505B8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391D51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266C1E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E7D83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CF1D06D" w14:textId="77777777" w:rsidR="005D22F2" w:rsidRPr="00E169D4" w:rsidRDefault="005D22F2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D22F2" w:rsidRPr="00E169D4" w14:paraId="501FCB80" w14:textId="77777777" w:rsidTr="00846C7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07AC6F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6EFB9C" w14:textId="77777777" w:rsidR="005D22F2" w:rsidRPr="00E169D4" w:rsidRDefault="005D22F2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B76EFB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296ED2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8D4DC0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EC81F6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429196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D7EB73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709150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8391B1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EECB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DC420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9EC6C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BFBB2F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7CCCA5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3B639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329236" w14:textId="77777777" w:rsidR="005D22F2" w:rsidRPr="00E169D4" w:rsidRDefault="005D22F2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D22F2" w:rsidRPr="00E169D4" w14:paraId="393CB070" w14:textId="77777777" w:rsidTr="00846C77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CEDBF1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0D8A2B7" w14:textId="77777777" w:rsidR="005D22F2" w:rsidRPr="00E169D4" w:rsidRDefault="005D22F2" w:rsidP="00846C7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E70B30" w14:textId="77777777" w:rsidR="005D22F2" w:rsidRPr="00E169D4" w:rsidRDefault="005D22F2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A51FED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6D218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69419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C5176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DCF32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274E7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B7D2F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3E67EA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54ECE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D03A9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24788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CEFDC8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EA9F2B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939B2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572BEA" w14:textId="77777777" w:rsidR="005D22F2" w:rsidRPr="00E169D4" w:rsidRDefault="005D22F2" w:rsidP="00846C7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D22F2" w:rsidRPr="00E169D4" w14:paraId="66B6ECE6" w14:textId="77777777" w:rsidTr="00846C77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4978E6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lastRenderedPageBreak/>
              <w:t>4</w:t>
            </w:r>
          </w:p>
        </w:tc>
        <w:tc>
          <w:tcPr>
            <w:tcW w:w="167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B002F1" w14:textId="77777777" w:rsidR="005D22F2" w:rsidRPr="00E169D4" w:rsidRDefault="005D22F2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6DCD44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686AE5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987B7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385DFC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A529A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BFD7C8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C5D478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74DE01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5A11C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2735C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04F22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E8CCD4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06B60F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33D82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B78D3" w14:textId="77777777" w:rsidR="005D22F2" w:rsidRPr="00E169D4" w:rsidRDefault="005D22F2" w:rsidP="00846C77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5D22F2" w:rsidRPr="00E169D4" w14:paraId="55AB7CDF" w14:textId="77777777" w:rsidTr="00846C7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AB20E1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A190BBD" w14:textId="77777777" w:rsidR="005D22F2" w:rsidRPr="00E169D4" w:rsidRDefault="005D22F2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E42DBF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DB4A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D89D18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7B43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86F23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7B97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AE1CA9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8E39D6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DBAA9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E98CC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894D1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B1CD13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151FC2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FE63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7EFC8D" w14:textId="77777777" w:rsidR="005D22F2" w:rsidRPr="00E169D4" w:rsidRDefault="005D22F2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D22F2" w:rsidRPr="00E169D4" w14:paraId="68496F3E" w14:textId="77777777" w:rsidTr="00846C7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E25413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BC0274F" w14:textId="77777777" w:rsidR="005D22F2" w:rsidRPr="00E169D4" w:rsidRDefault="005D22F2" w:rsidP="00846C7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B0C356" w14:textId="77777777" w:rsidR="005D22F2" w:rsidRPr="00E169D4" w:rsidRDefault="005D22F2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429893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4338B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A23F3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213EC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2F4E9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A86FA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391A16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AA7BCE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C886C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A5102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26EEE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D65297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2B4931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3AA93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D3B813" w14:textId="77777777" w:rsidR="005D22F2" w:rsidRPr="00E169D4" w:rsidRDefault="005D22F2" w:rsidP="00846C7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D22F2" w:rsidRPr="00E169D4" w14:paraId="0C6A81CA" w14:textId="77777777" w:rsidTr="00846C7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3D7C28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67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0F42F" w14:textId="77777777" w:rsidR="005D22F2" w:rsidRPr="00E169D4" w:rsidRDefault="005D22F2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466E5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C4564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F043E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27C1E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04A36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BE61D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7C0FA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B2F382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4C75F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17F2B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897F9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BAEEF8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6E6CD2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18E22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18C659AA" w14:textId="77777777" w:rsidR="005D22F2" w:rsidRPr="00E169D4" w:rsidRDefault="005D22F2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D22F2" w:rsidRPr="00E169D4" w14:paraId="2C75A14C" w14:textId="77777777" w:rsidTr="00846C77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01CA3E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7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8B89EA3" w14:textId="77777777" w:rsidR="005D22F2" w:rsidRPr="00E169D4" w:rsidRDefault="005D22F2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C5A1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6C9969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4EE1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4CB96B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3A1A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2BD794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A2455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A508302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DBEAB0F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B5354B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CA45BB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AE1D559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C29CF0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90B625A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4C8F542" w14:textId="77777777" w:rsidR="005D22F2" w:rsidRPr="00E169D4" w:rsidRDefault="005D22F2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D22F2" w:rsidRPr="00E169D4" w14:paraId="2FF0A628" w14:textId="77777777" w:rsidTr="00846C77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B99C8E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B7B30C" w14:textId="77777777" w:rsidR="005D22F2" w:rsidRPr="00E169D4" w:rsidRDefault="005D22F2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5CCDCB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FB6F1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A1F5B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1BDCC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B2FD9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771AB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60A527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7ACC8EC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4D408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72FFF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8EB22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513240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017A40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BD3B5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5B5865E" w14:textId="77777777" w:rsidR="005D22F2" w:rsidRPr="00E169D4" w:rsidRDefault="005D22F2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D22F2" w:rsidRPr="00E169D4" w14:paraId="0EC597F9" w14:textId="77777777" w:rsidTr="00846C7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23167C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227799" w14:textId="77777777" w:rsidR="005D22F2" w:rsidRPr="00E169D4" w:rsidRDefault="005D22F2" w:rsidP="00846C7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531FA5" w14:textId="77777777" w:rsidR="005D22F2" w:rsidRPr="00E169D4" w:rsidRDefault="005D22F2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F1C878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48107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6D6C9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AD6C8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E7094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1A0E7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6A529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1AEBFC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C1770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BE4F4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B2021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DC9ABC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28E4CE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E89C1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3577F90" w14:textId="77777777" w:rsidR="005D22F2" w:rsidRPr="00E169D4" w:rsidRDefault="005D22F2" w:rsidP="00846C7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D22F2" w:rsidRPr="00E169D4" w14:paraId="7247FE7A" w14:textId="77777777" w:rsidTr="00846C7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63EB12" w14:textId="77777777" w:rsidR="005D22F2" w:rsidRPr="00E169D4" w:rsidRDefault="005D22F2" w:rsidP="00846C7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67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DF38C" w14:textId="77777777" w:rsidR="005D22F2" w:rsidRPr="00E169D4" w:rsidRDefault="005D22F2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50BD1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30F1D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7C298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1331C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2969C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8A58E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40BFB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DC7C64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CEADB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ACE5D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BBAE5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3DDFB8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BC91DA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42347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3A0E6A" w14:textId="77777777" w:rsidR="005D22F2" w:rsidRPr="00E169D4" w:rsidRDefault="005D22F2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D22F2" w:rsidRPr="00E169D4" w14:paraId="280E816A" w14:textId="77777777" w:rsidTr="00846C7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FA85D5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ED0B6D" w14:textId="77777777" w:rsidR="005D22F2" w:rsidRPr="00E169D4" w:rsidRDefault="005D22F2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DC46A3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8EC6BC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6B0D3D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E7A90F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4DA4BA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B54C35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3988E3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453B11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7C367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04A85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78CC8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B0C4E7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E894A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5BEA4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4F737D" w14:textId="77777777" w:rsidR="005D22F2" w:rsidRPr="00E169D4" w:rsidRDefault="005D22F2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D22F2" w:rsidRPr="00E169D4" w14:paraId="38ECBFEC" w14:textId="77777777" w:rsidTr="00846C7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8794C7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6364E5" w14:textId="77777777" w:rsidR="005D22F2" w:rsidRPr="00E169D4" w:rsidRDefault="005D22F2" w:rsidP="00846C7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226D6C" w14:textId="77777777" w:rsidR="005D22F2" w:rsidRPr="00E169D4" w:rsidRDefault="005D22F2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CCA5F9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7FDDA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2571C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48883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60466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38BBB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945421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6C75F8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667DD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B48AD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FE1F3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2BFD98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AC93A6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92291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FF7A7" w14:textId="77777777" w:rsidR="005D22F2" w:rsidRPr="00E169D4" w:rsidRDefault="005D22F2" w:rsidP="00846C7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D22F2" w:rsidRPr="00E169D4" w14:paraId="6BB51309" w14:textId="77777777" w:rsidTr="00846C7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8B9D0B" w14:textId="77777777" w:rsidR="005D22F2" w:rsidRPr="00E169D4" w:rsidRDefault="005D22F2" w:rsidP="00846C7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67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4A6CF" w14:textId="77777777" w:rsidR="005D22F2" w:rsidRPr="00E169D4" w:rsidRDefault="005D22F2" w:rsidP="00846C7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017C2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C4F09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0D2C6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2F337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92D12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2C5D6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C625B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061F11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29921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96B8B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F8433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BF3DB1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AE8CBC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9F58B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D2DA8E4" w14:textId="77777777" w:rsidR="005D22F2" w:rsidRPr="00E169D4" w:rsidRDefault="005D22F2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D22F2" w:rsidRPr="00E169D4" w14:paraId="3076A78E" w14:textId="77777777" w:rsidTr="00846C7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CA822CD" w14:textId="77777777" w:rsidR="005D22F2" w:rsidRPr="00E169D4" w:rsidRDefault="005D22F2" w:rsidP="00846C77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67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4BE6EA" w14:textId="77777777" w:rsidR="005D22F2" w:rsidRPr="00E169D4" w:rsidRDefault="005D22F2" w:rsidP="00846C77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E6940B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CA5FB5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C68A62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B78D2B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F93F8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CC79C5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684AF7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10BBC0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F7C4E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0A816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D0F1D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498B13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6932F0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415A1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A4E7F4D" w14:textId="77777777" w:rsidR="005D22F2" w:rsidRPr="00E169D4" w:rsidRDefault="005D22F2" w:rsidP="00846C7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D22F2" w:rsidRPr="00E169D4" w14:paraId="1CCCAA9F" w14:textId="77777777" w:rsidTr="00846C77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306D2B8" w14:textId="77777777" w:rsidR="005D22F2" w:rsidRPr="00E169D4" w:rsidRDefault="005D22F2" w:rsidP="00846C77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60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7CEB868" w14:textId="77777777" w:rsidR="005D22F2" w:rsidRPr="00E169D4" w:rsidRDefault="005D22F2" w:rsidP="00846C77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0854645" w14:textId="77777777" w:rsidR="005D22F2" w:rsidRPr="00E169D4" w:rsidRDefault="005D22F2" w:rsidP="00846C77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E5B2C2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07B9AE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96B3622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1087BBC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7FBCC6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7A0432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FFCD33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F7011F7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96E1510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2AC29B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788C34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75CD7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A1758E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1278D13" w14:textId="77777777" w:rsidR="005D22F2" w:rsidRPr="00E169D4" w:rsidRDefault="005D22F2" w:rsidP="00846C7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5BC621" w14:textId="77777777" w:rsidR="005D22F2" w:rsidRPr="00E169D4" w:rsidRDefault="005D22F2" w:rsidP="00846C7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72BA45F0" w14:textId="77777777" w:rsidR="005D22F2" w:rsidRPr="00653C8D" w:rsidRDefault="005D22F2" w:rsidP="005D22F2">
      <w:pPr>
        <w:rPr>
          <w:color w:val="0000FF"/>
          <w:sz w:val="16"/>
          <w:szCs w:val="16"/>
        </w:rPr>
      </w:pPr>
    </w:p>
    <w:p w14:paraId="6536A192" w14:textId="77777777" w:rsidR="007E2992" w:rsidRPr="00455B62" w:rsidRDefault="007E2992" w:rsidP="007E2992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455B62">
        <w:rPr>
          <w:rFonts w:ascii="Verdana" w:hAnsi="Verdana"/>
          <w:sz w:val="18"/>
          <w:szCs w:val="18"/>
        </w:rPr>
        <w:t>Todos los plazos son de cumplimiento obligatorio.</w:t>
      </w:r>
    </w:p>
    <w:p w14:paraId="7BE152C6" w14:textId="77777777" w:rsidR="007E2992" w:rsidRPr="00455B62" w:rsidRDefault="007E2992" w:rsidP="007E2992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455B62">
        <w:rPr>
          <w:rFonts w:ascii="Verdana" w:hAnsi="Verdana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5B6C0EA1" w14:textId="69F3935E" w:rsidR="00EF177F" w:rsidRPr="00D22963" w:rsidRDefault="00BC5F99" w:rsidP="00EF177F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060BE4">
        <w:rPr>
          <w:b/>
          <w:i/>
          <w:sz w:val="24"/>
          <w:szCs w:val="16"/>
          <w:highlight w:val="yellow"/>
        </w:rPr>
        <w:t xml:space="preserve"> </w:t>
      </w:r>
      <w:r w:rsidR="00EF177F" w:rsidRPr="00060BE4">
        <w:rPr>
          <w:b/>
          <w:i/>
          <w:sz w:val="24"/>
          <w:szCs w:val="16"/>
          <w:highlight w:val="yellow"/>
        </w:rPr>
        <w:t>(</w:t>
      </w:r>
      <w:proofErr w:type="gramStart"/>
      <w:r w:rsidR="00EF177F" w:rsidRPr="00060BE4">
        <w:rPr>
          <w:b/>
          <w:i/>
          <w:sz w:val="24"/>
          <w:szCs w:val="16"/>
          <w:highlight w:val="yellow"/>
        </w:rPr>
        <w:t>*)El</w:t>
      </w:r>
      <w:proofErr w:type="gramEnd"/>
      <w:r w:rsidR="00EF177F" w:rsidRPr="00060BE4">
        <w:rPr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 w:rsidR="00EF177F">
        <w:rPr>
          <w:b/>
          <w:i/>
          <w:sz w:val="24"/>
          <w:szCs w:val="16"/>
        </w:rPr>
        <w:t>.</w:t>
      </w:r>
    </w:p>
    <w:p w14:paraId="1E3C3A67" w14:textId="77777777" w:rsidR="00EF177F" w:rsidRDefault="00EF177F" w:rsidP="00777952">
      <w:pPr>
        <w:jc w:val="center"/>
        <w:rPr>
          <w:rFonts w:ascii="Verdana" w:hAnsi="Verdana"/>
          <w:b/>
          <w:bCs/>
          <w:sz w:val="20"/>
          <w:szCs w:val="20"/>
        </w:rPr>
      </w:pPr>
    </w:p>
    <w:sectPr w:rsidR="00EF177F" w:rsidSect="00E34D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27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088A0" w14:textId="77777777" w:rsidR="00CB4AB7" w:rsidRDefault="00CB4AB7" w:rsidP="0002168D">
      <w:r>
        <w:separator/>
      </w:r>
    </w:p>
  </w:endnote>
  <w:endnote w:type="continuationSeparator" w:id="0">
    <w:p w14:paraId="488A7F8B" w14:textId="77777777" w:rsidR="00CB4AB7" w:rsidRDefault="00CB4AB7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E904B" w14:textId="77777777" w:rsidR="00E228D8" w:rsidRDefault="00E228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352B2" w14:textId="77777777" w:rsidR="00E228D8" w:rsidRDefault="00E228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A9BEE" w14:textId="77777777" w:rsidR="00E228D8" w:rsidRDefault="00E228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1FE03" w14:textId="77777777" w:rsidR="00CB4AB7" w:rsidRDefault="00CB4AB7" w:rsidP="0002168D">
      <w:r>
        <w:separator/>
      </w:r>
    </w:p>
  </w:footnote>
  <w:footnote w:type="continuationSeparator" w:id="0">
    <w:p w14:paraId="7BF03008" w14:textId="77777777" w:rsidR="00CB4AB7" w:rsidRDefault="00CB4AB7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4510F" w14:textId="77777777" w:rsidR="00E228D8" w:rsidRDefault="00E228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32DAF" w14:textId="77777777" w:rsidR="00E454E3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</w:p>
  <w:p w14:paraId="5EC57759" w14:textId="709C1DE1" w:rsidR="00E228D8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  <w:r>
      <w:rPr>
        <w:rFonts w:ascii="Verdana" w:hAnsi="Verdana"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6EEE09C7" wp14:editId="1A45535F">
          <wp:simplePos x="0" y="0"/>
          <wp:positionH relativeFrom="page">
            <wp:align>right</wp:align>
          </wp:positionH>
          <wp:positionV relativeFrom="paragraph">
            <wp:posOffset>-416272</wp:posOffset>
          </wp:positionV>
          <wp:extent cx="7761605" cy="100063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2AC4DA70" w14:textId="3DA32ED1" w:rsidR="0002168D" w:rsidRDefault="0002168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29D21" w14:textId="77777777" w:rsidR="00E228D8" w:rsidRDefault="00E228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3150B"/>
    <w:multiLevelType w:val="hybridMultilevel"/>
    <w:tmpl w:val="F1D2B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A94E97"/>
    <w:multiLevelType w:val="hybridMultilevel"/>
    <w:tmpl w:val="6B589EE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57446"/>
    <w:multiLevelType w:val="hybridMultilevel"/>
    <w:tmpl w:val="EEC2523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B8"/>
    <w:rsid w:val="0002168D"/>
    <w:rsid w:val="0005710F"/>
    <w:rsid w:val="000E18C1"/>
    <w:rsid w:val="000E46E9"/>
    <w:rsid w:val="00130A1B"/>
    <w:rsid w:val="00164615"/>
    <w:rsid w:val="001B2EA3"/>
    <w:rsid w:val="001F433B"/>
    <w:rsid w:val="0023706C"/>
    <w:rsid w:val="00272A7C"/>
    <w:rsid w:val="00281AC6"/>
    <w:rsid w:val="00354DB8"/>
    <w:rsid w:val="00395A57"/>
    <w:rsid w:val="003D0479"/>
    <w:rsid w:val="003E67A8"/>
    <w:rsid w:val="005000B0"/>
    <w:rsid w:val="00525505"/>
    <w:rsid w:val="00537BED"/>
    <w:rsid w:val="005A49F1"/>
    <w:rsid w:val="005A5895"/>
    <w:rsid w:val="005B464F"/>
    <w:rsid w:val="005D22F2"/>
    <w:rsid w:val="00666705"/>
    <w:rsid w:val="006776D9"/>
    <w:rsid w:val="007540F4"/>
    <w:rsid w:val="00777952"/>
    <w:rsid w:val="007E2992"/>
    <w:rsid w:val="0088282A"/>
    <w:rsid w:val="009128E1"/>
    <w:rsid w:val="009D5E46"/>
    <w:rsid w:val="00A56B49"/>
    <w:rsid w:val="00A70BE5"/>
    <w:rsid w:val="00A84783"/>
    <w:rsid w:val="00AF2794"/>
    <w:rsid w:val="00B473E5"/>
    <w:rsid w:val="00B77D51"/>
    <w:rsid w:val="00BA4E1A"/>
    <w:rsid w:val="00BB366A"/>
    <w:rsid w:val="00BC5F99"/>
    <w:rsid w:val="00C0006D"/>
    <w:rsid w:val="00CB4AB7"/>
    <w:rsid w:val="00D514C5"/>
    <w:rsid w:val="00DD08DD"/>
    <w:rsid w:val="00DD692C"/>
    <w:rsid w:val="00DE7828"/>
    <w:rsid w:val="00E228D8"/>
    <w:rsid w:val="00E3401A"/>
    <w:rsid w:val="00E34D73"/>
    <w:rsid w:val="00E454E3"/>
    <w:rsid w:val="00E83E0A"/>
    <w:rsid w:val="00E954C8"/>
    <w:rsid w:val="00EF177F"/>
    <w:rsid w:val="00F51D86"/>
    <w:rsid w:val="00F67EBB"/>
    <w:rsid w:val="00FB78EE"/>
    <w:rsid w:val="00FC69C2"/>
    <w:rsid w:val="00FD20A1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73DDA"/>
  <w15:chartTrackingRefBased/>
  <w15:docId w15:val="{23ACE51E-E0E8-4448-ADA8-31661972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54DB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qFormat/>
    <w:rsid w:val="00FB78EE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">
    <w:name w:val="Body Text"/>
    <w:basedOn w:val="Normal"/>
    <w:link w:val="TextoindependienteCar"/>
    <w:uiPriority w:val="1"/>
    <w:qFormat/>
    <w:rsid w:val="00354DB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4DB8"/>
    <w:rPr>
      <w:rFonts w:ascii="Arial" w:eastAsia="Arial" w:hAnsi="Arial" w:cs="Arial"/>
      <w:lang w:val="es-ES"/>
    </w:rPr>
  </w:style>
  <w:style w:type="paragraph" w:styleId="Sinespaciado">
    <w:name w:val="No Spacing"/>
    <w:link w:val="SinespaciadoCar"/>
    <w:uiPriority w:val="1"/>
    <w:qFormat/>
    <w:rsid w:val="00354DB8"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54DB8"/>
    <w:rPr>
      <w:rFonts w:ascii="Calibri" w:eastAsia="Calibri" w:hAnsi="Calibri" w:cs="Times New Roman"/>
      <w:sz w:val="22"/>
      <w:szCs w:val="22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6776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0B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BE5"/>
    <w:rPr>
      <w:rFonts w:ascii="Segoe UI" w:eastAsia="Arial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777952"/>
    <w:rPr>
      <w:color w:val="0000FF"/>
      <w:u w:val="single"/>
    </w:rPr>
  </w:style>
  <w:style w:type="table" w:styleId="Tablaconcuadrcula">
    <w:name w:val="Table Grid"/>
    <w:aliases w:val="Tabla con cuadrícula COPA"/>
    <w:basedOn w:val="Tablanormal"/>
    <w:uiPriority w:val="59"/>
    <w:rsid w:val="00777952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1"/>
    <w:basedOn w:val="Normal"/>
    <w:link w:val="TtuloCar"/>
    <w:uiPriority w:val="10"/>
    <w:qFormat/>
    <w:rsid w:val="00777952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EF177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EF177F"/>
    <w:rPr>
      <w:rFonts w:ascii="Arial" w:eastAsia="Arial" w:hAnsi="Arial" w:cs="Arial"/>
      <w:sz w:val="22"/>
      <w:szCs w:val="22"/>
      <w:lang w:val="es-ES"/>
    </w:rPr>
  </w:style>
  <w:style w:type="character" w:customStyle="1" w:styleId="Ttulo8Car">
    <w:name w:val="Título 8 Car"/>
    <w:basedOn w:val="Fuentedeprrafopredeter"/>
    <w:link w:val="Ttulo8"/>
    <w:rsid w:val="00FB78EE"/>
    <w:rPr>
      <w:rFonts w:ascii="Tahoma" w:eastAsia="Times New Roman" w:hAnsi="Tahoma" w:cs="Times New Roman"/>
      <w:b/>
      <w:sz w:val="20"/>
      <w:szCs w:val="20"/>
      <w:u w:val="single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gzg-yxsf-nh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lfredo.cespedes@aevivienda.gob.b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1</TotalTime>
  <Pages>3</Pages>
  <Words>668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hp</cp:lastModifiedBy>
  <cp:revision>3</cp:revision>
  <cp:lastPrinted>2025-04-29T14:44:00Z</cp:lastPrinted>
  <dcterms:created xsi:type="dcterms:W3CDTF">2025-06-21T01:47:00Z</dcterms:created>
  <dcterms:modified xsi:type="dcterms:W3CDTF">2025-06-21T01:47:00Z</dcterms:modified>
</cp:coreProperties>
</file>