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7345B0F3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143"/>
        <w:gridCol w:w="1324"/>
        <w:gridCol w:w="72"/>
        <w:gridCol w:w="1530"/>
      </w:tblGrid>
      <w:tr w:rsidR="00E82D70" w:rsidRPr="00AD6FF4" w14:paraId="24BDD89F" w14:textId="77777777" w:rsidTr="00846C7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7F09CD8" w14:textId="77777777" w:rsidR="00E82D70" w:rsidRPr="00AD6FF4" w:rsidRDefault="00E82D70" w:rsidP="00E82D70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82D70" w:rsidRPr="00AD6FF4" w14:paraId="0F839AF6" w14:textId="77777777" w:rsidTr="00846C7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C108C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82D70" w:rsidRPr="00AD6FF4" w14:paraId="59F7D984" w14:textId="77777777" w:rsidTr="00E82D70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DC8983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EA2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90BC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446BDE" w14:textId="50D994CB" w:rsidR="00E82D70" w:rsidRPr="006516E0" w:rsidRDefault="00E82D70" w:rsidP="00846C77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TAPACARI -FASE(XXIV) 2025- COCHABAMBA</w:t>
            </w:r>
            <w:r w:rsidR="00B071CC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(2da. Convocatoria)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AE8F6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4E92D15D" w14:textId="77777777" w:rsidTr="00E82D70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086FB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FF7C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409A5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FD0F7B" w14:paraId="040D6EC9" w14:textId="77777777" w:rsidTr="00E82D70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AF21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76BA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B395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423845" w14:textId="77777777" w:rsidR="00E82D70" w:rsidRPr="00FD0F7B" w:rsidRDefault="00E82D70" w:rsidP="00846C77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AEV/DD.CBBA/CD/Nº 0</w:t>
            </w:r>
            <w:r>
              <w:rPr>
                <w:sz w:val="16"/>
                <w:szCs w:val="16"/>
              </w:rPr>
              <w:t>67/2025 (2da. Convocatoria)</w:t>
            </w:r>
          </w:p>
        </w:tc>
        <w:tc>
          <w:tcPr>
            <w:tcW w:w="1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55A13" w14:textId="77777777" w:rsidR="00E82D70" w:rsidRPr="00FD0F7B" w:rsidRDefault="00E82D70" w:rsidP="00846C77">
            <w:pPr>
              <w:rPr>
                <w:sz w:val="16"/>
                <w:szCs w:val="16"/>
              </w:rPr>
            </w:pPr>
          </w:p>
        </w:tc>
      </w:tr>
      <w:tr w:rsidR="00E82D70" w:rsidRPr="00FD0F7B" w14:paraId="15090B78" w14:textId="77777777" w:rsidTr="00E82D70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FCD72" w14:textId="77777777" w:rsidR="00E82D70" w:rsidRPr="00FD0F7B" w:rsidRDefault="00E82D70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3947" w14:textId="77777777" w:rsidR="00E82D70" w:rsidRPr="00FD0F7B" w:rsidRDefault="00E82D70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7085F" w14:textId="77777777" w:rsidR="00E82D70" w:rsidRPr="00FD0F7B" w:rsidRDefault="00E82D70" w:rsidP="00846C77">
            <w:pPr>
              <w:rPr>
                <w:sz w:val="16"/>
                <w:szCs w:val="16"/>
              </w:rPr>
            </w:pPr>
          </w:p>
        </w:tc>
      </w:tr>
      <w:tr w:rsidR="00E82D70" w:rsidRPr="00AD6FF4" w14:paraId="5500881A" w14:textId="77777777" w:rsidTr="00E82D70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9AC20" w14:textId="77777777" w:rsidR="00E82D70" w:rsidRPr="0084329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D92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C1DA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718CAE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EC9CD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13263F1B" w14:textId="77777777" w:rsidTr="00E82D7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223FE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72E3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31700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3B4AB667" w14:textId="77777777" w:rsidTr="00E82D70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FBC0F" w14:textId="77777777" w:rsidR="00E82D70" w:rsidRPr="00C60BCF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6FB4" w14:textId="77777777" w:rsidR="00E82D70" w:rsidRPr="00C60BCF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2793" w14:textId="77777777" w:rsidR="00E82D70" w:rsidRPr="00C60BCF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B34C7" w14:textId="77777777" w:rsidR="00E82D70" w:rsidRPr="00093907" w:rsidRDefault="00E82D70" w:rsidP="00846C77">
            <w:pPr>
              <w:rPr>
                <w:strike/>
                <w:sz w:val="18"/>
                <w:szCs w:val="18"/>
              </w:rPr>
            </w:pPr>
            <w:r w:rsidRPr="00093907">
              <w:rPr>
                <w:b/>
                <w:sz w:val="18"/>
                <w:szCs w:val="18"/>
              </w:rPr>
              <w:t>Bs. Bs3.918.666,41 (TRES MILLONES NOVECIENTOS DIECIOCHO MIL SEISCIENTOS SESENTA Y SEIS CON 41/100 bolivianos).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4923A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0699ADDE" w14:textId="77777777" w:rsidTr="00E82D70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46682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61F2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336CA" w14:textId="77777777" w:rsidR="00E82D70" w:rsidRPr="00A1481F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82D70" w:rsidRPr="00AD6FF4" w14:paraId="674D2F4B" w14:textId="77777777" w:rsidTr="00E82D70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FBFE4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680C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C26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CD4297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07674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60000232" w14:textId="77777777" w:rsidTr="00E82D70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C4F1A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5FC7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E2C22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6F4930E4" w14:textId="77777777" w:rsidTr="00E82D70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1CF0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2F27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D0B2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7C1B39" w14:textId="77777777" w:rsidR="00E82D70" w:rsidRPr="00AD6FF4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3C64" w14:textId="77777777" w:rsidR="00E82D70" w:rsidRPr="00C60BCF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28446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7D80D6CC" w14:textId="77777777" w:rsidTr="00E82D70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59542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FDB0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1452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836ED" w14:textId="77777777" w:rsidR="00E82D70" w:rsidRPr="00AD6FF4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FF139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6015A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DE3F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665096E0" w14:textId="77777777" w:rsidTr="00E82D7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D4DFD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C2BE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CD914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1DD88D02" w14:textId="77777777" w:rsidTr="00E82D7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8FB92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F4F8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9B46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5A8359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301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04901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D6476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3C614" w14:textId="77777777" w:rsidR="00E82D70" w:rsidRPr="00AD6FF4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2C47C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2E24F747" w14:textId="77777777" w:rsidTr="00E82D70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655E7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4007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46D3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02520D27" w14:textId="77777777" w:rsidTr="00E82D70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F247A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3350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597B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DA038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6AB2" w14:textId="77777777" w:rsidR="00E82D70" w:rsidRPr="00C60BCF" w:rsidRDefault="00E82D70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82D70" w:rsidRPr="00AD6FF4" w14:paraId="074E64AC" w14:textId="77777777" w:rsidTr="00E82D70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F4685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1C62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B1B1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BFC831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C111" w14:textId="77777777" w:rsidR="00E82D70" w:rsidRPr="00C60BCF" w:rsidRDefault="00E82D70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82D70" w:rsidRPr="00AD6FF4" w14:paraId="36311528" w14:textId="77777777" w:rsidTr="00E82D70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D680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94B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088F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2F2884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5699" w14:textId="77777777" w:rsidR="00E82D70" w:rsidRPr="00C60BCF" w:rsidRDefault="00E82D70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82D70" w:rsidRPr="00AD6FF4" w14:paraId="3A5872F1" w14:textId="77777777" w:rsidTr="00E82D70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576C0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67B6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814A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DB5D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2C6C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  <w:p w14:paraId="2328D01A" w14:textId="77777777" w:rsidR="00E82D70" w:rsidRPr="00AD6FF4" w:rsidRDefault="00E82D70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3701" w14:textId="77777777" w:rsidR="00E82D70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  <w:p w14:paraId="557F1F18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8D8ADC5" w14:textId="77777777" w:rsidR="00E82D70" w:rsidRPr="00AD6FF4" w:rsidRDefault="00E82D70" w:rsidP="00846C7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0E11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A886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EA61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6CF727D6" w14:textId="77777777" w:rsidTr="00E82D70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E4A02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3359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CAA7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4308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5FE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0A42E" w14:textId="77777777" w:rsidR="00E82D70" w:rsidRPr="00311E67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498E" w14:textId="77777777" w:rsidR="00E82D70" w:rsidRPr="00311E67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CDCC69" w14:textId="77777777" w:rsidR="00E82D70" w:rsidRPr="00311E67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D3DA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AD6FF4" w14:paraId="4FD4982A" w14:textId="77777777" w:rsidTr="00E82D70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02E2F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89B36" w14:textId="77777777" w:rsidR="00E82D70" w:rsidRPr="00AD6FF4" w:rsidRDefault="00E82D70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542A" w14:textId="77777777" w:rsidR="00E82D70" w:rsidRPr="00AD6FF4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29DE52FC" w14:textId="77777777" w:rsidR="00E82D70" w:rsidRPr="00653C8D" w:rsidRDefault="00E82D70" w:rsidP="00E82D70">
      <w:pPr>
        <w:rPr>
          <w:sz w:val="16"/>
          <w:szCs w:val="16"/>
          <w:lang w:val="es-BO"/>
        </w:rPr>
      </w:pPr>
    </w:p>
    <w:p w14:paraId="51224B36" w14:textId="77777777" w:rsidR="00E82D70" w:rsidRPr="00653C8D" w:rsidRDefault="00E82D70" w:rsidP="00E82D7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24"/>
        <w:gridCol w:w="698"/>
        <w:gridCol w:w="168"/>
        <w:gridCol w:w="120"/>
        <w:gridCol w:w="1252"/>
        <w:gridCol w:w="120"/>
        <w:gridCol w:w="1119"/>
        <w:gridCol w:w="175"/>
        <w:gridCol w:w="3397"/>
        <w:gridCol w:w="120"/>
      </w:tblGrid>
      <w:tr w:rsidR="00E82D70" w:rsidRPr="00653C8D" w14:paraId="0A9D49B8" w14:textId="77777777" w:rsidTr="00846C77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BAC4344" w14:textId="77777777" w:rsidR="00E82D70" w:rsidRPr="00653C8D" w:rsidRDefault="00E82D70" w:rsidP="00E82D7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82D70" w:rsidRPr="00653C8D" w14:paraId="602456D6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1CC4B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738C7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A1AD6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33D2FE19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43A70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2CDB4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4557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42D100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8E841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6A38A607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E1EB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5F69D03B" w14:textId="77777777" w:rsidR="00E82D70" w:rsidRPr="00653C8D" w:rsidRDefault="00E82D70" w:rsidP="00846C7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665BCB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C7E51" w14:textId="77777777" w:rsidR="00E82D70" w:rsidRPr="00653C8D" w:rsidRDefault="00E82D70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6E821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419BF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C9378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4FB1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7FEC1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540EE" w14:textId="77777777" w:rsidR="00E82D70" w:rsidRPr="00653C8D" w:rsidRDefault="00E82D70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82D70" w:rsidRPr="00653C8D" w14:paraId="542488AF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643E6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78182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01F7B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64A7EB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8AD47D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068B63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1E35D9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049A59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24458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489D1513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C7B91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D22EC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188E2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6A6917BA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E64F9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B493F3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CB5E8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DFB5D05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2C7D8E" w14:textId="77777777" w:rsidR="00E82D70" w:rsidRPr="00653C8D" w:rsidRDefault="00E82D70" w:rsidP="00846C77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D98A6D" w14:textId="77777777" w:rsidR="00E82D70" w:rsidRDefault="000D37CB" w:rsidP="00846C77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7" w:history="1">
              <w:r w:rsidR="00E82D70" w:rsidRPr="00B13B60">
                <w:rPr>
                  <w:rStyle w:val="Hipervnculo"/>
                </w:rPr>
                <w:t>alfredo.cespedes</w:t>
              </w:r>
              <w:r w:rsidR="00E82D70" w:rsidRPr="00B13B60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5CA04945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B576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21002B59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02CAF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F27EA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1CE4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E8BCAFA" w14:textId="77777777" w:rsidR="00E82D70" w:rsidRPr="00653C8D" w:rsidRDefault="00E82D70" w:rsidP="00E82D7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71"/>
        <w:gridCol w:w="127"/>
        <w:gridCol w:w="986"/>
        <w:gridCol w:w="127"/>
        <w:gridCol w:w="879"/>
        <w:gridCol w:w="127"/>
        <w:gridCol w:w="711"/>
        <w:gridCol w:w="506"/>
        <w:gridCol w:w="233"/>
        <w:gridCol w:w="2326"/>
        <w:gridCol w:w="149"/>
      </w:tblGrid>
      <w:tr w:rsidR="00E82D70" w:rsidRPr="00653C8D" w14:paraId="57FA888B" w14:textId="77777777" w:rsidTr="00846C7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F6A3E5" w14:textId="77777777" w:rsidR="00E82D70" w:rsidRPr="00653C8D" w:rsidRDefault="00E82D70" w:rsidP="00E82D7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82D70" w:rsidRPr="00653C8D" w14:paraId="086C4B2D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51C2E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6E8D3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ED7DE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5A6761B0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8CA390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B9737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F2E5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713D5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0A7A6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C59E7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1E183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53C54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81EE9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6938F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7904A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0D12E594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1B91FA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BF304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6E06E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BCBF18" w14:textId="77777777" w:rsidR="00E82D70" w:rsidRPr="00653C8D" w:rsidRDefault="00E82D70" w:rsidP="00846C77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BBB2F" w14:textId="77777777" w:rsidR="00E82D70" w:rsidRPr="00653C8D" w:rsidRDefault="00E82D70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48CE24" w14:textId="77777777" w:rsidR="00E82D70" w:rsidRPr="00653C8D" w:rsidRDefault="00E82D70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933A4" w14:textId="77777777" w:rsidR="00E82D70" w:rsidRPr="00653C8D" w:rsidRDefault="00E82D70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ED818" w14:textId="77777777" w:rsidR="00E82D70" w:rsidRPr="00653C8D" w:rsidRDefault="00E82D70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4EF6D" w14:textId="77777777" w:rsidR="00E82D70" w:rsidRPr="00653C8D" w:rsidRDefault="00E82D70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321937" w14:textId="77777777" w:rsidR="00E82D70" w:rsidRPr="00653C8D" w:rsidRDefault="00E82D70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2D0C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41861F0F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FE056E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31C50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1EA40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7423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84938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DAF67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ED5E3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04CA5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90DFD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A77A7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AD2C37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07015B5E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625D90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C325B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AD1D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22C7F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1BA76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B0ECB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357FE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3615F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B58E5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E2BCD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0C72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6473E059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1AD27B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98E67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8D777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5EC61A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28D11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4A92CE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EA334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F7EED6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265A1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519BE5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61D4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46886EB8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72AA78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2AC43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6B0C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63A2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50122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979E7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652D4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48CE6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E0D06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6853B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A2118F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138F0DA5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0C6587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FE055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F320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4C8B8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4098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BCF14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3ED29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E0EE5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E283A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A2C63" w14:textId="77777777" w:rsidR="00E82D70" w:rsidRPr="00653C8D" w:rsidRDefault="00E82D70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9A58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612C5A7A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B272A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A6740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7D8CB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94B5B8" w14:textId="77777777" w:rsidR="00E82D70" w:rsidRDefault="00E82D70" w:rsidP="00846C77">
            <w:pPr>
              <w:rPr>
                <w:sz w:val="16"/>
                <w:szCs w:val="16"/>
                <w:lang w:val="es-BO"/>
              </w:rPr>
            </w:pPr>
          </w:p>
          <w:p w14:paraId="050C22BF" w14:textId="3040FC5E" w:rsidR="00E82D70" w:rsidRPr="00653C8D" w:rsidRDefault="00B071CC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DB721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73A3D" w14:textId="77777777" w:rsidR="00E82D70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6CD21A69" w14:textId="600F705C" w:rsidR="00E82D70" w:rsidRPr="00653C8D" w:rsidRDefault="00B071CC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C2FB2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CE9BC1" w14:textId="77777777" w:rsidR="00E82D70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0D39F7A9" w14:textId="66763656" w:rsidR="00E82D70" w:rsidRPr="00653C8D" w:rsidRDefault="00B071CC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EB8E2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676935" w14:textId="77777777" w:rsidR="00E82D70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243BC516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TÉCNICO II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4A4A0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E82D70" w:rsidRPr="00653C8D" w14:paraId="78F472A9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7D7AD" w14:textId="77777777" w:rsidR="00E82D70" w:rsidRPr="00653C8D" w:rsidRDefault="00E82D70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A147D" w14:textId="77777777" w:rsidR="00E82D70" w:rsidRPr="00653C8D" w:rsidRDefault="00E82D70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0D700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B501CD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12F767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AA13C5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C52EE1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43E10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DBADD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67BF6" w14:textId="77777777" w:rsidR="00E82D70" w:rsidRPr="00653C8D" w:rsidRDefault="00E82D70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77BE" w14:textId="77777777" w:rsidR="00E82D70" w:rsidRPr="00653C8D" w:rsidRDefault="00E82D70" w:rsidP="00846C77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4DFB7E7" w14:textId="77777777" w:rsidR="00E82D70" w:rsidRPr="00653C8D" w:rsidRDefault="00E82D70" w:rsidP="00E82D7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59EF229" w14:textId="77777777" w:rsidR="00E82D70" w:rsidRDefault="00E82D70" w:rsidP="00E82D70">
      <w:pPr>
        <w:rPr>
          <w:sz w:val="16"/>
          <w:szCs w:val="16"/>
          <w:lang w:val="es-BO"/>
        </w:rPr>
      </w:pPr>
    </w:p>
    <w:p w14:paraId="5DBCCF2E" w14:textId="77777777" w:rsidR="00E82D70" w:rsidRPr="00653C8D" w:rsidRDefault="00E82D70" w:rsidP="00E82D70">
      <w:pPr>
        <w:rPr>
          <w:rFonts w:ascii="Verdana" w:hAnsi="Verdana"/>
          <w:sz w:val="2"/>
          <w:szCs w:val="2"/>
        </w:rPr>
      </w:pPr>
      <w:bookmarkStart w:id="1" w:name="_Toc347486252"/>
    </w:p>
    <w:p w14:paraId="2F651212" w14:textId="77777777" w:rsidR="00E82D70" w:rsidRPr="00653C8D" w:rsidRDefault="00E82D70" w:rsidP="00E82D70">
      <w:pPr>
        <w:rPr>
          <w:rFonts w:ascii="Verdana" w:hAnsi="Verdana"/>
          <w:sz w:val="2"/>
          <w:szCs w:val="2"/>
        </w:rPr>
      </w:pPr>
    </w:p>
    <w:bookmarkEnd w:id="1"/>
    <w:p w14:paraId="537307C4" w14:textId="77777777" w:rsidR="00E82D70" w:rsidRPr="00653C8D" w:rsidRDefault="00E82D70" w:rsidP="00E82D70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EFDD220" w14:textId="77777777" w:rsidR="00E82D70" w:rsidRPr="00653C8D" w:rsidRDefault="00E82D70" w:rsidP="00E82D70">
      <w:pPr>
        <w:rPr>
          <w:rFonts w:ascii="Verdana" w:hAnsi="Verdana"/>
          <w:b/>
          <w:sz w:val="16"/>
          <w:szCs w:val="16"/>
        </w:rPr>
      </w:pPr>
    </w:p>
    <w:p w14:paraId="6A73135A" w14:textId="77777777" w:rsidR="00E82D70" w:rsidRDefault="00E82D70" w:rsidP="00E82D7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5BBA5C1B" w14:textId="77777777" w:rsidR="00E82D70" w:rsidRDefault="00E82D70" w:rsidP="00E82D7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8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83"/>
        <w:gridCol w:w="120"/>
      </w:tblGrid>
      <w:tr w:rsidR="00E82D70" w:rsidRPr="00E169D4" w14:paraId="30ECC5D5" w14:textId="77777777" w:rsidTr="00846C7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76C4DAE" w14:textId="77777777" w:rsidR="00E82D70" w:rsidRPr="00FA28A3" w:rsidRDefault="00E82D70" w:rsidP="00846C7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82D70" w:rsidRPr="00E169D4" w14:paraId="2FB01946" w14:textId="77777777" w:rsidTr="00846C77">
        <w:trPr>
          <w:trHeight w:val="284"/>
        </w:trPr>
        <w:tc>
          <w:tcPr>
            <w:tcW w:w="210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66E4A0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019E91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D102AA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0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4199A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82D70" w:rsidRPr="00E169D4" w14:paraId="0F6665DC" w14:textId="77777777" w:rsidTr="00846C7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C64D1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8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89A89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D6D8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ECA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75C6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08DB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8BAE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8319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2AA9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76788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ADCE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9B8E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6483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DFDF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5A4C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0612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86B1738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5A7D32DE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5E6A5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222EAC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5569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8FF4E" w14:textId="2045091C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997A11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742C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38C3C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B5EB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D7FD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F95B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6F18C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0DF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0B8D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FFBB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7FBE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8EDF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4E1D6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A0DB8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118C010D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15657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E32309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C3D3B4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D8C8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45B8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9018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C283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01BE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36C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20DD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9FA3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145F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8FE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AF24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AD361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1790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8C1B5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1BBBC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82D70" w:rsidRPr="00E169D4" w14:paraId="707D4609" w14:textId="77777777" w:rsidTr="00846C7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111CD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8BA0F9" w14:textId="77777777" w:rsidR="00E82D70" w:rsidRPr="007B28E0" w:rsidRDefault="00E82D70" w:rsidP="00846C7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AB2D86" w14:textId="77777777" w:rsidR="00E82D70" w:rsidRPr="007B28E0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E48F1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3F88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F3985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E797D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75F8B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914A3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99373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A5B46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C64A0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F995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B076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1557D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98635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8B60" w14:textId="77777777" w:rsidR="00E82D70" w:rsidRPr="007B28E0" w:rsidRDefault="00E82D70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65BFD7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82D70" w:rsidRPr="00E169D4" w14:paraId="10114FBC" w14:textId="77777777" w:rsidTr="00846C7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F4CA8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0B1954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D77565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814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F559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4333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B06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AF7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387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A8ED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6A4E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FE5E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31E5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0C68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C875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05F0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949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3243BA7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82D70" w:rsidRPr="00E169D4" w14:paraId="3BCF329E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2C9F8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0319D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C49C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622F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7495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6A8D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061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E6CD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F8E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E4A77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9546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6C00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21F5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983E8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A4255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9B2D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8F4823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4EC31DD7" w14:textId="77777777" w:rsidTr="00846C77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D5B15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0022B4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8A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A9FF" w14:textId="77777777" w:rsidR="00E82D70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DA63DE" w14:textId="7A7B6D4E" w:rsidR="00E82D70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97A11">
              <w:rPr>
                <w:sz w:val="16"/>
                <w:szCs w:val="16"/>
                <w:lang w:val="es-BO"/>
              </w:rPr>
              <w:t>1</w:t>
            </w:r>
          </w:p>
          <w:p w14:paraId="2C36196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75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9375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999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E3E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13CD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4B8B9A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B66367" w14:textId="3D6DCD65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97A11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414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A633D7" w14:textId="571258CE" w:rsidR="00E82D70" w:rsidRPr="00E169D4" w:rsidRDefault="00997A11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E82D70"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F852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6FB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7F19E6" w14:textId="77777777" w:rsidR="00E82D70" w:rsidRPr="00216729" w:rsidRDefault="00E82D70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55115289" w14:textId="77777777" w:rsidR="00E82D70" w:rsidRPr="00216729" w:rsidRDefault="00E82D70" w:rsidP="00846C7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ecepcionará en la Dirección Departamental de Cochabamba - Agencia Estatal de Vivienda, ubicada en la Calle Antonio Villavicencio esq. Acre Nº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149844A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DE626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1B75D5A7" w14:textId="77777777" w:rsidTr="00846C77">
        <w:trPr>
          <w:trHeight w:val="889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5C995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74AA4E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62F2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3CBE11" w14:textId="2870B66F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D37CB">
              <w:rPr>
                <w:sz w:val="16"/>
                <w:szCs w:val="16"/>
                <w:lang w:val="es-BO"/>
              </w:rPr>
              <w:t>1</w:t>
            </w:r>
            <w:bookmarkStart w:id="2" w:name="_GoBack"/>
            <w:bookmarkEnd w:id="2"/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4818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9A20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906A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061D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78CD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C33E6D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C40F8" w14:textId="0A91CDAD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97A11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522A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FB2EA" w14:textId="15FF6A7C" w:rsidR="00E82D70" w:rsidRPr="00E169D4" w:rsidRDefault="00997A11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="00E82D70"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FAF1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C2D5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345DA" w14:textId="77777777" w:rsidR="00E82D70" w:rsidRPr="00216729" w:rsidRDefault="00E82D70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143BBCB3" w14:textId="77777777" w:rsidR="00E82D70" w:rsidRDefault="00E82D70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14:paraId="52C2E649" w14:textId="77777777" w:rsidR="00E82D70" w:rsidRPr="00093907" w:rsidRDefault="000D37CB" w:rsidP="00846C77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="00E82D70" w:rsidRPr="00093907">
                <w:rPr>
                  <w:rStyle w:val="Hipervnculo"/>
                  <w:rFonts w:ascii="Calibri" w:hAnsi="Calibri" w:cs="Calibri"/>
                </w:rPr>
                <w:t>https://meet.google.com/brf-zwsp-nsr</w:t>
              </w:r>
            </w:hyperlink>
          </w:p>
          <w:p w14:paraId="1A094E65" w14:textId="77777777" w:rsidR="00E82D70" w:rsidRPr="00C31D08" w:rsidRDefault="00E82D70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1444B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7C4A99A6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922A6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7291BC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D8F9F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B94B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3FA2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1932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7DE5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A9EC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2D7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17EB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7794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FB6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1304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6100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01AD3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FEF1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5831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636C9D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82D70" w:rsidRPr="00E169D4" w14:paraId="6A2E9817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5749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74F86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2B32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EBE9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2C39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6EAD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C62F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E942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6428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E3353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E838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9DE7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93D9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BF41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EE47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EDE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E722CB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2BB155A4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D9C1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AA3A96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6354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5D142" w14:textId="08CBF368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97A11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9B83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D6E7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3026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DFEDF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9717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423C9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4C3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E8F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E0F0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0410B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2B9D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F3F4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4B2AAF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20BFCFE5" w14:textId="77777777" w:rsidTr="00846C7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2F34C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091CC6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A1A748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B365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A8D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C00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6EBD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39D7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D5ED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CFC5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691DA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2474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686C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D5B6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879D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1673B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1E1B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1CDFBA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82D70" w:rsidRPr="00E169D4" w14:paraId="0D3B47F9" w14:textId="77777777" w:rsidTr="00846C7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7383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38BE3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A667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8FB3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DBC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E36D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B806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980C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F17B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AD4F6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C5D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A5C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D049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57A5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2DD2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006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096A2F" w14:textId="77777777" w:rsidR="00E82D70" w:rsidRPr="00E169D4" w:rsidRDefault="00E82D70" w:rsidP="00846C7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E82D70" w:rsidRPr="00E169D4" w14:paraId="5660C25A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4C61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047C3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DAA6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0657" w14:textId="6C5AB80F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97A11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0236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F50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4AF2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D37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1535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68D1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F817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E74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5C9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F83B7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0D1A1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EAF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C2268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41564A45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CD6F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A01E51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B8000B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647B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074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619D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22C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210E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0056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C07F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DAC73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F76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6DD6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9068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7CF70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CF2E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E4B7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C24178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82D70" w:rsidRPr="00E169D4" w14:paraId="74191CDA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C235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3A3A2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9431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F768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353E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7124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5C2B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C409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6FE0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1D3C1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6685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D975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4A8B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A78A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4AE7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6ADE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7F95AB1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67CB001E" w14:textId="77777777" w:rsidTr="00846C7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74CE4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198594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32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B768BF" w14:textId="2CC3C60A" w:rsidR="00E82D70" w:rsidRPr="00E169D4" w:rsidRDefault="00997A11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587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6037A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CF8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7CF09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6B17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071F4B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C536C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D3D35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5EFF3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72395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FE18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4BE71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ED1854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38D506AC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D0622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534C09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98E07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18D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ACC7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D64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B60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4E1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C760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5385C6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E8C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F79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8C81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05C8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AF99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5FF6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34F62E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374557B4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DC4A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1E4883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D07725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7B11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09ED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34E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A6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7942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C2B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C51D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EDDA1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4646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D425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41B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4FCD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40C9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3997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33C626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82D70" w:rsidRPr="00E169D4" w14:paraId="3BB21A96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426995" w14:textId="77777777" w:rsidR="00E82D70" w:rsidRPr="00E169D4" w:rsidRDefault="00E82D70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9671F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602F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D0E2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5E0F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5218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3126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4D5C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9F22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7BD19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40DE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7444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D89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D0AA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D852D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ADC2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9C7E9D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5823EA53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B2C64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6C9CAD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39CB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60330F" w14:textId="4C57FE46" w:rsidR="00E82D70" w:rsidRPr="00E169D4" w:rsidRDefault="00997A11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395B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3BAC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1B66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3F007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01522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9B79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639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D3B8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48D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42CC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15E15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E92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6649A3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0A9B09BB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E1529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2A1592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8A23D6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D792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7E5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3B62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FD00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BAE6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E587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3DBA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DDEE5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CFED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F87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CDB9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045A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E15A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81A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07E9A4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82D70" w:rsidRPr="00E169D4" w14:paraId="4B06CC62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F38B" w14:textId="77777777" w:rsidR="00E82D70" w:rsidRPr="00E169D4" w:rsidRDefault="00E82D70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C0693" w14:textId="77777777" w:rsidR="00E82D70" w:rsidRPr="00E169D4" w:rsidRDefault="00E82D70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4D83E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8AE20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CC5C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D7B4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F2DE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0F25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D3A3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AEFE3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B489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D3B9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3C06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94A9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F89D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3C5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7D3929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36F0E2C6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EDBBA6B" w14:textId="77777777" w:rsidR="00E82D70" w:rsidRPr="00E169D4" w:rsidRDefault="00E82D70" w:rsidP="00846C7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8B8D83" w14:textId="77777777" w:rsidR="00E82D70" w:rsidRPr="00E169D4" w:rsidRDefault="00E82D70" w:rsidP="00846C7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B0F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27796" w14:textId="5199E2F0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997A11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2664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DA486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92B8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7C12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97FE2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BD9F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5C2E8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30097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A978B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47E8C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78C8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4F2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63FD15" w14:textId="77777777" w:rsidR="00E82D70" w:rsidRPr="00E169D4" w:rsidRDefault="00E82D70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82D70" w:rsidRPr="00E169D4" w14:paraId="61A37E83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2389F18" w14:textId="77777777" w:rsidR="00E82D70" w:rsidRPr="00E169D4" w:rsidRDefault="00E82D70" w:rsidP="00846C7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13C3B67" w14:textId="77777777" w:rsidR="00E82D70" w:rsidRPr="00E169D4" w:rsidRDefault="00E82D70" w:rsidP="00846C7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BFB688" w14:textId="77777777" w:rsidR="00E82D70" w:rsidRPr="00E169D4" w:rsidRDefault="00E82D70" w:rsidP="00846C7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CA709F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4F6F3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6A306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CEB0D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62D30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47038A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FCE5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7B3679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E57E26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254881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5B4864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501C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18315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1EB663" w14:textId="77777777" w:rsidR="00E82D70" w:rsidRPr="00E169D4" w:rsidRDefault="00E82D70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47D42C" w14:textId="77777777" w:rsidR="00E82D70" w:rsidRPr="00E169D4" w:rsidRDefault="00E82D70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8396252" w14:textId="77777777" w:rsidR="00E82D70" w:rsidRPr="00653C8D" w:rsidRDefault="00E82D70" w:rsidP="00E82D70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556FB" w14:textId="77777777" w:rsidR="000470DD" w:rsidRDefault="000470DD" w:rsidP="0002168D">
      <w:r>
        <w:separator/>
      </w:r>
    </w:p>
  </w:endnote>
  <w:endnote w:type="continuationSeparator" w:id="0">
    <w:p w14:paraId="5F88739F" w14:textId="77777777" w:rsidR="000470DD" w:rsidRDefault="000470D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1869" w14:textId="77777777" w:rsidR="000470DD" w:rsidRDefault="000470DD" w:rsidP="0002168D">
      <w:r>
        <w:separator/>
      </w:r>
    </w:p>
  </w:footnote>
  <w:footnote w:type="continuationSeparator" w:id="0">
    <w:p w14:paraId="76DBBDCF" w14:textId="77777777" w:rsidR="000470DD" w:rsidRDefault="000470D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470DD"/>
    <w:rsid w:val="0005710F"/>
    <w:rsid w:val="000D37CB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97A11"/>
    <w:rsid w:val="009D5E46"/>
    <w:rsid w:val="00A56B49"/>
    <w:rsid w:val="00A70BE5"/>
    <w:rsid w:val="00A84783"/>
    <w:rsid w:val="00AF2794"/>
    <w:rsid w:val="00B071CC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2D70"/>
    <w:rsid w:val="00E83E0A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10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rf-zwsp-ns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6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4</cp:revision>
  <cp:lastPrinted>2025-04-04T15:16:00Z</cp:lastPrinted>
  <dcterms:created xsi:type="dcterms:W3CDTF">2025-06-23T20:53:00Z</dcterms:created>
  <dcterms:modified xsi:type="dcterms:W3CDTF">2025-06-23T20:57:00Z</dcterms:modified>
</cp:coreProperties>
</file>