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556C" w14:textId="08B58526" w:rsidR="00341061" w:rsidRPr="00E12BA3" w:rsidRDefault="006C01F2" w:rsidP="00AE0614">
            <w:pPr>
              <w:ind w:left="142" w:right="24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12BA3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PROYECTO DE VIVIENDA CUALITATIVA EN EL MUNICIPIO DE VILLA MONTES -FASE(XLV) 2025- TARIJA</w:t>
            </w:r>
          </w:p>
        </w:tc>
      </w:tr>
      <w:tr w:rsidR="00846624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EF286" w14:textId="490A3F9E" w:rsidR="00846624" w:rsidRPr="00F36CBF" w:rsidRDefault="001B2813" w:rsidP="00846624">
            <w:pP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</w:pP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AEV-TJ-CD-PVCUA 0</w:t>
            </w:r>
            <w:r w:rsidR="006C01F2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25</w:t>
            </w: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/2025</w:t>
            </w:r>
          </w:p>
          <w:p w14:paraId="04DDD3AB" w14:textId="1D398FE8" w:rsidR="00846624" w:rsidRPr="00F705F9" w:rsidRDefault="0025451D" w:rsidP="0025451D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2da</w:t>
            </w:r>
            <w:r w:rsidR="00846624" w:rsidRPr="005517F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. Convocatoria</w:t>
            </w:r>
          </w:p>
        </w:tc>
      </w:tr>
      <w:tr w:rsidR="00846624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846624" w:rsidRPr="004B3532" w:rsidRDefault="00846624" w:rsidP="00846624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46624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46624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2BA1EDAE" w:rsidR="00846624" w:rsidRPr="00E12BA3" w:rsidRDefault="006C01F2" w:rsidP="006C01F2">
            <w:pPr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  <w:r w:rsidRPr="00E12BA3">
              <w:rPr>
                <w:rFonts w:ascii="Tahoma" w:hAnsi="Tahoma" w:cs="Tahoma"/>
                <w:color w:val="FF0000"/>
                <w:sz w:val="16"/>
                <w:szCs w:val="16"/>
              </w:rPr>
              <w:t xml:space="preserve">Bs. </w:t>
            </w:r>
            <w:r w:rsidRPr="00E12BA3"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2.623.044,27</w:t>
            </w:r>
            <w:r w:rsidRPr="00E12BA3">
              <w:rPr>
                <w:rFonts w:ascii="Tahoma" w:hAnsi="Tahoma" w:cs="Tahoma"/>
                <w:color w:val="FF0000"/>
                <w:sz w:val="16"/>
                <w:szCs w:val="16"/>
              </w:rPr>
              <w:t xml:space="preserve"> (Dos Millones Seiscientos Veintitrés Mil Cuarenta y Cuatro 27/100 Bolivianos).</w:t>
            </w:r>
          </w:p>
        </w:tc>
      </w:tr>
      <w:tr w:rsidR="00846624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846624" w:rsidRPr="00A66576" w:rsidRDefault="00846624" w:rsidP="00846624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846624" w:rsidRPr="00A66576" w:rsidRDefault="00846624" w:rsidP="00846624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846624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2CBAE17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 INT. 607-605</w:t>
            </w:r>
          </w:p>
        </w:tc>
      </w:tr>
      <w:tr w:rsidR="00846624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846624" w:rsidRPr="00D06710" w:rsidRDefault="0025451D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846624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846624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846624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846624" w:rsidRPr="00A6577B">
              <w:rPr>
                <w:rFonts w:ascii="Arial" w:hAnsi="Arial" w:cs="Arial"/>
                <w:color w:val="000000" w:themeColor="text1"/>
                <w:sz w:val="16"/>
                <w:szCs w:val="16"/>
                <w:lang w:val="es-BO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7D2522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3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7D2522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21D058E7" w:rsidR="00341061" w:rsidRPr="004B3532" w:rsidRDefault="0025451D" w:rsidP="0025451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4CFD6D67" w:rsidR="00424D82" w:rsidRPr="004B3532" w:rsidRDefault="00E114FB" w:rsidP="006A6CC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B80643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  <w:r w:rsidR="00F73C0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7D2522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2209F23E" w:rsidR="00424D82" w:rsidRDefault="0025451D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23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45F1778C" w:rsidR="004E02EE" w:rsidRPr="004B3532" w:rsidRDefault="0025451D" w:rsidP="0025451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6C8A5460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B80643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0854F2FD" w:rsidR="004E02EE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bookmarkStart w:id="0" w:name="_GoBack"/>
            <w:bookmarkEnd w:id="0"/>
            <w:r w:rsidR="00B80643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24633A79" w:rsidR="00424D82" w:rsidRDefault="006C01F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10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70187F54" w:rsidR="00670FF9" w:rsidRPr="004B3532" w:rsidRDefault="006C01F2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41AC412A" w:rsidR="00424D82" w:rsidRPr="0025451D" w:rsidRDefault="0025451D" w:rsidP="00287C8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9" w:tgtFrame="_blank" w:history="1">
              <w:r w:rsidRPr="0025451D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  <w:shd w:val="clear" w:color="auto" w:fill="FFFFFF"/>
                </w:rPr>
                <w:t>https://meet.google.com/cnc-wehq-rvy</w:t>
              </w:r>
            </w:hyperlink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7D2522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2DEADBA6" w:rsidR="00424D82" w:rsidRPr="004B3532" w:rsidRDefault="0025451D" w:rsidP="0025451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35D1B40B" w:rsidR="00424D82" w:rsidRPr="004B3532" w:rsidRDefault="00C46C3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6F24F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7D2522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721C3411" w:rsidR="00424D82" w:rsidRPr="004B3532" w:rsidRDefault="0025451D" w:rsidP="0025451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75B2DBF7" w:rsidR="00424D82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6F24F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7D2522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0AAE10AC" w:rsidR="00424D82" w:rsidRPr="004B3532" w:rsidRDefault="0025451D" w:rsidP="0025451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3EC31C6C" w:rsidR="00424D82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6F24F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7D2522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4FC1BDDE" w:rsidR="00424D82" w:rsidRPr="00446FBA" w:rsidRDefault="0025451D" w:rsidP="0025451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592F4749" w:rsidR="00424D82" w:rsidRPr="00446FBA" w:rsidRDefault="00E114FB" w:rsidP="0025451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25451D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0D559936" w:rsidR="00424D82" w:rsidRPr="00446FBA" w:rsidRDefault="0025451D" w:rsidP="0025451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7753D0FA" w:rsidR="00446FBA" w:rsidRPr="00446FBA" w:rsidRDefault="0025451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7D2522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604CEE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604CEE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9BB84" w14:textId="77777777" w:rsidR="00E40B73" w:rsidRDefault="00E40B73" w:rsidP="0002168D">
      <w:r>
        <w:separator/>
      </w:r>
    </w:p>
  </w:endnote>
  <w:endnote w:type="continuationSeparator" w:id="0">
    <w:p w14:paraId="624D2EFC" w14:textId="77777777" w:rsidR="00E40B73" w:rsidRDefault="00E40B7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7DEF0" w14:textId="77777777" w:rsidR="00E40B73" w:rsidRDefault="00E40B73" w:rsidP="0002168D">
      <w:r>
        <w:separator/>
      </w:r>
    </w:p>
  </w:footnote>
  <w:footnote w:type="continuationSeparator" w:id="0">
    <w:p w14:paraId="1A47B8F1" w14:textId="77777777" w:rsidR="00E40B73" w:rsidRDefault="00E40B7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3F14C1B2" w:rsidR="0002168D" w:rsidRPr="00AD13C6" w:rsidRDefault="00846624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578CBA" wp14:editId="0B38204B">
          <wp:simplePos x="0" y="0"/>
          <wp:positionH relativeFrom="page">
            <wp:align>left</wp:align>
          </wp:positionH>
          <wp:positionV relativeFrom="paragraph">
            <wp:posOffset>-406076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2168D"/>
    <w:rsid w:val="00023DA5"/>
    <w:rsid w:val="00035A1B"/>
    <w:rsid w:val="00046BD1"/>
    <w:rsid w:val="0005710F"/>
    <w:rsid w:val="000574CC"/>
    <w:rsid w:val="00063C78"/>
    <w:rsid w:val="000769D5"/>
    <w:rsid w:val="000834CB"/>
    <w:rsid w:val="000A5FBD"/>
    <w:rsid w:val="000C26CA"/>
    <w:rsid w:val="000C7800"/>
    <w:rsid w:val="000E698B"/>
    <w:rsid w:val="000F639D"/>
    <w:rsid w:val="001215A3"/>
    <w:rsid w:val="00130A1B"/>
    <w:rsid w:val="001423E9"/>
    <w:rsid w:val="001450EE"/>
    <w:rsid w:val="0015473F"/>
    <w:rsid w:val="00164615"/>
    <w:rsid w:val="00176CD0"/>
    <w:rsid w:val="001912D4"/>
    <w:rsid w:val="00191CC4"/>
    <w:rsid w:val="001936FF"/>
    <w:rsid w:val="001A06D2"/>
    <w:rsid w:val="001B2813"/>
    <w:rsid w:val="001C7D84"/>
    <w:rsid w:val="001D200E"/>
    <w:rsid w:val="001F0DF8"/>
    <w:rsid w:val="002136DE"/>
    <w:rsid w:val="0021743E"/>
    <w:rsid w:val="00231E81"/>
    <w:rsid w:val="002442F9"/>
    <w:rsid w:val="0025451D"/>
    <w:rsid w:val="00263C6D"/>
    <w:rsid w:val="002779C2"/>
    <w:rsid w:val="0028213A"/>
    <w:rsid w:val="00287C81"/>
    <w:rsid w:val="00294FFC"/>
    <w:rsid w:val="002A2A1D"/>
    <w:rsid w:val="002A2F78"/>
    <w:rsid w:val="002B07F5"/>
    <w:rsid w:val="002B4F26"/>
    <w:rsid w:val="002C17E1"/>
    <w:rsid w:val="002F6A61"/>
    <w:rsid w:val="003123DB"/>
    <w:rsid w:val="00330CA0"/>
    <w:rsid w:val="00341061"/>
    <w:rsid w:val="00390403"/>
    <w:rsid w:val="003C1DF8"/>
    <w:rsid w:val="003C501B"/>
    <w:rsid w:val="003C5A74"/>
    <w:rsid w:val="003D34D5"/>
    <w:rsid w:val="003D4221"/>
    <w:rsid w:val="003D7624"/>
    <w:rsid w:val="003F4D5C"/>
    <w:rsid w:val="00424D82"/>
    <w:rsid w:val="00432E98"/>
    <w:rsid w:val="00440BC1"/>
    <w:rsid w:val="00446FBA"/>
    <w:rsid w:val="004529A7"/>
    <w:rsid w:val="00471104"/>
    <w:rsid w:val="004916EA"/>
    <w:rsid w:val="004A354E"/>
    <w:rsid w:val="004B4B9F"/>
    <w:rsid w:val="004C11A1"/>
    <w:rsid w:val="004E02EE"/>
    <w:rsid w:val="004E45EA"/>
    <w:rsid w:val="004F4A35"/>
    <w:rsid w:val="004F5203"/>
    <w:rsid w:val="005000B0"/>
    <w:rsid w:val="00500F47"/>
    <w:rsid w:val="00511A07"/>
    <w:rsid w:val="00513281"/>
    <w:rsid w:val="00525505"/>
    <w:rsid w:val="005270D6"/>
    <w:rsid w:val="00546EC9"/>
    <w:rsid w:val="00550195"/>
    <w:rsid w:val="00554D3E"/>
    <w:rsid w:val="0056030F"/>
    <w:rsid w:val="00563533"/>
    <w:rsid w:val="00565340"/>
    <w:rsid w:val="0059000D"/>
    <w:rsid w:val="00592212"/>
    <w:rsid w:val="005A5895"/>
    <w:rsid w:val="005C541D"/>
    <w:rsid w:val="005E7C36"/>
    <w:rsid w:val="005F7A3C"/>
    <w:rsid w:val="00604CEE"/>
    <w:rsid w:val="00654763"/>
    <w:rsid w:val="006607D5"/>
    <w:rsid w:val="00670FF9"/>
    <w:rsid w:val="00680950"/>
    <w:rsid w:val="006848AE"/>
    <w:rsid w:val="006850E6"/>
    <w:rsid w:val="006A4673"/>
    <w:rsid w:val="006A6CC6"/>
    <w:rsid w:val="006B7398"/>
    <w:rsid w:val="006C01F2"/>
    <w:rsid w:val="006E0C8D"/>
    <w:rsid w:val="006E5A7D"/>
    <w:rsid w:val="006F1A9C"/>
    <w:rsid w:val="006F24F0"/>
    <w:rsid w:val="006F484C"/>
    <w:rsid w:val="00713C46"/>
    <w:rsid w:val="00720745"/>
    <w:rsid w:val="00734188"/>
    <w:rsid w:val="0073524E"/>
    <w:rsid w:val="007374F0"/>
    <w:rsid w:val="007531A3"/>
    <w:rsid w:val="00787853"/>
    <w:rsid w:val="0079407A"/>
    <w:rsid w:val="007D0C38"/>
    <w:rsid w:val="007D2522"/>
    <w:rsid w:val="007D30AE"/>
    <w:rsid w:val="007D3FB1"/>
    <w:rsid w:val="007F2BAF"/>
    <w:rsid w:val="00815789"/>
    <w:rsid w:val="00823B40"/>
    <w:rsid w:val="00843F85"/>
    <w:rsid w:val="00846624"/>
    <w:rsid w:val="00857FE5"/>
    <w:rsid w:val="00860847"/>
    <w:rsid w:val="00862404"/>
    <w:rsid w:val="00883204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2E69"/>
    <w:rsid w:val="00965BCD"/>
    <w:rsid w:val="00976D65"/>
    <w:rsid w:val="009871FC"/>
    <w:rsid w:val="009A37D6"/>
    <w:rsid w:val="009A7490"/>
    <w:rsid w:val="009C2750"/>
    <w:rsid w:val="009C2F46"/>
    <w:rsid w:val="009C50DB"/>
    <w:rsid w:val="009C7A6A"/>
    <w:rsid w:val="009D5E46"/>
    <w:rsid w:val="009E7F22"/>
    <w:rsid w:val="00A07D5F"/>
    <w:rsid w:val="00A15B18"/>
    <w:rsid w:val="00A412E4"/>
    <w:rsid w:val="00A66576"/>
    <w:rsid w:val="00A76215"/>
    <w:rsid w:val="00A96B8F"/>
    <w:rsid w:val="00AB3230"/>
    <w:rsid w:val="00AB32F9"/>
    <w:rsid w:val="00AD13C6"/>
    <w:rsid w:val="00AE0614"/>
    <w:rsid w:val="00AE12CC"/>
    <w:rsid w:val="00AE1351"/>
    <w:rsid w:val="00B00889"/>
    <w:rsid w:val="00B02FAD"/>
    <w:rsid w:val="00B05FBD"/>
    <w:rsid w:val="00B33A0E"/>
    <w:rsid w:val="00B61056"/>
    <w:rsid w:val="00B64A9E"/>
    <w:rsid w:val="00B7565D"/>
    <w:rsid w:val="00B769E7"/>
    <w:rsid w:val="00B80643"/>
    <w:rsid w:val="00B87326"/>
    <w:rsid w:val="00B95479"/>
    <w:rsid w:val="00BA7A27"/>
    <w:rsid w:val="00BC37B6"/>
    <w:rsid w:val="00BE39A7"/>
    <w:rsid w:val="00C04FBE"/>
    <w:rsid w:val="00C13318"/>
    <w:rsid w:val="00C143EB"/>
    <w:rsid w:val="00C23202"/>
    <w:rsid w:val="00C26CC6"/>
    <w:rsid w:val="00C46C3D"/>
    <w:rsid w:val="00C5512D"/>
    <w:rsid w:val="00C633AC"/>
    <w:rsid w:val="00C861E8"/>
    <w:rsid w:val="00CF2426"/>
    <w:rsid w:val="00D017D0"/>
    <w:rsid w:val="00D02671"/>
    <w:rsid w:val="00D03CFF"/>
    <w:rsid w:val="00D50472"/>
    <w:rsid w:val="00D70782"/>
    <w:rsid w:val="00D96EDF"/>
    <w:rsid w:val="00DA19C3"/>
    <w:rsid w:val="00DA46ED"/>
    <w:rsid w:val="00DB7544"/>
    <w:rsid w:val="00DC54FA"/>
    <w:rsid w:val="00DD0566"/>
    <w:rsid w:val="00DD13DA"/>
    <w:rsid w:val="00DE4A33"/>
    <w:rsid w:val="00DF0622"/>
    <w:rsid w:val="00DF5BAB"/>
    <w:rsid w:val="00E04668"/>
    <w:rsid w:val="00E059CE"/>
    <w:rsid w:val="00E114FB"/>
    <w:rsid w:val="00E12BA3"/>
    <w:rsid w:val="00E20F4D"/>
    <w:rsid w:val="00E22F2D"/>
    <w:rsid w:val="00E23350"/>
    <w:rsid w:val="00E3401A"/>
    <w:rsid w:val="00E34296"/>
    <w:rsid w:val="00E40B73"/>
    <w:rsid w:val="00E51D0F"/>
    <w:rsid w:val="00E52448"/>
    <w:rsid w:val="00E65208"/>
    <w:rsid w:val="00E71F9C"/>
    <w:rsid w:val="00E739C5"/>
    <w:rsid w:val="00E814E0"/>
    <w:rsid w:val="00E85E56"/>
    <w:rsid w:val="00E95B74"/>
    <w:rsid w:val="00E972ED"/>
    <w:rsid w:val="00EA2530"/>
    <w:rsid w:val="00EB0FDF"/>
    <w:rsid w:val="00EB1D51"/>
    <w:rsid w:val="00EB2088"/>
    <w:rsid w:val="00ED3D03"/>
    <w:rsid w:val="00F04FC5"/>
    <w:rsid w:val="00F071E3"/>
    <w:rsid w:val="00F142B6"/>
    <w:rsid w:val="00F220E9"/>
    <w:rsid w:val="00F341B7"/>
    <w:rsid w:val="00F36CBF"/>
    <w:rsid w:val="00F47967"/>
    <w:rsid w:val="00F542D3"/>
    <w:rsid w:val="00F705F9"/>
    <w:rsid w:val="00F73C0A"/>
    <w:rsid w:val="00F75A3C"/>
    <w:rsid w:val="00F82384"/>
    <w:rsid w:val="00F87857"/>
    <w:rsid w:val="00FB00FB"/>
    <w:rsid w:val="00FB5755"/>
    <w:rsid w:val="00FC4E0B"/>
    <w:rsid w:val="00FC69C2"/>
    <w:rsid w:val="00FD4396"/>
    <w:rsid w:val="00FE2C57"/>
    <w:rsid w:val="00FF319E"/>
    <w:rsid w:val="00FF3324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91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cnc-wehq-rv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48</TotalTime>
  <Pages>1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20</cp:revision>
  <cp:lastPrinted>2025-06-03T15:40:00Z</cp:lastPrinted>
  <dcterms:created xsi:type="dcterms:W3CDTF">2025-04-30T12:26:00Z</dcterms:created>
  <dcterms:modified xsi:type="dcterms:W3CDTF">2025-06-16T22:35:00Z</dcterms:modified>
</cp:coreProperties>
</file>