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07A8130F" w:rsidR="00A77C81" w:rsidRPr="003E38E0" w:rsidRDefault="00B7541A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B7541A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INSPECTORIA PARA EL PROYECTO DE VIVIENDA NUEVA AUTOCONSTRUCCION EN EL MUNICIPIO DE SAN JOAQUIN -FASE(XXI)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1642A60E" w:rsidR="00A77C81" w:rsidRPr="00545432" w:rsidRDefault="00B7541A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7541A">
              <w:rPr>
                <w:rFonts w:ascii="Verdana" w:hAnsi="Verdana" w:cs="Arial"/>
                <w:sz w:val="16"/>
                <w:szCs w:val="16"/>
              </w:rPr>
              <w:t>AEV-BN-DC 013/2025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2E72F200" w:rsidR="00A77C81" w:rsidRPr="002D7504" w:rsidRDefault="00B7541A" w:rsidP="0018581B">
            <w:pPr>
              <w:widowControl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</w:pPr>
            <w:r w:rsidRPr="00B7541A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Bs.90,588.14 </w:t>
            </w:r>
            <w:r w:rsidR="00F2002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Noventa mil quinientos ochenta y ocho</w:t>
            </w:r>
            <w:r w:rsidR="002512F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10749E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</w:t>
            </w:r>
            <w:r w:rsidR="00726F97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on</w:t>
            </w:r>
            <w:r w:rsidR="00F17EEC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14</w:t>
            </w:r>
            <w:r w:rsidR="008F5E79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F435D9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0AB847AB" w:rsidR="00A77C81" w:rsidRPr="00A77C81" w:rsidRDefault="002D7504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5CE0697E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570905DB" w:rsidR="00A77C81" w:rsidRPr="00A77C81" w:rsidRDefault="00CF0EC6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5FD956CF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04566BD1" w:rsidR="00A77C81" w:rsidRPr="00636A08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B7541A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B6694C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636A08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19D0C86F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012E89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4A83A3A8" w14:textId="77777777" w:rsidR="002700AA" w:rsidRPr="002700AA" w:rsidRDefault="002479E6" w:rsidP="002700AA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2700AA" w:rsidRPr="002700AA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https://meet.google.com/ckp-rcxy-ryd</w:t>
              </w:r>
            </w:hyperlink>
            <w:r w:rsidR="002700AA" w:rsidRPr="002700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372A5181" w14:textId="77777777" w:rsidR="002700AA" w:rsidRDefault="002700AA" w:rsidP="002700A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9" w:tgtFrame="_blank" w:history="1">
              <w:r w:rsidRPr="002700AA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https://youtube.com/live/J-jcWM-usRk?feature=share</w:t>
              </w:r>
            </w:hyperlink>
            <w:r>
              <w:rPr>
                <w:rFonts w:ascii="Arial" w:hAnsi="Arial" w:cs="Arial"/>
                <w:color w:val="000000"/>
              </w:rPr>
              <w:t> </w:t>
            </w:r>
          </w:p>
          <w:p w14:paraId="39A37E77" w14:textId="6D8583CC" w:rsidR="00CF0EC6" w:rsidRPr="00636A08" w:rsidRDefault="00CF0EC6" w:rsidP="00CF0EC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28755B8" w14:textId="3492C813" w:rsidR="00863281" w:rsidRPr="00636A08" w:rsidRDefault="00636A08" w:rsidP="0002601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6A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686B59AA" w:rsidR="00A77C81" w:rsidRPr="00A77C81" w:rsidRDefault="00CF0EC6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8634BFB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521B9303" w:rsidR="00A77C81" w:rsidRPr="00A77C81" w:rsidRDefault="00CF0EC6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9E4B2D6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2421E822" w:rsidR="00A77C81" w:rsidRPr="00A77C81" w:rsidRDefault="00CF0EC6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71EB28CB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491DE4E1" w:rsidR="00A77C81" w:rsidRPr="00A77C81" w:rsidRDefault="00CF0EC6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7B14C84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0E6D1FE5" w:rsidR="00A77C81" w:rsidRPr="00A77C81" w:rsidRDefault="00CF0EC6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34B89444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2E89"/>
    <w:rsid w:val="000175EA"/>
    <w:rsid w:val="0002168D"/>
    <w:rsid w:val="0002601C"/>
    <w:rsid w:val="00037ED8"/>
    <w:rsid w:val="0005710F"/>
    <w:rsid w:val="00057FAA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2118CF"/>
    <w:rsid w:val="00222DD0"/>
    <w:rsid w:val="00227E9F"/>
    <w:rsid w:val="00234D5D"/>
    <w:rsid w:val="002479E6"/>
    <w:rsid w:val="002512F8"/>
    <w:rsid w:val="00256AC5"/>
    <w:rsid w:val="002677B5"/>
    <w:rsid w:val="002700AA"/>
    <w:rsid w:val="002A6E2E"/>
    <w:rsid w:val="002B6273"/>
    <w:rsid w:val="002D71DC"/>
    <w:rsid w:val="002D7504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65193"/>
    <w:rsid w:val="00481702"/>
    <w:rsid w:val="0048619E"/>
    <w:rsid w:val="004F59A4"/>
    <w:rsid w:val="005000B0"/>
    <w:rsid w:val="00510006"/>
    <w:rsid w:val="005106C0"/>
    <w:rsid w:val="00525505"/>
    <w:rsid w:val="00545432"/>
    <w:rsid w:val="005832E8"/>
    <w:rsid w:val="00586E5D"/>
    <w:rsid w:val="005944CA"/>
    <w:rsid w:val="005A4097"/>
    <w:rsid w:val="005A587C"/>
    <w:rsid w:val="005A5895"/>
    <w:rsid w:val="005B464F"/>
    <w:rsid w:val="005C30D4"/>
    <w:rsid w:val="006057D6"/>
    <w:rsid w:val="00611040"/>
    <w:rsid w:val="00636A08"/>
    <w:rsid w:val="00653CA7"/>
    <w:rsid w:val="00676C33"/>
    <w:rsid w:val="006905F6"/>
    <w:rsid w:val="006B18D7"/>
    <w:rsid w:val="006B26BE"/>
    <w:rsid w:val="00726F97"/>
    <w:rsid w:val="007355DA"/>
    <w:rsid w:val="00735D11"/>
    <w:rsid w:val="007620E4"/>
    <w:rsid w:val="0076360A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42BA6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27886"/>
    <w:rsid w:val="00934D1D"/>
    <w:rsid w:val="009400BB"/>
    <w:rsid w:val="00960AAC"/>
    <w:rsid w:val="00964F34"/>
    <w:rsid w:val="009664F7"/>
    <w:rsid w:val="0099527A"/>
    <w:rsid w:val="009B5200"/>
    <w:rsid w:val="009D5E46"/>
    <w:rsid w:val="009E5616"/>
    <w:rsid w:val="009F0011"/>
    <w:rsid w:val="009F20F1"/>
    <w:rsid w:val="009F37E9"/>
    <w:rsid w:val="00A14171"/>
    <w:rsid w:val="00A77C81"/>
    <w:rsid w:val="00A80E3E"/>
    <w:rsid w:val="00A82052"/>
    <w:rsid w:val="00A87C15"/>
    <w:rsid w:val="00AA2485"/>
    <w:rsid w:val="00AA4941"/>
    <w:rsid w:val="00AA4CE1"/>
    <w:rsid w:val="00AA77A4"/>
    <w:rsid w:val="00AB49EC"/>
    <w:rsid w:val="00B07F3C"/>
    <w:rsid w:val="00B473E5"/>
    <w:rsid w:val="00B47C64"/>
    <w:rsid w:val="00B611C1"/>
    <w:rsid w:val="00B61E33"/>
    <w:rsid w:val="00B6694C"/>
    <w:rsid w:val="00B7541A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51A77"/>
    <w:rsid w:val="00C51F88"/>
    <w:rsid w:val="00C67B0E"/>
    <w:rsid w:val="00C728E9"/>
    <w:rsid w:val="00C95CF5"/>
    <w:rsid w:val="00CB0412"/>
    <w:rsid w:val="00CB570C"/>
    <w:rsid w:val="00CE29B3"/>
    <w:rsid w:val="00CF0EC6"/>
    <w:rsid w:val="00CF1EE1"/>
    <w:rsid w:val="00CF50ED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601FE"/>
    <w:rsid w:val="00E74D03"/>
    <w:rsid w:val="00E94C6E"/>
    <w:rsid w:val="00EB4058"/>
    <w:rsid w:val="00EC34A8"/>
    <w:rsid w:val="00ED638C"/>
    <w:rsid w:val="00EE3367"/>
    <w:rsid w:val="00F0114B"/>
    <w:rsid w:val="00F17EEC"/>
    <w:rsid w:val="00F20028"/>
    <w:rsid w:val="00F26DBE"/>
    <w:rsid w:val="00F435D9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kp-rcxy-ry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J-jcWM-usRk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344</TotalTime>
  <Pages>1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132</cp:revision>
  <cp:lastPrinted>2025-05-30T21:48:00Z</cp:lastPrinted>
  <dcterms:created xsi:type="dcterms:W3CDTF">2024-08-29T15:56:00Z</dcterms:created>
  <dcterms:modified xsi:type="dcterms:W3CDTF">2025-06-19T02:12:00Z</dcterms:modified>
</cp:coreProperties>
</file>