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421F175B" w:rsidR="00A77C81" w:rsidRPr="003E38E0" w:rsidRDefault="00CF50ED" w:rsidP="00BF3DC4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F50ED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INSPECTORIA PARA EL PROYECTO DE VIVIENDA CUALITATIVA EN EL MUNICIPIO DE TRINIDAD -FASE(LXXXI) 2025-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79808773" w:rsidR="00A77C81" w:rsidRPr="00545432" w:rsidRDefault="002D7504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D7504">
              <w:rPr>
                <w:rFonts w:ascii="Verdana" w:hAnsi="Verdana" w:cs="Arial"/>
                <w:sz w:val="16"/>
                <w:szCs w:val="16"/>
              </w:rPr>
              <w:t>AEV-BN-DC 011/2025 (PRIMERA CONVOCATORIA)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1C11404B" w:rsidR="00A77C81" w:rsidRPr="002D7504" w:rsidRDefault="002D7504" w:rsidP="0018581B">
            <w:pPr>
              <w:widowControl w:val="0"/>
              <w:jc w:val="both"/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</w:pPr>
            <w:r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Bs.104,478.84 </w:t>
            </w:r>
            <w:r w:rsidR="00F20028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(</w:t>
            </w:r>
            <w:r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Ciento cuatro mil cuatrocientos setenta y ocho</w:t>
            </w:r>
            <w:r w:rsidR="002512F8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 w:rsidR="0010749E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c</w:t>
            </w:r>
            <w:r w:rsidR="00726F97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on</w:t>
            </w:r>
            <w:r w:rsidR="00F17EEC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84</w:t>
            </w:r>
            <w:r w:rsidR="008F5E79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50243114 Internos: 806 </w:t>
            </w:r>
            <w:proofErr w:type="gramStart"/>
            <w:r w:rsidRPr="00545432">
              <w:rPr>
                <w:rFonts w:ascii="Verdana" w:hAnsi="Verdana" w:cs="Arial"/>
                <w:sz w:val="16"/>
                <w:szCs w:val="16"/>
              </w:rPr>
              <w:t>-  814</w:t>
            </w:r>
            <w:proofErr w:type="gramEnd"/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D6033F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0AB847AB" w:rsidR="00A77C81" w:rsidRPr="00A77C81" w:rsidRDefault="002D7504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5CE0697E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570905DB" w:rsidR="00A77C81" w:rsidRPr="00A77C81" w:rsidRDefault="00CF0EC6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5FD956CF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3BAAAF6E" w:rsidR="00A77C81" w:rsidRPr="00636A08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6694C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636A08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3D88080F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0F2690DD" w14:textId="77777777" w:rsidR="00D6033F" w:rsidRPr="00D6033F" w:rsidRDefault="002479E6" w:rsidP="00D6033F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D6033F" w:rsidRPr="00D6033F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https://meet.google.com/qxd-bddw-sob</w:t>
              </w:r>
            </w:hyperlink>
            <w:r w:rsidR="00D6033F" w:rsidRPr="00D60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559030BF" w14:textId="77777777" w:rsidR="00D6033F" w:rsidRPr="00D6033F" w:rsidRDefault="00D6033F" w:rsidP="00D6033F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9" w:tgtFrame="_blank" w:history="1">
              <w:r w:rsidRPr="00D6033F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https://youtube.com/live/hLlgPrJ5-Ac?feature=share</w:t>
              </w:r>
            </w:hyperlink>
            <w:r w:rsidRPr="00D60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39A37E77" w14:textId="17AAEDA6" w:rsidR="00CF0EC6" w:rsidRPr="00636A08" w:rsidRDefault="00CF0EC6" w:rsidP="00CF0EC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28755B8" w14:textId="3492C813" w:rsidR="00863281" w:rsidRPr="00636A08" w:rsidRDefault="00636A08" w:rsidP="0002601C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6A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686B59AA" w:rsidR="00A77C81" w:rsidRPr="00A77C81" w:rsidRDefault="00CF0EC6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28634BFB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5193" w:rsidRPr="00A77C81" w14:paraId="55836BF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28F7" w14:textId="77777777" w:rsidR="00465193" w:rsidRPr="00A77C81" w:rsidRDefault="00465193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6868A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2AE1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F646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B5" w14:textId="77777777" w:rsidR="00465193" w:rsidRDefault="00465193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3333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DF4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27A85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30939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9F6F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22FD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308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49FF7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97B42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531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521B9303" w:rsidR="00A77C81" w:rsidRPr="00A77C81" w:rsidRDefault="00CF0EC6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69E4B2D6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2421E822" w:rsidR="00A77C81" w:rsidRPr="00A77C81" w:rsidRDefault="00CF0EC6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71EB28CB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491DE4E1" w:rsidR="00A77C81" w:rsidRPr="00A77C81" w:rsidRDefault="00CF0EC6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7B14C849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0E6D1FE5" w:rsidR="00A77C81" w:rsidRPr="00A77C81" w:rsidRDefault="00CF0EC6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34B89444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175EA"/>
    <w:rsid w:val="0002168D"/>
    <w:rsid w:val="0002601C"/>
    <w:rsid w:val="00037ED8"/>
    <w:rsid w:val="0005710F"/>
    <w:rsid w:val="00057FAA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581B"/>
    <w:rsid w:val="00187DDC"/>
    <w:rsid w:val="0019396D"/>
    <w:rsid w:val="001A035F"/>
    <w:rsid w:val="001C4181"/>
    <w:rsid w:val="002118CF"/>
    <w:rsid w:val="00222DD0"/>
    <w:rsid w:val="00227E9F"/>
    <w:rsid w:val="00234D5D"/>
    <w:rsid w:val="002479E6"/>
    <w:rsid w:val="002512F8"/>
    <w:rsid w:val="00256AC5"/>
    <w:rsid w:val="002677B5"/>
    <w:rsid w:val="002A6E2E"/>
    <w:rsid w:val="002B6273"/>
    <w:rsid w:val="002D71DC"/>
    <w:rsid w:val="002D7504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51104"/>
    <w:rsid w:val="00465193"/>
    <w:rsid w:val="00481702"/>
    <w:rsid w:val="0048619E"/>
    <w:rsid w:val="004F59A4"/>
    <w:rsid w:val="005000B0"/>
    <w:rsid w:val="00510006"/>
    <w:rsid w:val="005106C0"/>
    <w:rsid w:val="00525505"/>
    <w:rsid w:val="00545432"/>
    <w:rsid w:val="005832E8"/>
    <w:rsid w:val="00586E5D"/>
    <w:rsid w:val="005944CA"/>
    <w:rsid w:val="005A4097"/>
    <w:rsid w:val="005A587C"/>
    <w:rsid w:val="005A5895"/>
    <w:rsid w:val="005B464F"/>
    <w:rsid w:val="005C30D4"/>
    <w:rsid w:val="006057D6"/>
    <w:rsid w:val="00611040"/>
    <w:rsid w:val="00636A08"/>
    <w:rsid w:val="00653CA7"/>
    <w:rsid w:val="00676C33"/>
    <w:rsid w:val="006B18D7"/>
    <w:rsid w:val="006B26BE"/>
    <w:rsid w:val="00726F97"/>
    <w:rsid w:val="007355DA"/>
    <w:rsid w:val="00735D11"/>
    <w:rsid w:val="007620E4"/>
    <w:rsid w:val="0076360A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42BA6"/>
    <w:rsid w:val="00863281"/>
    <w:rsid w:val="0086556C"/>
    <w:rsid w:val="008A2F8C"/>
    <w:rsid w:val="008B23C0"/>
    <w:rsid w:val="008B6439"/>
    <w:rsid w:val="008C081D"/>
    <w:rsid w:val="008D1A58"/>
    <w:rsid w:val="008F5E79"/>
    <w:rsid w:val="00901E17"/>
    <w:rsid w:val="0090361D"/>
    <w:rsid w:val="00927886"/>
    <w:rsid w:val="00934D1D"/>
    <w:rsid w:val="009400BB"/>
    <w:rsid w:val="00960AAC"/>
    <w:rsid w:val="00964F34"/>
    <w:rsid w:val="009664F7"/>
    <w:rsid w:val="0099527A"/>
    <w:rsid w:val="009B5200"/>
    <w:rsid w:val="009D5E46"/>
    <w:rsid w:val="009E5616"/>
    <w:rsid w:val="009F0011"/>
    <w:rsid w:val="009F20F1"/>
    <w:rsid w:val="009F37E9"/>
    <w:rsid w:val="00A14171"/>
    <w:rsid w:val="00A77C81"/>
    <w:rsid w:val="00A80E3E"/>
    <w:rsid w:val="00A82052"/>
    <w:rsid w:val="00A87C15"/>
    <w:rsid w:val="00AA2485"/>
    <w:rsid w:val="00AA4941"/>
    <w:rsid w:val="00AA4CE1"/>
    <w:rsid w:val="00AA77A4"/>
    <w:rsid w:val="00AB49EC"/>
    <w:rsid w:val="00B07F3C"/>
    <w:rsid w:val="00B473E5"/>
    <w:rsid w:val="00B47C64"/>
    <w:rsid w:val="00B611C1"/>
    <w:rsid w:val="00B61E33"/>
    <w:rsid w:val="00B6694C"/>
    <w:rsid w:val="00BB20E5"/>
    <w:rsid w:val="00BB6B77"/>
    <w:rsid w:val="00BC1236"/>
    <w:rsid w:val="00BE01BA"/>
    <w:rsid w:val="00BF0C77"/>
    <w:rsid w:val="00BF3DC4"/>
    <w:rsid w:val="00C007D2"/>
    <w:rsid w:val="00C017C9"/>
    <w:rsid w:val="00C04AB9"/>
    <w:rsid w:val="00C065FB"/>
    <w:rsid w:val="00C26C4F"/>
    <w:rsid w:val="00C36E05"/>
    <w:rsid w:val="00C51A77"/>
    <w:rsid w:val="00C51F88"/>
    <w:rsid w:val="00C728E9"/>
    <w:rsid w:val="00C95CF5"/>
    <w:rsid w:val="00CB0412"/>
    <w:rsid w:val="00CB570C"/>
    <w:rsid w:val="00CE29B3"/>
    <w:rsid w:val="00CF0EC6"/>
    <w:rsid w:val="00CF1EE1"/>
    <w:rsid w:val="00CF50ED"/>
    <w:rsid w:val="00CF5A33"/>
    <w:rsid w:val="00D001A4"/>
    <w:rsid w:val="00D13240"/>
    <w:rsid w:val="00D17250"/>
    <w:rsid w:val="00D514C5"/>
    <w:rsid w:val="00D54CCA"/>
    <w:rsid w:val="00D6033F"/>
    <w:rsid w:val="00D9036B"/>
    <w:rsid w:val="00DB4195"/>
    <w:rsid w:val="00DD4F44"/>
    <w:rsid w:val="00DE7828"/>
    <w:rsid w:val="00DF010E"/>
    <w:rsid w:val="00E12577"/>
    <w:rsid w:val="00E3401A"/>
    <w:rsid w:val="00E601FE"/>
    <w:rsid w:val="00E74D03"/>
    <w:rsid w:val="00E94C6E"/>
    <w:rsid w:val="00EB4058"/>
    <w:rsid w:val="00EC34A8"/>
    <w:rsid w:val="00ED638C"/>
    <w:rsid w:val="00EE3367"/>
    <w:rsid w:val="00F0114B"/>
    <w:rsid w:val="00F17EEC"/>
    <w:rsid w:val="00F20028"/>
    <w:rsid w:val="00F26DBE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xd-bddw-so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hLlgPrJ5-Ac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337</TotalTime>
  <Pages>1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127</cp:revision>
  <cp:lastPrinted>2025-05-30T21:48:00Z</cp:lastPrinted>
  <dcterms:created xsi:type="dcterms:W3CDTF">2024-08-29T15:56:00Z</dcterms:created>
  <dcterms:modified xsi:type="dcterms:W3CDTF">2025-06-19T01:24:00Z</dcterms:modified>
</cp:coreProperties>
</file>