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29BDE8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>202</w:t>
      </w:r>
      <w:r w:rsidR="00B35A27">
        <w:rPr>
          <w:rFonts w:ascii="Arial" w:eastAsia="Times New Roman" w:hAnsi="Arial" w:cs="Arial"/>
          <w:b/>
          <w:sz w:val="24"/>
          <w:szCs w:val="26"/>
          <w:lang w:val="it-IT" w:eastAsia="es-ES"/>
        </w:rPr>
        <w:t>3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967050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D11CA36" w:rsidR="0020208F" w:rsidRPr="0020208F" w:rsidRDefault="00967050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TOLEDO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IX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3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  <w:bookmarkEnd w:id="1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967050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8B8C8B4" w:rsidR="0020208F" w:rsidRPr="0020208F" w:rsidRDefault="009B7393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967050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96705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96705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6E9CF92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B35A27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96705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8BA5C3C" w:rsidR="00EC591A" w:rsidRPr="0020208F" w:rsidRDefault="00967050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AA61AE">
              <w:rPr>
                <w:rFonts w:ascii="Arial" w:hAnsi="Arial" w:cs="Arial"/>
                <w:b/>
                <w:sz w:val="16"/>
                <w:szCs w:val="16"/>
              </w:rPr>
              <w:t xml:space="preserve">Bs. 2.340.097,11 (Dos millones trescientos cuarenta mil noventa y siete 11/100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67050" w:rsidRPr="0020208F" w14:paraId="337BCAE0" w14:textId="77777777" w:rsidTr="0096705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A65BBC0" w:rsidR="00967050" w:rsidRPr="0020208F" w:rsidRDefault="00967050" w:rsidP="009670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A61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150 (ciento cincuenta)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1CE79225" w14:textId="77777777" w:rsidTr="00967050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3CAC147F" w:rsidR="00967050" w:rsidRPr="00B35A27" w:rsidRDefault="00967050" w:rsidP="00967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967050" w:rsidRPr="00B35A27" w:rsidRDefault="00967050" w:rsidP="00967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09B23A7" w:rsidR="00967050" w:rsidRPr="00B35A27" w:rsidRDefault="00967050" w:rsidP="00967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967050" w:rsidRPr="0020208F" w:rsidRDefault="00967050" w:rsidP="0096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967050" w:rsidRPr="00B35A27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67050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AB39D80" w:rsidR="00967050" w:rsidRPr="00B35A27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967050" w:rsidRPr="0020208F" w:rsidRDefault="00967050" w:rsidP="00967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967050" w:rsidRPr="0020208F" w:rsidRDefault="00967050" w:rsidP="00967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967050" w:rsidRPr="00B35A27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67050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67AE1D8D" w:rsidR="00967050" w:rsidRPr="00B35A27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67050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DB09333" w:rsidR="00967050" w:rsidRPr="00B35A27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67050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1A0BD15D" w:rsidR="00967050" w:rsidRPr="00B35A27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67050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967050" w:rsidRPr="0020208F" w:rsidRDefault="00967050" w:rsidP="00967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967050" w:rsidRPr="0020208F" w:rsidRDefault="00967050" w:rsidP="00967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7050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967050" w:rsidRPr="0020208F" w:rsidRDefault="00967050" w:rsidP="00967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967050" w:rsidRPr="0020208F" w:rsidRDefault="00967050" w:rsidP="00967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967050" w:rsidRPr="0020208F" w:rsidRDefault="00967050" w:rsidP="00967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4"/>
        <w:gridCol w:w="123"/>
        <w:gridCol w:w="123"/>
        <w:gridCol w:w="356"/>
        <w:gridCol w:w="123"/>
        <w:gridCol w:w="380"/>
        <w:gridCol w:w="123"/>
        <w:gridCol w:w="518"/>
        <w:gridCol w:w="127"/>
        <w:gridCol w:w="123"/>
        <w:gridCol w:w="369"/>
        <w:gridCol w:w="152"/>
        <w:gridCol w:w="367"/>
        <w:gridCol w:w="123"/>
        <w:gridCol w:w="124"/>
        <w:gridCol w:w="2763"/>
        <w:gridCol w:w="27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47CE41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928954D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7C820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7A325AC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BD530C1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CD236C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5BFB7CF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2A8B881" w:rsidR="0020208F" w:rsidRPr="0020208F" w:rsidRDefault="0096705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21B304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670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4152899" w:rsidR="0020208F" w:rsidRPr="0020208F" w:rsidRDefault="0096705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466EE64" w:rsidR="0020208F" w:rsidRPr="0020208F" w:rsidRDefault="0096705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52CE8E1E" w:rsidR="0020208F" w:rsidRPr="00096387" w:rsidRDefault="00967050" w:rsidP="00E3304A">
            <w:pPr>
              <w:spacing w:after="0"/>
              <w:jc w:val="center"/>
            </w:pPr>
            <w:hyperlink r:id="rId9" w:history="1">
              <w:r w:rsidRPr="00EE64B2">
                <w:rPr>
                  <w:rStyle w:val="Hipervnculo"/>
                </w:rPr>
                <w:t>https://meet.google.com/tin-fyjw-pdk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613D18A3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9AC53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82BA5B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E6103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EF950AC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C97DAA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3B0983A3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A7AA0D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C2DF3D4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15DAAB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2607" w14:textId="77777777" w:rsidR="00E17B42" w:rsidRDefault="00E17B42">
      <w:pPr>
        <w:spacing w:line="240" w:lineRule="auto"/>
      </w:pPr>
      <w:r>
        <w:separator/>
      </w:r>
    </w:p>
  </w:endnote>
  <w:endnote w:type="continuationSeparator" w:id="0">
    <w:p w14:paraId="7F3D9561" w14:textId="77777777" w:rsidR="00E17B42" w:rsidRDefault="00E17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14EC" w14:textId="77777777" w:rsidR="00E17B42" w:rsidRDefault="00E17B42">
      <w:pPr>
        <w:spacing w:after="0"/>
      </w:pPr>
      <w:r>
        <w:separator/>
      </w:r>
    </w:p>
  </w:footnote>
  <w:footnote w:type="continuationSeparator" w:id="0">
    <w:p w14:paraId="60E16E35" w14:textId="77777777" w:rsidR="00E17B42" w:rsidRDefault="00E17B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A5BB9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6F1C3F"/>
    <w:rsid w:val="00712BB2"/>
    <w:rsid w:val="00725552"/>
    <w:rsid w:val="007821C1"/>
    <w:rsid w:val="007F4EFB"/>
    <w:rsid w:val="00813EFA"/>
    <w:rsid w:val="00871BF1"/>
    <w:rsid w:val="008A0923"/>
    <w:rsid w:val="008E46E8"/>
    <w:rsid w:val="00906AD4"/>
    <w:rsid w:val="009071D0"/>
    <w:rsid w:val="00967050"/>
    <w:rsid w:val="009A42FD"/>
    <w:rsid w:val="009B42F3"/>
    <w:rsid w:val="009B7393"/>
    <w:rsid w:val="009C2C19"/>
    <w:rsid w:val="009D6352"/>
    <w:rsid w:val="009E350B"/>
    <w:rsid w:val="00A27F73"/>
    <w:rsid w:val="00A3702E"/>
    <w:rsid w:val="00A66FC1"/>
    <w:rsid w:val="00AB58B2"/>
    <w:rsid w:val="00AC6052"/>
    <w:rsid w:val="00AD4EED"/>
    <w:rsid w:val="00B10B82"/>
    <w:rsid w:val="00B35A27"/>
    <w:rsid w:val="00B35EA6"/>
    <w:rsid w:val="00B748C0"/>
    <w:rsid w:val="00BC25DC"/>
    <w:rsid w:val="00BD24A1"/>
    <w:rsid w:val="00C51AC7"/>
    <w:rsid w:val="00CB661F"/>
    <w:rsid w:val="00CF113F"/>
    <w:rsid w:val="00D13214"/>
    <w:rsid w:val="00D67D3B"/>
    <w:rsid w:val="00E17B42"/>
    <w:rsid w:val="00E3304A"/>
    <w:rsid w:val="00E423F7"/>
    <w:rsid w:val="00E637D8"/>
    <w:rsid w:val="00EA6089"/>
    <w:rsid w:val="00EC591A"/>
    <w:rsid w:val="00EE0674"/>
    <w:rsid w:val="00F17C23"/>
    <w:rsid w:val="00F217AD"/>
    <w:rsid w:val="00F2756E"/>
    <w:rsid w:val="00F5630E"/>
    <w:rsid w:val="00F71555"/>
    <w:rsid w:val="00F97894"/>
    <w:rsid w:val="00FA7163"/>
    <w:rsid w:val="00FC1E3A"/>
    <w:rsid w:val="00FD6494"/>
    <w:rsid w:val="00FE7D43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tin-fyjw-p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2025-07-02T20:51:00Z</cp:lastPrinted>
  <dcterms:created xsi:type="dcterms:W3CDTF">2025-07-02T22:00:00Z</dcterms:created>
  <dcterms:modified xsi:type="dcterms:W3CDTF">2025-07-02T22:00:00Z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