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1DA0E16E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 xml:space="preserve">STION </w:t>
      </w:r>
      <w:r w:rsidR="007A5162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0E024087" w:rsidR="00AB780A" w:rsidRPr="008F046D" w:rsidRDefault="00D36B0C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E420A4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EUCALIPTUS – FASE (VI) 2024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E420A4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</w:t>
            </w:r>
            <w:r w:rsidR="006E1764">
              <w:rPr>
                <w:rFonts w:ascii="Verdana" w:hAnsi="Verdana" w:cs="Arial"/>
                <w:b/>
                <w:sz w:val="14"/>
                <w:szCs w:val="14"/>
              </w:rPr>
              <w:t>CUARTA CONVOCATORIA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2BA04AF9" w:rsidR="00AB780A" w:rsidRPr="00B863EC" w:rsidRDefault="004C4849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D36B0C"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44073467" w:rsidR="00AB780A" w:rsidRPr="00AD6FF4" w:rsidRDefault="002504A7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2024 - </w:t>
            </w:r>
            <w:r w:rsidR="00AB780A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D36B0C" w:rsidRPr="00C60BCF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D36B0C" w:rsidRPr="00C60BCF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D36B0C" w:rsidRPr="00C60BCF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3B1423F9" w:rsidR="00D36B0C" w:rsidRPr="00495BD0" w:rsidRDefault="00D36B0C" w:rsidP="00D36B0C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</w:t>
            </w:r>
            <w:r w:rsidRPr="004F2366">
              <w:rPr>
                <w:rFonts w:ascii="Arial" w:hAnsi="Arial" w:cs="Arial"/>
                <w:b/>
                <w:sz w:val="16"/>
                <w:szCs w:val="16"/>
              </w:rPr>
              <w:t>Bs. 2.229.780,35 (Dos Millones doscientos veintinueve mil setecientos ochenta 35/100 bolivianos).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D36B0C" w:rsidRPr="00A1481F" w:rsidRDefault="00D36B0C" w:rsidP="00D36B0C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B0C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08D2C495" w:rsidR="00D36B0C" w:rsidRPr="00495BD0" w:rsidRDefault="00D36B0C" w:rsidP="00D36B0C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4F23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D36B0C" w:rsidRPr="00AD6FF4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D36B0C" w:rsidRPr="00C60BCF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D36B0C" w:rsidRPr="00AD6FF4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D36B0C" w:rsidRPr="00AD6FF4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D36B0C" w:rsidRPr="00C60BCF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D36B0C" w:rsidRPr="00AD6FF4" w:rsidRDefault="00D36B0C" w:rsidP="00D36B0C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D36B0C" w:rsidRPr="00AD6FF4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D36B0C" w:rsidRPr="00AD6FF4" w:rsidRDefault="00D36B0C" w:rsidP="00D36B0C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D36B0C" w:rsidRPr="00C60BCF" w:rsidRDefault="00D36B0C" w:rsidP="00D36B0C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D36B0C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D36B0C" w:rsidRPr="00C60BCF" w:rsidRDefault="00D36B0C" w:rsidP="00D36B0C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D36B0C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D36B0C" w:rsidRPr="00C60BCF" w:rsidRDefault="00D36B0C" w:rsidP="00D36B0C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D36B0C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D36B0C" w:rsidRPr="00AD6FF4" w:rsidRDefault="00D36B0C" w:rsidP="00D36B0C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D36B0C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D36B0C" w:rsidRPr="00AD6FF4" w:rsidRDefault="00D36B0C" w:rsidP="00D36B0C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D36B0C" w:rsidRPr="00311E67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D36B0C" w:rsidRPr="00311E67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D36B0C" w:rsidRPr="00311E67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D36B0C" w:rsidRPr="00AD6FF4" w:rsidRDefault="00D36B0C" w:rsidP="00D36B0C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D36B0C" w:rsidRPr="00AD6FF4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D36B0C" w:rsidRPr="00653C8D" w:rsidRDefault="00D36B0C" w:rsidP="00D36B0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D36B0C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D36B0C" w:rsidRPr="00653C8D" w:rsidRDefault="00D36B0C" w:rsidP="00D36B0C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D36B0C" w:rsidRPr="00653C8D" w:rsidRDefault="00D36B0C" w:rsidP="00D36B0C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D36B0C" w:rsidRPr="00653C8D" w:rsidRDefault="00D36B0C" w:rsidP="00D36B0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D36B0C" w:rsidRPr="00653C8D" w:rsidRDefault="00D36B0C" w:rsidP="00D36B0C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D36B0C" w:rsidRPr="00653C8D" w:rsidRDefault="00D36B0C" w:rsidP="00D36B0C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D36B0C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D36B0C" w:rsidRPr="00653C8D" w:rsidRDefault="00D36B0C" w:rsidP="00D36B0C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D36B0C" w:rsidRPr="00653C8D" w:rsidRDefault="00D36B0C" w:rsidP="00D36B0C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D36B0C" w:rsidRPr="00653C8D" w:rsidRDefault="00D36B0C" w:rsidP="00D36B0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D36B0C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D36B0C" w:rsidRPr="00653C8D" w:rsidRDefault="00D36B0C" w:rsidP="00D36B0C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D36B0C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D36B0C" w:rsidRPr="001F1A72" w:rsidRDefault="00D36B0C" w:rsidP="00D36B0C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D36B0C" w:rsidRPr="001F1A72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D36B0C" w:rsidRPr="001F1A72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D36B0C" w:rsidRPr="001F1A72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D36B0C" w:rsidRPr="001F1A72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D36B0C" w:rsidRPr="00653C8D" w:rsidRDefault="00D36B0C" w:rsidP="00D36B0C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D36B0C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D36B0C" w:rsidRPr="001F1A72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D36B0C" w:rsidRPr="001F1A72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D36B0C" w:rsidRPr="001F1A72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D36B0C" w:rsidRPr="001F1A72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D36B0C" w:rsidRPr="001F1A72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D36B0C" w:rsidRPr="00653C8D" w:rsidRDefault="00D36B0C" w:rsidP="00D36B0C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D36B0C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D36B0C" w:rsidRPr="00653C8D" w:rsidRDefault="00D36B0C" w:rsidP="00D36B0C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D36B0C" w:rsidRPr="00062C7C" w:rsidRDefault="00D36B0C" w:rsidP="00D36B0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D36B0C" w:rsidRPr="00062C7C" w:rsidRDefault="00D36B0C" w:rsidP="00D36B0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D36B0C" w:rsidRPr="00062C7C" w:rsidRDefault="00D36B0C" w:rsidP="00D36B0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D36B0C" w:rsidRPr="00062C7C" w:rsidRDefault="00D36B0C" w:rsidP="00D36B0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D36B0C" w:rsidRPr="00062C7C" w:rsidRDefault="00D36B0C" w:rsidP="00D36B0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B0C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D36B0C" w:rsidRPr="00653C8D" w:rsidRDefault="00D36B0C" w:rsidP="00D36B0C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D36B0C" w:rsidRPr="00653C8D" w:rsidRDefault="00D36B0C" w:rsidP="00D36B0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D36B0C" w:rsidRPr="00653C8D" w:rsidRDefault="00D36B0C" w:rsidP="00D36B0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449A2DE0" w:rsidR="00AB780A" w:rsidRPr="00E169D4" w:rsidRDefault="006E1764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47C78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1673192D" w:rsidR="00AB780A" w:rsidRPr="00E169D4" w:rsidRDefault="006E176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19316C2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E17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13E8220C" w:rsidR="00AB780A" w:rsidRDefault="006E176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77656FE0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E17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56955A3C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E1764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190C71D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E17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710739B2" w:rsidR="00AB780A" w:rsidRDefault="006E176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16086D6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E17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77562E04" w:rsidR="00AB780A" w:rsidRDefault="006E176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7AE02278" w:rsidR="00AB780A" w:rsidRPr="00E169D4" w:rsidRDefault="006E176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393B93AE" w:rsidR="00AB780A" w:rsidRPr="00A81EFA" w:rsidRDefault="006E1764" w:rsidP="00A81EFA">
            <w:pPr>
              <w:spacing w:after="0"/>
              <w:jc w:val="center"/>
            </w:pPr>
            <w:hyperlink r:id="rId8" w:history="1">
              <w:r w:rsidRPr="009B76B8">
                <w:rPr>
                  <w:rStyle w:val="Hipervnculo"/>
                </w:rPr>
                <w:t>https://meet.google.com/kav-ttza-ovg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5B918534" w:rsidR="00AB780A" w:rsidRPr="00E169D4" w:rsidRDefault="006E176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41F2C0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E17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4ED3AC3C" w:rsidR="00AB780A" w:rsidRPr="00E169D4" w:rsidRDefault="006E176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65F98B65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E17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2DA26C19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E17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2214EA7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E17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5ED26538" w:rsidR="00AB780A" w:rsidRPr="00E169D4" w:rsidRDefault="006E176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58D1E38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E17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7A9F4412" w:rsidR="00AB780A" w:rsidRPr="00E169D4" w:rsidRDefault="006E176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152ABCA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C484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ED14" w14:textId="77777777" w:rsidR="00B97840" w:rsidRDefault="00B97840">
      <w:pPr>
        <w:spacing w:line="240" w:lineRule="auto"/>
      </w:pPr>
      <w:r>
        <w:separator/>
      </w:r>
    </w:p>
  </w:endnote>
  <w:endnote w:type="continuationSeparator" w:id="0">
    <w:p w14:paraId="59452F2A" w14:textId="77777777" w:rsidR="00B97840" w:rsidRDefault="00B97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EC38" w14:textId="77777777" w:rsidR="00B97840" w:rsidRDefault="00B97840">
      <w:pPr>
        <w:spacing w:after="0"/>
      </w:pPr>
      <w:r>
        <w:separator/>
      </w:r>
    </w:p>
  </w:footnote>
  <w:footnote w:type="continuationSeparator" w:id="0">
    <w:p w14:paraId="3230F1FF" w14:textId="77777777" w:rsidR="00B97840" w:rsidRDefault="00B978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558CE"/>
    <w:rsid w:val="000A0D68"/>
    <w:rsid w:val="000F7A40"/>
    <w:rsid w:val="001142A8"/>
    <w:rsid w:val="001B744E"/>
    <w:rsid w:val="002504A7"/>
    <w:rsid w:val="00266CF2"/>
    <w:rsid w:val="002A07C1"/>
    <w:rsid w:val="002E6360"/>
    <w:rsid w:val="00312888"/>
    <w:rsid w:val="0031560E"/>
    <w:rsid w:val="003D71EE"/>
    <w:rsid w:val="003F39D2"/>
    <w:rsid w:val="00403B3A"/>
    <w:rsid w:val="00431006"/>
    <w:rsid w:val="004874E7"/>
    <w:rsid w:val="004A1636"/>
    <w:rsid w:val="004B5DB7"/>
    <w:rsid w:val="004C254D"/>
    <w:rsid w:val="004C4849"/>
    <w:rsid w:val="0051212E"/>
    <w:rsid w:val="005B498A"/>
    <w:rsid w:val="005D164E"/>
    <w:rsid w:val="00665A74"/>
    <w:rsid w:val="006E1764"/>
    <w:rsid w:val="007A5162"/>
    <w:rsid w:val="00966073"/>
    <w:rsid w:val="00992798"/>
    <w:rsid w:val="009A1255"/>
    <w:rsid w:val="009C2C19"/>
    <w:rsid w:val="009E13E8"/>
    <w:rsid w:val="009E2F94"/>
    <w:rsid w:val="009F3CF9"/>
    <w:rsid w:val="009F6067"/>
    <w:rsid w:val="00A27F73"/>
    <w:rsid w:val="00A3702E"/>
    <w:rsid w:val="00A44ECB"/>
    <w:rsid w:val="00A66FC1"/>
    <w:rsid w:val="00A81EFA"/>
    <w:rsid w:val="00AA1F75"/>
    <w:rsid w:val="00AB58B2"/>
    <w:rsid w:val="00AB780A"/>
    <w:rsid w:val="00AC3A4E"/>
    <w:rsid w:val="00B138C3"/>
    <w:rsid w:val="00B748C0"/>
    <w:rsid w:val="00B97840"/>
    <w:rsid w:val="00BC5A19"/>
    <w:rsid w:val="00BD3833"/>
    <w:rsid w:val="00BF6060"/>
    <w:rsid w:val="00C04204"/>
    <w:rsid w:val="00C95C24"/>
    <w:rsid w:val="00D13214"/>
    <w:rsid w:val="00D36B0C"/>
    <w:rsid w:val="00E156C7"/>
    <w:rsid w:val="00E423F7"/>
    <w:rsid w:val="00E56398"/>
    <w:rsid w:val="00EE1FAF"/>
    <w:rsid w:val="00F217AD"/>
    <w:rsid w:val="00F224BB"/>
    <w:rsid w:val="00F31EF2"/>
    <w:rsid w:val="00F729E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av-ttza-o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2</cp:revision>
  <cp:lastPrinted>2025-06-23T17:32:00Z</cp:lastPrinted>
  <dcterms:created xsi:type="dcterms:W3CDTF">2025-06-23T18:42:00Z</dcterms:created>
  <dcterms:modified xsi:type="dcterms:W3CDTF">2025-06-23T18:42:00Z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