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67AF5102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8"/>
        <w:gridCol w:w="1783"/>
        <w:gridCol w:w="1516"/>
        <w:gridCol w:w="95"/>
        <w:gridCol w:w="19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4C287A" w:rsidRPr="0020208F" w14:paraId="1AEB19A1" w14:textId="77777777" w:rsidTr="004C287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4C287A" w:rsidRPr="0020208F" w:rsidRDefault="004C287A" w:rsidP="004C28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4C287A" w:rsidRPr="0020208F" w:rsidRDefault="004C287A" w:rsidP="004C287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4C287A" w:rsidRPr="0020208F" w:rsidRDefault="004C287A" w:rsidP="004C2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750EFB08" w:rsidR="004C287A" w:rsidRPr="0020208F" w:rsidRDefault="004C287A" w:rsidP="004C287A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199499800"/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CHALLAPATA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XXVIII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(SEPTIMA CONVOCATORIA)</w:t>
            </w:r>
            <w:bookmarkEnd w:id="1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4C287A" w:rsidRPr="0020208F" w:rsidRDefault="004C287A" w:rsidP="004C2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4C287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482F9DD" w:rsidR="0020208F" w:rsidRPr="0020208F" w:rsidRDefault="007D0DD9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4C287A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199F8E39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4C287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0FB1B018" w:rsidR="00EC591A" w:rsidRPr="0020208F" w:rsidRDefault="007D0DD9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757478">
              <w:rPr>
                <w:rFonts w:ascii="Arial" w:hAnsi="Arial" w:cs="Arial"/>
                <w:b/>
                <w:sz w:val="16"/>
                <w:szCs w:val="16"/>
              </w:rPr>
              <w:t xml:space="preserve">Bs. 2.496.690,91 (Dos millones cuatrocientos noventa y seis mil seiscientos noventa 91/100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E46E8" w:rsidRPr="0020208F" w14:paraId="337BCAE0" w14:textId="77777777" w:rsidTr="004C287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109EB767" w:rsidR="008E46E8" w:rsidRPr="0020208F" w:rsidRDefault="007D0DD9" w:rsidP="008E46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AD4740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5245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4C287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F5CBD68" w:rsidR="00EC591A" w:rsidRPr="00FF66C8" w:rsidRDefault="00FF66C8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F66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FF66C8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23DB40C9" w:rsidR="00EC591A" w:rsidRPr="00FF66C8" w:rsidRDefault="00FF66C8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F66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FF66C8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2D511831" w:rsidR="00EC591A" w:rsidRPr="00FF66C8" w:rsidRDefault="00FF66C8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F66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FF66C8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1B19D9FB" w:rsidR="00EC591A" w:rsidRPr="00FF66C8" w:rsidRDefault="00FF66C8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F66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49CC4547" w:rsidR="00EC591A" w:rsidRPr="00FF66C8" w:rsidRDefault="00FF66C8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F66C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3C8A9F7E" w:rsidR="00EC591A" w:rsidRPr="0020208F" w:rsidRDefault="00FF66C8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1"/>
        <w:gridCol w:w="121"/>
        <w:gridCol w:w="120"/>
        <w:gridCol w:w="324"/>
        <w:gridCol w:w="120"/>
        <w:gridCol w:w="355"/>
        <w:gridCol w:w="120"/>
        <w:gridCol w:w="495"/>
        <w:gridCol w:w="120"/>
        <w:gridCol w:w="120"/>
        <w:gridCol w:w="340"/>
        <w:gridCol w:w="139"/>
        <w:gridCol w:w="354"/>
        <w:gridCol w:w="120"/>
        <w:gridCol w:w="120"/>
        <w:gridCol w:w="2972"/>
        <w:gridCol w:w="23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6C99A501" w:rsidR="0020208F" w:rsidRPr="0020208F" w:rsidRDefault="007A6E93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Pr="008925AF">
              <w:rPr>
                <w:rFonts w:ascii="Arial" w:hAnsi="Arial" w:cs="Arial"/>
                <w:sz w:val="16"/>
                <w:szCs w:val="16"/>
              </w:rPr>
              <w:t xml:space="preserve">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692E429E" w:rsidR="0020208F" w:rsidRPr="0020208F" w:rsidRDefault="004C287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5E9EA54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4C287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0714F15" w:rsidR="0020208F" w:rsidRPr="0020208F" w:rsidRDefault="004C287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BC48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1109D7A8" w:rsidR="0020208F" w:rsidRPr="0020208F" w:rsidRDefault="004C287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BC4828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45B6B96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461EE74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01182C8E" w:rsidR="0020208F" w:rsidRPr="0020208F" w:rsidRDefault="00BC482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64612248" w:rsidR="0020208F" w:rsidRPr="0020208F" w:rsidRDefault="00BC482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5A3FCAE0" w:rsidR="0020208F" w:rsidRPr="0020208F" w:rsidRDefault="00712BB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04F3733F" w:rsidR="0020208F" w:rsidRPr="0020208F" w:rsidRDefault="00712BB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4C79DEAD" w:rsidR="0020208F" w:rsidRPr="00096387" w:rsidRDefault="00000000" w:rsidP="00E3304A">
            <w:pPr>
              <w:spacing w:after="0"/>
              <w:jc w:val="center"/>
            </w:pPr>
            <w:hyperlink r:id="rId9" w:history="1">
              <w:r w:rsidR="004C287A" w:rsidRPr="002E2DFB">
                <w:rPr>
                  <w:rStyle w:val="Hipervnculo"/>
                </w:rPr>
                <w:t>https://meet.google.com/qwm-whyv-jpw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26608756" w:rsidR="0020208F" w:rsidRPr="0020208F" w:rsidRDefault="004C287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C482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27A252B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4C287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63658561" w:rsidR="0020208F" w:rsidRPr="0020208F" w:rsidRDefault="004C287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C482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3EFCF49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4C287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39A853D8" w:rsidR="0020208F" w:rsidRPr="0020208F" w:rsidRDefault="004C287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75604F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4C287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3293F27" w:rsidR="0020208F" w:rsidRPr="0020208F" w:rsidRDefault="004C287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7048BB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4C287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5BF5F160" w:rsidR="0020208F" w:rsidRPr="0020208F" w:rsidRDefault="004C287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E9318C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3304A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5AF8" w14:textId="77777777" w:rsidR="00F37DFB" w:rsidRDefault="00F37DFB">
      <w:pPr>
        <w:spacing w:line="240" w:lineRule="auto"/>
      </w:pPr>
      <w:r>
        <w:separator/>
      </w:r>
    </w:p>
  </w:endnote>
  <w:endnote w:type="continuationSeparator" w:id="0">
    <w:p w14:paraId="7E03FDFD" w14:textId="77777777" w:rsidR="00F37DFB" w:rsidRDefault="00F37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C207" w14:textId="77777777" w:rsidR="00F37DFB" w:rsidRDefault="00F37DFB">
      <w:pPr>
        <w:spacing w:after="0"/>
      </w:pPr>
      <w:r>
        <w:separator/>
      </w:r>
    </w:p>
  </w:footnote>
  <w:footnote w:type="continuationSeparator" w:id="0">
    <w:p w14:paraId="2CAB6FDF" w14:textId="77777777" w:rsidR="00F37DFB" w:rsidRDefault="00F37D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310BB6"/>
    <w:rsid w:val="0031140B"/>
    <w:rsid w:val="0031560E"/>
    <w:rsid w:val="004327E6"/>
    <w:rsid w:val="00447E8A"/>
    <w:rsid w:val="004874E7"/>
    <w:rsid w:val="0049152B"/>
    <w:rsid w:val="004B1798"/>
    <w:rsid w:val="004B2CBE"/>
    <w:rsid w:val="004C287A"/>
    <w:rsid w:val="005124B0"/>
    <w:rsid w:val="00512C27"/>
    <w:rsid w:val="00521BF9"/>
    <w:rsid w:val="005F611D"/>
    <w:rsid w:val="00621ED2"/>
    <w:rsid w:val="006444E1"/>
    <w:rsid w:val="00644830"/>
    <w:rsid w:val="00712BB2"/>
    <w:rsid w:val="007444D6"/>
    <w:rsid w:val="007821C1"/>
    <w:rsid w:val="007A007A"/>
    <w:rsid w:val="007A6E93"/>
    <w:rsid w:val="007D0DD9"/>
    <w:rsid w:val="007F4EFB"/>
    <w:rsid w:val="00813EFA"/>
    <w:rsid w:val="00871BF1"/>
    <w:rsid w:val="008A0923"/>
    <w:rsid w:val="008E46E8"/>
    <w:rsid w:val="009071D0"/>
    <w:rsid w:val="009A42FD"/>
    <w:rsid w:val="009B42F3"/>
    <w:rsid w:val="009B7393"/>
    <w:rsid w:val="009C2C19"/>
    <w:rsid w:val="009D6352"/>
    <w:rsid w:val="00A27F73"/>
    <w:rsid w:val="00A3702E"/>
    <w:rsid w:val="00A66FC1"/>
    <w:rsid w:val="00AB58B2"/>
    <w:rsid w:val="00AC6052"/>
    <w:rsid w:val="00AD4EED"/>
    <w:rsid w:val="00B135C4"/>
    <w:rsid w:val="00B35218"/>
    <w:rsid w:val="00B35EA6"/>
    <w:rsid w:val="00B649BB"/>
    <w:rsid w:val="00B748C0"/>
    <w:rsid w:val="00BC4828"/>
    <w:rsid w:val="00CB661F"/>
    <w:rsid w:val="00CF113F"/>
    <w:rsid w:val="00D13214"/>
    <w:rsid w:val="00D67D3B"/>
    <w:rsid w:val="00E3304A"/>
    <w:rsid w:val="00E423F7"/>
    <w:rsid w:val="00E637D8"/>
    <w:rsid w:val="00EA6089"/>
    <w:rsid w:val="00EC591A"/>
    <w:rsid w:val="00EE0674"/>
    <w:rsid w:val="00F217AD"/>
    <w:rsid w:val="00F2756E"/>
    <w:rsid w:val="00F37DFB"/>
    <w:rsid w:val="00F5630E"/>
    <w:rsid w:val="00F71555"/>
    <w:rsid w:val="00F97894"/>
    <w:rsid w:val="00FA7163"/>
    <w:rsid w:val="00FC1E3A"/>
    <w:rsid w:val="00FD6494"/>
    <w:rsid w:val="00FF66C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qwm-whyv-jp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3</cp:revision>
  <cp:lastPrinted>2025-06-20T15:28:00Z</cp:lastPrinted>
  <dcterms:created xsi:type="dcterms:W3CDTF">2025-06-20T16:19:00Z</dcterms:created>
  <dcterms:modified xsi:type="dcterms:W3CDTF">2025-06-20T23:26:00Z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