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22F3" w14:textId="7491EBC6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77777777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78AE6772" w:rsidR="00AB780A" w:rsidRPr="008F046D" w:rsidRDefault="003B01F7" w:rsidP="00AB780A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292246">
              <w:rPr>
                <w:rFonts w:ascii="Verdana" w:hAnsi="Verdana" w:cs="Arial"/>
                <w:b/>
                <w:sz w:val="14"/>
                <w:szCs w:val="14"/>
              </w:rPr>
              <w:t>PROYECTO DE VIVIENDA CUALITATIVA EN EL MUNICIPIO DE SORACACHI – FASE (XV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I</w:t>
            </w:r>
            <w:r w:rsidRPr="00292246">
              <w:rPr>
                <w:rFonts w:ascii="Verdana" w:hAnsi="Verdana" w:cs="Arial"/>
                <w:b/>
                <w:sz w:val="14"/>
                <w:szCs w:val="14"/>
              </w:rPr>
              <w:t xml:space="preserve">I) 2025 - ORURO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(SEGUNDA CONVOCATORIA)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6D38EA58" w:rsidR="00AB780A" w:rsidRPr="00B863EC" w:rsidRDefault="00AA1F75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 w:rsidR="003B01F7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AB780A" w:rsidRPr="0084329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29746B75" w:rsidR="00AB780A" w:rsidRPr="00495BD0" w:rsidRDefault="003B01F7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8E70D7">
              <w:rPr>
                <w:rFonts w:ascii="Arial" w:hAnsi="Arial" w:cs="Arial"/>
                <w:b/>
                <w:sz w:val="16"/>
                <w:szCs w:val="16"/>
              </w:rPr>
              <w:t>Bs. 2.448.263,68 (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8E70D7">
              <w:rPr>
                <w:rFonts w:ascii="Arial" w:hAnsi="Arial" w:cs="Arial"/>
                <w:b/>
                <w:sz w:val="16"/>
                <w:szCs w:val="16"/>
              </w:rPr>
              <w:t xml:space="preserve">os millones cuatrocientos cuarenta y ocho mil doscientos sesenta y tres 68/100 bolivianos).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AB780A" w:rsidRPr="00A1481F" w:rsidRDefault="00AB780A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7CABBFD7" w:rsidR="00AB780A" w:rsidRPr="00495BD0" w:rsidRDefault="00266CF2" w:rsidP="00AB780A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EC03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AB780A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AB780A" w:rsidRPr="00311E67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AB780A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AB780A" w:rsidRPr="00653C8D" w:rsidRDefault="00AB780A" w:rsidP="00AB780A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AB780A" w:rsidRPr="00653C8D" w:rsidRDefault="00AB780A" w:rsidP="00AB780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AB780A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AB780A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AB780A" w:rsidRPr="001F1A72" w:rsidRDefault="00AB780A" w:rsidP="00AB78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602">
              <w:rPr>
                <w:rFonts w:ascii="Arial" w:hAnsi="Arial" w:cs="Arial"/>
                <w:sz w:val="16"/>
                <w:szCs w:val="16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62D401B0" w:rsidR="00AB780A" w:rsidRPr="00E169D4" w:rsidRDefault="009C6E08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26E9E3C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C6E0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124EC64A" w:rsidR="00AB780A" w:rsidRDefault="009C6E08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530F7300" w:rsidR="00AB780A" w:rsidRPr="00E169D4" w:rsidRDefault="009C6E08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446F1A42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C6E08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7A79F021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C6E0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10F58C84" w:rsidR="00AB780A" w:rsidRDefault="003B01F7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79D7AC15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B01F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5510CB9B" w:rsidR="00AB780A" w:rsidRDefault="003B01F7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0C61B962" w:rsidR="00AB780A" w:rsidRPr="00E169D4" w:rsidRDefault="003B01F7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7CFA7D4C" w:rsidR="00AB780A" w:rsidRPr="002E7FDD" w:rsidRDefault="003B01F7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632678">
                <w:rPr>
                  <w:rStyle w:val="Hipervnculo"/>
                </w:rPr>
                <w:t>https://meet.google.com/oxu-tfxo-heo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529A5331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C6E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7CEF0FD9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C6E0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28477C59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C6E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592A3DF2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C6E0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3348492E" w:rsidR="00AB780A" w:rsidRPr="00E169D4" w:rsidRDefault="009C6E08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341030EF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C6E0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756DC951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C6E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2249425F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C6E0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6EF3C7BA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669A7406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C6E0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E8930" w14:textId="77777777" w:rsidR="003536C3" w:rsidRDefault="003536C3">
      <w:pPr>
        <w:spacing w:line="240" w:lineRule="auto"/>
      </w:pPr>
      <w:r>
        <w:separator/>
      </w:r>
    </w:p>
  </w:endnote>
  <w:endnote w:type="continuationSeparator" w:id="0">
    <w:p w14:paraId="59891B61" w14:textId="77777777" w:rsidR="003536C3" w:rsidRDefault="003536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9738A" w14:textId="77777777" w:rsidR="003536C3" w:rsidRDefault="003536C3">
      <w:pPr>
        <w:spacing w:after="0"/>
      </w:pPr>
      <w:r>
        <w:separator/>
      </w:r>
    </w:p>
  </w:footnote>
  <w:footnote w:type="continuationSeparator" w:id="0">
    <w:p w14:paraId="497ECCF7" w14:textId="77777777" w:rsidR="003536C3" w:rsidRDefault="003536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A0D68"/>
    <w:rsid w:val="000F7A40"/>
    <w:rsid w:val="001142A8"/>
    <w:rsid w:val="001708EE"/>
    <w:rsid w:val="001A038B"/>
    <w:rsid w:val="001B744E"/>
    <w:rsid w:val="0024101D"/>
    <w:rsid w:val="002553FA"/>
    <w:rsid w:val="00266CF2"/>
    <w:rsid w:val="002A07C1"/>
    <w:rsid w:val="0031560E"/>
    <w:rsid w:val="003536C3"/>
    <w:rsid w:val="003B01F7"/>
    <w:rsid w:val="003D71EE"/>
    <w:rsid w:val="003F39D2"/>
    <w:rsid w:val="00431006"/>
    <w:rsid w:val="004874E7"/>
    <w:rsid w:val="0051212E"/>
    <w:rsid w:val="00665A74"/>
    <w:rsid w:val="00966073"/>
    <w:rsid w:val="009764AC"/>
    <w:rsid w:val="009C2C19"/>
    <w:rsid w:val="009C6E08"/>
    <w:rsid w:val="009F3CF9"/>
    <w:rsid w:val="009F6067"/>
    <w:rsid w:val="00A27F73"/>
    <w:rsid w:val="00A3702E"/>
    <w:rsid w:val="00A44ECB"/>
    <w:rsid w:val="00A66FC1"/>
    <w:rsid w:val="00AA1F75"/>
    <w:rsid w:val="00AB58B2"/>
    <w:rsid w:val="00AB780A"/>
    <w:rsid w:val="00AC3A4E"/>
    <w:rsid w:val="00B138C3"/>
    <w:rsid w:val="00B748C0"/>
    <w:rsid w:val="00BF6060"/>
    <w:rsid w:val="00D13214"/>
    <w:rsid w:val="00E423F7"/>
    <w:rsid w:val="00F217AD"/>
    <w:rsid w:val="00F224BB"/>
    <w:rsid w:val="00FD1E7B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xu-tfxo-he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712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CONTRATACIONES</cp:lastModifiedBy>
  <cp:revision>2</cp:revision>
  <cp:lastPrinted>2025-07-10T19:15:00Z</cp:lastPrinted>
  <dcterms:created xsi:type="dcterms:W3CDTF">2025-07-10T19:22:00Z</dcterms:created>
  <dcterms:modified xsi:type="dcterms:W3CDTF">2025-07-10T19:22:00Z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