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2F3" w14:textId="7491EBC6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268D20A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295DA0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2DD7836A" w:rsidR="00AB780A" w:rsidRPr="008F046D" w:rsidRDefault="004518F4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203124163"/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 SALINAS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III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(SÉPTIMA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2ECE2A11" w:rsidR="00AB780A" w:rsidRPr="00B863EC" w:rsidRDefault="004518F4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167D7F2F" w:rsidR="00AB780A" w:rsidRPr="00AD6FF4" w:rsidRDefault="00295DA0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2024-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AC4EB6D" w:rsidR="00AB780A" w:rsidRPr="00495BD0" w:rsidRDefault="004518F4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BC54FE">
              <w:rPr>
                <w:rFonts w:ascii="Arial" w:hAnsi="Arial" w:cs="Arial"/>
                <w:b/>
                <w:sz w:val="16"/>
                <w:szCs w:val="16"/>
              </w:rPr>
              <w:t xml:space="preserve">Bs. 3.344.331,70 (Tres millones trescientos cuarenta y cuatro mil trescientos treinta y uno 70/100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09B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D66A4A8" w:rsidR="008609BA" w:rsidRPr="00495BD0" w:rsidRDefault="004518F4" w:rsidP="008609B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625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8609BA" w:rsidRPr="00AD6FF4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8609BA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8609BA" w:rsidRPr="00AD6FF4" w:rsidRDefault="008609BA" w:rsidP="008609B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8609BA" w:rsidRPr="00311E67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8609BA" w:rsidRPr="00311E67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8609BA" w:rsidRPr="00311E67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8609BA" w:rsidRPr="00653C8D" w:rsidRDefault="008609BA" w:rsidP="008609B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8609B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8609BA" w:rsidRPr="00653C8D" w:rsidRDefault="008609BA" w:rsidP="008609B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8609BA" w:rsidRPr="00653C8D" w:rsidRDefault="008609BA" w:rsidP="008609B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8609BA" w:rsidRPr="00653C8D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8609BA" w:rsidRPr="00653C8D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8609B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8609BA" w:rsidRPr="00653C8D" w:rsidRDefault="008609BA" w:rsidP="008609B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8609B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8609BA" w:rsidRPr="001F1A72" w:rsidRDefault="008609BA" w:rsidP="008609B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47C26084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609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26E9E3C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33D02FFA" w:rsidR="00AB780A" w:rsidRDefault="008609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8A739E7" w:rsidR="00AB780A" w:rsidRPr="00E169D4" w:rsidRDefault="008609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446F1A42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7A79F02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3340872A" w:rsidR="00AB780A" w:rsidRDefault="004518F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2D8BFE27" w:rsidR="00AB780A" w:rsidRPr="00E169D4" w:rsidRDefault="008609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518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60E3D741" w:rsidR="00AB780A" w:rsidRDefault="004518F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53A93972" w:rsidR="00AB780A" w:rsidRPr="00E169D4" w:rsidRDefault="004518F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6CBA0E81" w:rsidR="00AB780A" w:rsidRPr="002E7FDD" w:rsidRDefault="004518F4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4D4992">
                <w:rPr>
                  <w:rStyle w:val="Hipervnculo"/>
                </w:rPr>
                <w:t>https://meet.google.com/xnd-fych-nsw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48DB9450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609B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7CEF0FD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6008FD10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609B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592A3DF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8DB2696" w:rsidR="00AB780A" w:rsidRPr="00E169D4" w:rsidRDefault="008609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41030E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7F9F9BE0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609B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2249425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103A0336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609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669A740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7DB1" w14:textId="77777777" w:rsidR="00043F1A" w:rsidRDefault="00043F1A">
      <w:pPr>
        <w:spacing w:line="240" w:lineRule="auto"/>
      </w:pPr>
      <w:r>
        <w:separator/>
      </w:r>
    </w:p>
  </w:endnote>
  <w:endnote w:type="continuationSeparator" w:id="0">
    <w:p w14:paraId="7D2EF116" w14:textId="77777777" w:rsidR="00043F1A" w:rsidRDefault="00043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7DCA" w14:textId="77777777" w:rsidR="00043F1A" w:rsidRDefault="00043F1A">
      <w:pPr>
        <w:spacing w:after="0"/>
      </w:pPr>
      <w:r>
        <w:separator/>
      </w:r>
    </w:p>
  </w:footnote>
  <w:footnote w:type="continuationSeparator" w:id="0">
    <w:p w14:paraId="5979F82A" w14:textId="77777777" w:rsidR="00043F1A" w:rsidRDefault="00043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225F"/>
    <w:rsid w:val="00021644"/>
    <w:rsid w:val="00043F1A"/>
    <w:rsid w:val="000A0D68"/>
    <w:rsid w:val="000F7A40"/>
    <w:rsid w:val="001142A8"/>
    <w:rsid w:val="001708EE"/>
    <w:rsid w:val="001A038B"/>
    <w:rsid w:val="001B744E"/>
    <w:rsid w:val="0024101D"/>
    <w:rsid w:val="002553FA"/>
    <w:rsid w:val="00266CF2"/>
    <w:rsid w:val="00295DA0"/>
    <w:rsid w:val="002A07C1"/>
    <w:rsid w:val="0031560E"/>
    <w:rsid w:val="003B01F7"/>
    <w:rsid w:val="003D71EE"/>
    <w:rsid w:val="003F39D2"/>
    <w:rsid w:val="00431006"/>
    <w:rsid w:val="004518F4"/>
    <w:rsid w:val="004874E7"/>
    <w:rsid w:val="0051212E"/>
    <w:rsid w:val="00665A74"/>
    <w:rsid w:val="008609BA"/>
    <w:rsid w:val="00966073"/>
    <w:rsid w:val="009764AC"/>
    <w:rsid w:val="009C2C19"/>
    <w:rsid w:val="009C6E08"/>
    <w:rsid w:val="009F3CF9"/>
    <w:rsid w:val="009F6067"/>
    <w:rsid w:val="00A12CA0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F6060"/>
    <w:rsid w:val="00D13214"/>
    <w:rsid w:val="00D41346"/>
    <w:rsid w:val="00DF427D"/>
    <w:rsid w:val="00E423F7"/>
    <w:rsid w:val="00EE6B04"/>
    <w:rsid w:val="00F217AD"/>
    <w:rsid w:val="00F224BB"/>
    <w:rsid w:val="00FD1E7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nd-fych-ns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2025-07-11T14:38:00Z</cp:lastPrinted>
  <dcterms:created xsi:type="dcterms:W3CDTF">2025-07-11T15:17:00Z</dcterms:created>
  <dcterms:modified xsi:type="dcterms:W3CDTF">2025-07-11T15:17:00Z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