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B6DC4CE" w:rsidR="0020208F" w:rsidRPr="0020208F" w:rsidRDefault="007B5519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8CC73B1" w:rsidR="0020208F" w:rsidRPr="0020208F" w:rsidRDefault="00951CA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7B55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5456905" w:rsidR="00EC591A" w:rsidRPr="0020208F" w:rsidRDefault="007B5519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F5F74">
              <w:rPr>
                <w:rFonts w:ascii="Arial" w:hAnsi="Arial" w:cs="Arial"/>
                <w:b/>
                <w:sz w:val="16"/>
                <w:szCs w:val="16"/>
              </w:rPr>
              <w:t>Bs. 3.471.385,78 (Tres millones cuatrocientos setenta y un mil trescientos ochenta y cinco 78/100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3CAD4E9" w:rsidR="00EC591A" w:rsidRPr="0020208F" w:rsidRDefault="00951CA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75CE2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3"/>
        <w:gridCol w:w="120"/>
        <w:gridCol w:w="371"/>
        <w:gridCol w:w="120"/>
        <w:gridCol w:w="509"/>
        <w:gridCol w:w="121"/>
        <w:gridCol w:w="120"/>
        <w:gridCol w:w="360"/>
        <w:gridCol w:w="146"/>
        <w:gridCol w:w="361"/>
        <w:gridCol w:w="120"/>
        <w:gridCol w:w="120"/>
        <w:gridCol w:w="2859"/>
        <w:gridCol w:w="260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088D0DF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88AC4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E91DD26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9C23831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22C62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29C6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E837F9A" w:rsidR="0020208F" w:rsidRPr="0020208F" w:rsidRDefault="007B551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736AD54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7B551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42EC5CF" w:rsidR="0020208F" w:rsidRPr="0020208F" w:rsidRDefault="007B551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A3F18F0" w:rsidR="0020208F" w:rsidRPr="0020208F" w:rsidRDefault="007B551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D4DA261" w:rsidR="0020208F" w:rsidRPr="00096387" w:rsidRDefault="007B5519" w:rsidP="00E3304A">
            <w:pPr>
              <w:spacing w:after="0"/>
              <w:jc w:val="center"/>
            </w:pPr>
            <w:hyperlink r:id="rId9" w:history="1">
              <w:r w:rsidRPr="00831809">
                <w:rPr>
                  <w:rStyle w:val="Hipervnculo"/>
                </w:rPr>
                <w:t>https://meet.google.com/oog-bjyh-gem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884C32A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74D582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6786220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BA49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4472C30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B8D804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6C95BA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C1793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377F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67C550F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4A00B2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51CA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EFFA" w14:textId="77777777" w:rsidR="00DC02A5" w:rsidRDefault="00DC02A5">
      <w:pPr>
        <w:spacing w:line="240" w:lineRule="auto"/>
      </w:pPr>
      <w:r>
        <w:separator/>
      </w:r>
    </w:p>
  </w:endnote>
  <w:endnote w:type="continuationSeparator" w:id="0">
    <w:p w14:paraId="6A02F1CA" w14:textId="77777777" w:rsidR="00DC02A5" w:rsidRDefault="00DC0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FFE2" w14:textId="77777777" w:rsidR="00DC02A5" w:rsidRDefault="00DC02A5">
      <w:pPr>
        <w:spacing w:after="0"/>
      </w:pPr>
      <w:r>
        <w:separator/>
      </w:r>
    </w:p>
  </w:footnote>
  <w:footnote w:type="continuationSeparator" w:id="0">
    <w:p w14:paraId="366F855C" w14:textId="77777777" w:rsidR="00DC02A5" w:rsidRDefault="00DC02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B4C2A"/>
    <w:rsid w:val="000F18C8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3F2691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B5519"/>
    <w:rsid w:val="007E2A0B"/>
    <w:rsid w:val="007F4EFB"/>
    <w:rsid w:val="00831502"/>
    <w:rsid w:val="00871BF1"/>
    <w:rsid w:val="00951CA2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D7B86"/>
    <w:rsid w:val="00CF113F"/>
    <w:rsid w:val="00D13214"/>
    <w:rsid w:val="00D528B8"/>
    <w:rsid w:val="00D67D3B"/>
    <w:rsid w:val="00DC02A5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66E61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oog-bjyh-ge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2025-07-03T20:36:00Z</cp:lastPrinted>
  <dcterms:created xsi:type="dcterms:W3CDTF">2025-07-03T20:37:00Z</dcterms:created>
  <dcterms:modified xsi:type="dcterms:W3CDTF">2025-07-03T20:37:00Z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