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6AD6ADC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5D7373">
        <w:rPr>
          <w:rFonts w:ascii="Arial" w:hAnsi="Arial" w:cs="Arial"/>
          <w:b/>
          <w:szCs w:val="26"/>
          <w:lang w:val="it-IT"/>
        </w:rPr>
        <w:t xml:space="preserve">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71CB8B60" w:rsidR="00731765" w:rsidRPr="008F046D" w:rsidRDefault="00106471" w:rsidP="00731765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199847017"/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MUNICIPIO DE HUARI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bookmarkEnd w:id="1"/>
            <w:r w:rsidR="00753EF2"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35320A43" w:rsidR="00731765" w:rsidRPr="00B863EC" w:rsidRDefault="00B71DC5" w:rsidP="0073176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033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731765" w:rsidRPr="0084329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988DFA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5F1848EE" w:rsidR="00731765" w:rsidRPr="00495BD0" w:rsidRDefault="00106471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 de </w:t>
            </w:r>
            <w:r w:rsidRPr="003C7D4C">
              <w:rPr>
                <w:rFonts w:ascii="Arial" w:hAnsi="Arial" w:cs="Arial"/>
                <w:b/>
                <w:sz w:val="16"/>
                <w:szCs w:val="16"/>
              </w:rPr>
              <w:t xml:space="preserve">Bs. 2.053.240,26 (Dos millones cincuenta y tres mil doscientos cuarenta 26/100 </w:t>
            </w:r>
            <w:proofErr w:type="gramStart"/>
            <w:r w:rsidRPr="003C7D4C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3C7D4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97249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731765" w:rsidRPr="00A1481F" w:rsidRDefault="00731765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48D430CA" w:rsidR="00731765" w:rsidRPr="00495BD0" w:rsidRDefault="00106471" w:rsidP="00731765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C7D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31765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31765" w:rsidRPr="00311E67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31765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31765" w:rsidRPr="00653C8D" w:rsidRDefault="00731765" w:rsidP="00731765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31765" w:rsidRPr="00653C8D" w:rsidRDefault="00731765" w:rsidP="0073176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31765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31765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31765" w:rsidRPr="001F1A72" w:rsidRDefault="00731765" w:rsidP="00731765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3051"/>
        <w:gridCol w:w="123"/>
        <w:gridCol w:w="120"/>
        <w:gridCol w:w="325"/>
        <w:gridCol w:w="120"/>
        <w:gridCol w:w="356"/>
        <w:gridCol w:w="120"/>
        <w:gridCol w:w="470"/>
        <w:gridCol w:w="120"/>
        <w:gridCol w:w="120"/>
        <w:gridCol w:w="297"/>
        <w:gridCol w:w="127"/>
        <w:gridCol w:w="312"/>
        <w:gridCol w:w="120"/>
        <w:gridCol w:w="133"/>
        <w:gridCol w:w="3935"/>
        <w:gridCol w:w="138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867FD0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867FD0">
        <w:trPr>
          <w:trHeight w:val="57"/>
          <w:jc w:val="center"/>
        </w:trPr>
        <w:tc>
          <w:tcPr>
            <w:tcW w:w="3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867FD0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56CAFA88" w:rsidR="00AB780A" w:rsidRPr="00E169D4" w:rsidRDefault="00753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317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E46D94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C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867FD0">
        <w:trPr>
          <w:trHeight w:val="132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867FD0">
        <w:trPr>
          <w:trHeight w:val="77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9936C1E" w:rsidR="00AB780A" w:rsidRDefault="00753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64EFA530" w:rsidR="00AB780A" w:rsidRPr="00E169D4" w:rsidRDefault="00753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36A9D70C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3EF2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52B5637E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3E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65F1600C" w:rsidR="00AB780A" w:rsidRDefault="005D737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3EF2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576EA75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3E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B945701" w:rsidR="00AB780A" w:rsidRDefault="00753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4F3AB891" w:rsidR="00AB780A" w:rsidRPr="00E169D4" w:rsidRDefault="00753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13922511" w:rsidR="00AB780A" w:rsidRPr="00753EF2" w:rsidRDefault="00753EF2" w:rsidP="00867FD0">
            <w:pPr>
              <w:spacing w:after="0"/>
              <w:jc w:val="center"/>
            </w:pPr>
            <w:hyperlink r:id="rId8" w:history="1"/>
            <w:r w:rsidR="0049301A">
              <w:t xml:space="preserve"> </w:t>
            </w:r>
            <w:hyperlink r:id="rId9" w:history="1">
              <w:r w:rsidR="00867FD0" w:rsidRPr="009B76B8">
                <w:rPr>
                  <w:rStyle w:val="Hipervnculo"/>
                </w:rPr>
                <w:t>https://meet.google.com/fpt-jjoy-haq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6F2D5C5F" w:rsidR="00AB780A" w:rsidRPr="00E169D4" w:rsidRDefault="00753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6981519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3E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867FD0">
        <w:trPr>
          <w:trHeight w:val="53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867FD0">
        <w:trPr>
          <w:trHeight w:val="74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57336206" w:rsidR="00AB780A" w:rsidRPr="00E169D4" w:rsidRDefault="00753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0040CC5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3E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867FD0">
        <w:trPr>
          <w:trHeight w:val="173"/>
          <w:jc w:val="center"/>
        </w:trPr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19CDA70F" w:rsidR="00AB780A" w:rsidRPr="00E169D4" w:rsidRDefault="00753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59080A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3E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867FD0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040DBE48" w:rsidR="00AB780A" w:rsidRPr="00E169D4" w:rsidRDefault="00753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066E02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3E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0E8A2F89" w:rsidR="00AB780A" w:rsidRPr="00E169D4" w:rsidRDefault="00753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52ABCA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29F9" w14:textId="77777777" w:rsidR="004A2907" w:rsidRDefault="004A2907">
      <w:pPr>
        <w:spacing w:line="240" w:lineRule="auto"/>
      </w:pPr>
      <w:r>
        <w:separator/>
      </w:r>
    </w:p>
  </w:endnote>
  <w:endnote w:type="continuationSeparator" w:id="0">
    <w:p w14:paraId="55BB0488" w14:textId="77777777" w:rsidR="004A2907" w:rsidRDefault="004A2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8156" w14:textId="77777777" w:rsidR="004A2907" w:rsidRDefault="004A2907">
      <w:pPr>
        <w:spacing w:after="0"/>
      </w:pPr>
      <w:r>
        <w:separator/>
      </w:r>
    </w:p>
  </w:footnote>
  <w:footnote w:type="continuationSeparator" w:id="0">
    <w:p w14:paraId="0AECF9CD" w14:textId="77777777" w:rsidR="004A2907" w:rsidRDefault="004A29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06471"/>
    <w:rsid w:val="001142A8"/>
    <w:rsid w:val="001B744E"/>
    <w:rsid w:val="002504A7"/>
    <w:rsid w:val="00266CF2"/>
    <w:rsid w:val="0028388C"/>
    <w:rsid w:val="002A07C1"/>
    <w:rsid w:val="002E6360"/>
    <w:rsid w:val="0031560E"/>
    <w:rsid w:val="003B6EF2"/>
    <w:rsid w:val="003D71EE"/>
    <w:rsid w:val="003F39D2"/>
    <w:rsid w:val="00403B3A"/>
    <w:rsid w:val="00431006"/>
    <w:rsid w:val="00466B35"/>
    <w:rsid w:val="004874E7"/>
    <w:rsid w:val="0049301A"/>
    <w:rsid w:val="004A1636"/>
    <w:rsid w:val="004A2907"/>
    <w:rsid w:val="004B5207"/>
    <w:rsid w:val="004C254D"/>
    <w:rsid w:val="004C4849"/>
    <w:rsid w:val="0051212E"/>
    <w:rsid w:val="005D164E"/>
    <w:rsid w:val="005D7373"/>
    <w:rsid w:val="00665A74"/>
    <w:rsid w:val="006C7B5E"/>
    <w:rsid w:val="00731765"/>
    <w:rsid w:val="00753EF2"/>
    <w:rsid w:val="00785533"/>
    <w:rsid w:val="007A5162"/>
    <w:rsid w:val="007E4865"/>
    <w:rsid w:val="00867FD0"/>
    <w:rsid w:val="008C0427"/>
    <w:rsid w:val="008E0B98"/>
    <w:rsid w:val="00914CE4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1DC5"/>
    <w:rsid w:val="00B748C0"/>
    <w:rsid w:val="00BC5A19"/>
    <w:rsid w:val="00BD3833"/>
    <w:rsid w:val="00BF6060"/>
    <w:rsid w:val="00C04204"/>
    <w:rsid w:val="00D13214"/>
    <w:rsid w:val="00D30022"/>
    <w:rsid w:val="00DD21AA"/>
    <w:rsid w:val="00E156C7"/>
    <w:rsid w:val="00E24825"/>
    <w:rsid w:val="00E423F7"/>
    <w:rsid w:val="00ED376E"/>
    <w:rsid w:val="00EE1FAF"/>
    <w:rsid w:val="00F217AD"/>
    <w:rsid w:val="00F224BB"/>
    <w:rsid w:val="00F31EF2"/>
    <w:rsid w:val="00F729E4"/>
    <w:rsid w:val="00FD2EB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pt-jjoy-ha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fpt-jjoy-ha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2025-06-23T20:21:00Z</cp:lastPrinted>
  <dcterms:created xsi:type="dcterms:W3CDTF">2025-06-23T22:27:00Z</dcterms:created>
  <dcterms:modified xsi:type="dcterms:W3CDTF">2025-06-23T22:27:00Z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