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67AF5102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2024 -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8E46E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5EF9CF2D" w:rsidR="0020208F" w:rsidRPr="0020208F" w:rsidRDefault="00F17C23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199499800"/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CHALLAPATA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XXVII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(QUINTA CONVOCATORIA)</w:t>
            </w:r>
            <w:bookmarkEnd w:id="1"/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8E46E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0FC59D9C" w:rsidR="0020208F" w:rsidRPr="0020208F" w:rsidRDefault="009B7393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199F8E39" w:rsidR="0020208F" w:rsidRPr="0020208F" w:rsidRDefault="00712BB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8E46E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4AA3F7FA" w:rsidR="00EC591A" w:rsidRPr="0020208F" w:rsidRDefault="009B7393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0051E8">
              <w:rPr>
                <w:rFonts w:ascii="Arial" w:hAnsi="Arial" w:cs="Arial"/>
                <w:b/>
                <w:sz w:val="16"/>
                <w:szCs w:val="16"/>
              </w:rPr>
              <w:t>Bs. 3.428.127,42 (</w:t>
            </w: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0051E8">
              <w:rPr>
                <w:rFonts w:ascii="Arial" w:hAnsi="Arial" w:cs="Arial"/>
                <w:b/>
                <w:sz w:val="16"/>
                <w:szCs w:val="16"/>
              </w:rPr>
              <w:t xml:space="preserve">res millones cuatrocientos veintiocho mil ciento veintisiete 42/100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8E46E8" w:rsidRPr="0020208F" w14:paraId="337BCAE0" w14:textId="77777777" w:rsidTr="008E46E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FAA1E44" w:rsidR="008E46E8" w:rsidRPr="0020208F" w:rsidRDefault="008E46E8" w:rsidP="008E46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AD4740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5245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8E46E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04729507" w:rsidR="00EC591A" w:rsidRPr="003935F0" w:rsidRDefault="003935F0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35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8E46E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3935F0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8E46E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3ACBE105" w:rsidR="00EC591A" w:rsidRPr="003935F0" w:rsidRDefault="003935F0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35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3935F0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8E46E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3A844E7D" w:rsidR="00EC591A" w:rsidRPr="003935F0" w:rsidRDefault="003935F0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35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3935F0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00C3EACE" w:rsidR="00EC591A" w:rsidRPr="003935F0" w:rsidRDefault="003935F0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35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1388B2" w:rsidR="00EC591A" w:rsidRPr="003935F0" w:rsidRDefault="003935F0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35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437006C8" w:rsidR="00EC591A" w:rsidRPr="003935F0" w:rsidRDefault="003935F0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935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0"/>
        <w:gridCol w:w="121"/>
        <w:gridCol w:w="120"/>
        <w:gridCol w:w="349"/>
        <w:gridCol w:w="120"/>
        <w:gridCol w:w="376"/>
        <w:gridCol w:w="120"/>
        <w:gridCol w:w="515"/>
        <w:gridCol w:w="124"/>
        <w:gridCol w:w="120"/>
        <w:gridCol w:w="366"/>
        <w:gridCol w:w="149"/>
        <w:gridCol w:w="364"/>
        <w:gridCol w:w="120"/>
        <w:gridCol w:w="120"/>
        <w:gridCol w:w="2818"/>
        <w:gridCol w:w="267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647CE41F" w:rsidR="0020208F" w:rsidRPr="0020208F" w:rsidRDefault="00F17C23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Pr="008925AF">
              <w:rPr>
                <w:rFonts w:ascii="Arial" w:hAnsi="Arial" w:cs="Arial"/>
                <w:sz w:val="16"/>
                <w:szCs w:val="16"/>
              </w:rPr>
              <w:t xml:space="preserve">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35DEA386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1D26584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6A26E9A6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61F38568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45B6B96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461EE74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1A79B860" w:rsidR="0020208F" w:rsidRPr="0020208F" w:rsidRDefault="00FC1E3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2BEA71C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686ADB2F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0CC544B0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3474A3C" w:rsidR="0020208F" w:rsidRPr="00096387" w:rsidRDefault="00000000" w:rsidP="00E3304A">
            <w:pPr>
              <w:spacing w:after="0"/>
              <w:jc w:val="center"/>
            </w:pPr>
            <w:hyperlink r:id="rId9" w:history="1">
              <w:r w:rsidR="00F17C23" w:rsidRPr="002E2DFB">
                <w:rPr>
                  <w:rStyle w:val="Hipervnculo"/>
                </w:rPr>
                <w:t>https://meet.google.com/bcs-bptx-wrn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A85DC60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9AC53F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739C55DD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7E61035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1FD001FA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6C97DAA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5249A0F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1A7AA0D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17A6CEEF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1488" w14:textId="77777777" w:rsidR="009F0AD6" w:rsidRDefault="009F0AD6">
      <w:pPr>
        <w:spacing w:line="240" w:lineRule="auto"/>
      </w:pPr>
      <w:r>
        <w:separator/>
      </w:r>
    </w:p>
  </w:endnote>
  <w:endnote w:type="continuationSeparator" w:id="0">
    <w:p w14:paraId="4FF0B87F" w14:textId="77777777" w:rsidR="009F0AD6" w:rsidRDefault="009F0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2C30" w14:textId="77777777" w:rsidR="009F0AD6" w:rsidRDefault="009F0AD6">
      <w:pPr>
        <w:spacing w:after="0"/>
      </w:pPr>
      <w:r>
        <w:separator/>
      </w:r>
    </w:p>
  </w:footnote>
  <w:footnote w:type="continuationSeparator" w:id="0">
    <w:p w14:paraId="244F74A5" w14:textId="77777777" w:rsidR="009F0AD6" w:rsidRDefault="009F0A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A5BB9"/>
    <w:rsid w:val="001B744E"/>
    <w:rsid w:val="001C0710"/>
    <w:rsid w:val="0020208F"/>
    <w:rsid w:val="0026378F"/>
    <w:rsid w:val="002824AD"/>
    <w:rsid w:val="0031140B"/>
    <w:rsid w:val="0031560E"/>
    <w:rsid w:val="003935F0"/>
    <w:rsid w:val="004327E6"/>
    <w:rsid w:val="00447E8A"/>
    <w:rsid w:val="004874E7"/>
    <w:rsid w:val="0049152B"/>
    <w:rsid w:val="004B1798"/>
    <w:rsid w:val="004B2CBE"/>
    <w:rsid w:val="005124B0"/>
    <w:rsid w:val="00512C27"/>
    <w:rsid w:val="00521BF9"/>
    <w:rsid w:val="005F611D"/>
    <w:rsid w:val="00621ED2"/>
    <w:rsid w:val="006444E1"/>
    <w:rsid w:val="00644830"/>
    <w:rsid w:val="00712BB2"/>
    <w:rsid w:val="007821C1"/>
    <w:rsid w:val="007F4EFB"/>
    <w:rsid w:val="00813EFA"/>
    <w:rsid w:val="00871BF1"/>
    <w:rsid w:val="008A0923"/>
    <w:rsid w:val="008E46E8"/>
    <w:rsid w:val="009071D0"/>
    <w:rsid w:val="009A42FD"/>
    <w:rsid w:val="009B42F3"/>
    <w:rsid w:val="009B7393"/>
    <w:rsid w:val="009C2C19"/>
    <w:rsid w:val="009D6352"/>
    <w:rsid w:val="009E350B"/>
    <w:rsid w:val="009F0AD6"/>
    <w:rsid w:val="00A27F73"/>
    <w:rsid w:val="00A3702E"/>
    <w:rsid w:val="00A66FC1"/>
    <w:rsid w:val="00AB58B2"/>
    <w:rsid w:val="00AC6052"/>
    <w:rsid w:val="00AD4EED"/>
    <w:rsid w:val="00B35EA6"/>
    <w:rsid w:val="00B748C0"/>
    <w:rsid w:val="00C51AC7"/>
    <w:rsid w:val="00CB661F"/>
    <w:rsid w:val="00CF113F"/>
    <w:rsid w:val="00D059BA"/>
    <w:rsid w:val="00D13214"/>
    <w:rsid w:val="00D67D3B"/>
    <w:rsid w:val="00E03C58"/>
    <w:rsid w:val="00E3304A"/>
    <w:rsid w:val="00E423F7"/>
    <w:rsid w:val="00E637D8"/>
    <w:rsid w:val="00EA6089"/>
    <w:rsid w:val="00EC591A"/>
    <w:rsid w:val="00EE0674"/>
    <w:rsid w:val="00F17C23"/>
    <w:rsid w:val="00F217AD"/>
    <w:rsid w:val="00F2756E"/>
    <w:rsid w:val="00F5630E"/>
    <w:rsid w:val="00F71555"/>
    <w:rsid w:val="00F97894"/>
    <w:rsid w:val="00FA7163"/>
    <w:rsid w:val="00FC1E3A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bcs-bptx-wr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3</cp:revision>
  <cp:lastPrinted>2025-06-20T16:56:00Z</cp:lastPrinted>
  <dcterms:created xsi:type="dcterms:W3CDTF">2025-06-20T17:14:00Z</dcterms:created>
  <dcterms:modified xsi:type="dcterms:W3CDTF">2025-06-20T23:19:00Z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