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A6F93AD" w:rsidR="00ED0D58" w:rsidRPr="008B3129" w:rsidRDefault="00557B49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557B49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SAN LUCAS -FASE(XXII) 2024-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27B14B63" w:rsidR="00ED0D58" w:rsidRPr="00695371" w:rsidRDefault="00CE069B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069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</w:t>
            </w:r>
            <w:r w:rsidR="00557B49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7</w:t>
            </w:r>
            <w:r w:rsidRPr="00CE069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52457" w14:textId="77777777" w:rsidR="00557B49" w:rsidRPr="00557B49" w:rsidRDefault="00557B49" w:rsidP="00557B49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557B49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39EFFF16" w:rsidR="00077B8F" w:rsidRPr="00693B26" w:rsidRDefault="00557B49" w:rsidP="00557B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7B49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66.540,84 (Sesenta y Seis Mil Quinientos Cuarenta 84/100 </w:t>
            </w:r>
            <w:proofErr w:type="gramStart"/>
            <w:r w:rsidRPr="00557B49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557B49">
              <w:rPr>
                <w:rFonts w:ascii="Arial" w:hAnsi="Arial" w:cs="Arial"/>
                <w:b/>
                <w:color w:val="0000FF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C8C1583" w:rsidR="00B650D1" w:rsidRPr="00DE0394" w:rsidRDefault="00557B4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7B563FC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0B3A8DEB" w:rsidR="00316608" w:rsidRPr="00DE0394" w:rsidRDefault="00557B49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C9E4965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41F089E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31836F23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89BD331" w:rsidR="00693B26" w:rsidRPr="00DE0394" w:rsidRDefault="00557B4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6F06E252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C5FD432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44463C0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397562C3" w:rsidR="00693B26" w:rsidRPr="00CD29B3" w:rsidRDefault="00557B49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57B49">
              <w:rPr>
                <w:b/>
                <w:bCs/>
                <w:sz w:val="16"/>
                <w:szCs w:val="16"/>
              </w:rPr>
              <w:t>https://meet.google.com/ngt-fshr-ifs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3D90A333" w:rsidR="00B650D1" w:rsidRPr="00DE0394" w:rsidRDefault="00557B4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2AD1124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60E27850" w:rsidR="00B650D1" w:rsidRPr="00DE0394" w:rsidRDefault="00557B4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4522CAF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57B49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5D722B5" w:rsidR="00B650D1" w:rsidRPr="00DE0394" w:rsidRDefault="00557B4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C4E7726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57B49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2C01D216" w:rsidR="00B650D1" w:rsidRPr="00DE0394" w:rsidRDefault="00557B4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20BA0085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00EF92B5" w:rsidR="00B650D1" w:rsidRPr="00DE0394" w:rsidRDefault="00557B4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35C00BDE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6D072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6D072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936C4"/>
    <w:rsid w:val="000C35A9"/>
    <w:rsid w:val="00167693"/>
    <w:rsid w:val="00167D25"/>
    <w:rsid w:val="00193CD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4E50D0"/>
    <w:rsid w:val="00524CFD"/>
    <w:rsid w:val="00524EF0"/>
    <w:rsid w:val="00557B49"/>
    <w:rsid w:val="005642D5"/>
    <w:rsid w:val="00582287"/>
    <w:rsid w:val="00582DE9"/>
    <w:rsid w:val="0065025F"/>
    <w:rsid w:val="00657D0A"/>
    <w:rsid w:val="00674FDA"/>
    <w:rsid w:val="00693B26"/>
    <w:rsid w:val="006A6318"/>
    <w:rsid w:val="006A6A9C"/>
    <w:rsid w:val="006B132A"/>
    <w:rsid w:val="006C10C8"/>
    <w:rsid w:val="006D4407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53F10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129FD"/>
    <w:rsid w:val="00A34852"/>
    <w:rsid w:val="00A3702E"/>
    <w:rsid w:val="00A37605"/>
    <w:rsid w:val="00A453DC"/>
    <w:rsid w:val="00A46353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B43F8"/>
    <w:rsid w:val="00BC403D"/>
    <w:rsid w:val="00BD0EE7"/>
    <w:rsid w:val="00BD30F8"/>
    <w:rsid w:val="00BD3C43"/>
    <w:rsid w:val="00BD4F73"/>
    <w:rsid w:val="00C1256F"/>
    <w:rsid w:val="00C54827"/>
    <w:rsid w:val="00C6670C"/>
    <w:rsid w:val="00C71CB1"/>
    <w:rsid w:val="00C723F6"/>
    <w:rsid w:val="00C748DC"/>
    <w:rsid w:val="00C866F6"/>
    <w:rsid w:val="00C87D12"/>
    <w:rsid w:val="00C94123"/>
    <w:rsid w:val="00CA6455"/>
    <w:rsid w:val="00CD29B3"/>
    <w:rsid w:val="00CD4AD9"/>
    <w:rsid w:val="00CD521E"/>
    <w:rsid w:val="00CE069B"/>
    <w:rsid w:val="00CE13DB"/>
    <w:rsid w:val="00D02CCA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5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E4C02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158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58</cp:revision>
  <cp:lastPrinted>2025-06-18T20:57:00Z</cp:lastPrinted>
  <dcterms:created xsi:type="dcterms:W3CDTF">2025-03-29T15:04:00Z</dcterms:created>
  <dcterms:modified xsi:type="dcterms:W3CDTF">2025-06-18T21:18:00Z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