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74D1C5C" w:rsidR="00A77C81" w:rsidRPr="003E38E0" w:rsidRDefault="00C67B0E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67B0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SAN ANDRES -FASE(XXII)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375C8D4" w:rsidR="00A77C81" w:rsidRPr="00545432" w:rsidRDefault="00C67B0E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67B0E">
              <w:rPr>
                <w:rFonts w:ascii="Verdana" w:hAnsi="Verdana" w:cs="Arial"/>
                <w:sz w:val="16"/>
                <w:szCs w:val="16"/>
              </w:rPr>
              <w:t>AEV-BN-DC 012/2025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D8743A0" w:rsidR="00A77C81" w:rsidRPr="002D7504" w:rsidRDefault="00C67B0E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C67B0E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Bs.88,085.20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Ochenta y ocho mil ochenta y cinco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20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5D334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AB847AB" w:rsidR="00A77C81" w:rsidRPr="00A77C81" w:rsidRDefault="002D750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70905D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8F5E514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905F6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70B0C69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905F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A6A770F" w14:textId="77777777" w:rsidR="005D334E" w:rsidRPr="005D334E" w:rsidRDefault="002479E6" w:rsidP="005D334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5D334E" w:rsidRPr="005D334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https://meet.google.com/wko-tpfz-kqv</w:t>
              </w:r>
            </w:hyperlink>
            <w:r w:rsidR="005D334E" w:rsidRPr="005D33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16646F5" w14:textId="77777777" w:rsidR="005D334E" w:rsidRPr="005D334E" w:rsidRDefault="005D334E" w:rsidP="005D334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5D334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https://youtube.com/live/xKQHRhtUVws?feature=share</w:t>
              </w:r>
            </w:hyperlink>
            <w:r w:rsidRPr="005D33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9A37E77" w14:textId="4BBCC393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21B9303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421E822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91DE4E1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E6D1FE5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5D334E"/>
    <w:rsid w:val="006057D6"/>
    <w:rsid w:val="00611040"/>
    <w:rsid w:val="00636A08"/>
    <w:rsid w:val="00653CA7"/>
    <w:rsid w:val="00676C33"/>
    <w:rsid w:val="006905F6"/>
    <w:rsid w:val="006B18D7"/>
    <w:rsid w:val="006B26BE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ko-tpfz-kq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xKQHRhtUVws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339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129</cp:revision>
  <cp:lastPrinted>2025-05-30T21:48:00Z</cp:lastPrinted>
  <dcterms:created xsi:type="dcterms:W3CDTF">2024-08-29T15:56:00Z</dcterms:created>
  <dcterms:modified xsi:type="dcterms:W3CDTF">2025-06-19T02:02:00Z</dcterms:modified>
</cp:coreProperties>
</file>